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20" w:bottom="280" w:left="220" w:right="28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7" w:lineRule="exact"/>
        <w:ind w:left="1195" w:right="-46"/>
        <w:jc w:val="left"/>
        <w:rPr>
          <w:rFonts w:ascii="Times New Roman" w:hAnsi="Times New Roman" w:cs="Times New Roman" w:eastAsia="Times New Roman"/>
          <w:sz w:val="6"/>
          <w:szCs w:val="6"/>
        </w:rPr>
      </w:pPr>
      <w:rPr/>
      <w:r>
        <w:rPr/>
        <w:pict>
          <v:shape style="position:absolute;margin-left:76.044945pt;margin-top:-59.883987pt;width:45.707867pt;height:57.033707pt;mso-position-horizontal-relative:page;mso-position-vertical-relative:paragraph;z-index:-869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6"/>
          <w:szCs w:val="6"/>
          <w:color w:val="A5A5A5"/>
          <w:w w:val="171"/>
        </w:rPr>
        <w:t>111</w:t>
      </w:r>
      <w:r>
        <w:rPr>
          <w:rFonts w:ascii="Times New Roman" w:hAnsi="Times New Roman" w:cs="Times New Roman" w:eastAsia="Times New Roman"/>
          <w:sz w:val="6"/>
          <w:szCs w:val="6"/>
          <w:color w:val="A5A5A5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color w:val="A5A5A5"/>
          <w:spacing w:val="0"/>
          <w:w w:val="267"/>
        </w:rPr>
        <w:t>"0</w:t>
      </w:r>
      <w:r>
        <w:rPr>
          <w:rFonts w:ascii="Times New Roman" w:hAnsi="Times New Roman" w:cs="Times New Roman" w:eastAsia="Times New Roman"/>
          <w:sz w:val="6"/>
          <w:szCs w:val="6"/>
          <w:color w:val="A5A5A5"/>
          <w:spacing w:val="19"/>
          <w:w w:val="267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color w:val="A5A5A5"/>
          <w:spacing w:val="0"/>
          <w:w w:val="141"/>
        </w:rPr>
        <w:t>A</w:t>
      </w:r>
      <w:r>
        <w:rPr>
          <w:rFonts w:ascii="Times New Roman" w:hAnsi="Times New Roman" w:cs="Times New Roman" w:eastAsia="Times New Roman"/>
          <w:sz w:val="6"/>
          <w:szCs w:val="6"/>
          <w:color w:val="A5A5A5"/>
          <w:spacing w:val="-13"/>
          <w:w w:val="141"/>
        </w:rPr>
        <w:t>f</w:t>
      </w:r>
      <w:r>
        <w:rPr>
          <w:rFonts w:ascii="Times New Roman" w:hAnsi="Times New Roman" w:cs="Times New Roman" w:eastAsia="Times New Roman"/>
          <w:sz w:val="6"/>
          <w:szCs w:val="6"/>
          <w:color w:val="B8B8B8"/>
          <w:spacing w:val="-16"/>
          <w:w w:val="236"/>
        </w:rPr>
        <w:t>..</w:t>
      </w:r>
      <w:r>
        <w:rPr>
          <w:rFonts w:ascii="Times New Roman" w:hAnsi="Times New Roman" w:cs="Times New Roman" w:eastAsia="Times New Roman"/>
          <w:sz w:val="6"/>
          <w:szCs w:val="6"/>
          <w:color w:val="B8B8B8"/>
          <w:spacing w:val="-17"/>
          <w:w w:val="236"/>
        </w:rPr>
        <w:t>.</w:t>
      </w:r>
      <w:r>
        <w:rPr>
          <w:rFonts w:ascii="Times New Roman" w:hAnsi="Times New Roman" w:cs="Times New Roman" w:eastAsia="Times New Roman"/>
          <w:sz w:val="6"/>
          <w:szCs w:val="6"/>
          <w:color w:val="A5A5A5"/>
          <w:spacing w:val="-5"/>
          <w:w w:val="210"/>
        </w:rPr>
        <w:t>f</w:t>
      </w:r>
      <w:r>
        <w:rPr>
          <w:rFonts w:ascii="Times New Roman" w:hAnsi="Times New Roman" w:cs="Times New Roman" w:eastAsia="Times New Roman"/>
          <w:sz w:val="6"/>
          <w:szCs w:val="6"/>
          <w:color w:val="B8B8B8"/>
          <w:spacing w:val="0"/>
          <w:w w:val="236"/>
        </w:rPr>
        <w:t>.</w:t>
      </w:r>
      <w:r>
        <w:rPr>
          <w:rFonts w:ascii="Times New Roman" w:hAnsi="Times New Roman" w:cs="Times New Roman" w:eastAsia="Times New Roman"/>
          <w:sz w:val="6"/>
          <w:szCs w:val="6"/>
          <w:color w:val="B8B8B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color w:val="A5A5A5"/>
          <w:spacing w:val="0"/>
          <w:w w:val="249"/>
        </w:rPr>
        <w:t>.&amp;"ll•l</w:t>
      </w:r>
      <w:r>
        <w:rPr>
          <w:rFonts w:ascii="Times New Roman" w:hAnsi="Times New Roman" w:cs="Times New Roman" w:eastAsia="Times New Roman"/>
          <w:sz w:val="6"/>
          <w:szCs w:val="6"/>
          <w:color w:val="A5A5A5"/>
          <w:spacing w:val="0"/>
          <w:w w:val="249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color w:val="A5A5A5"/>
          <w:spacing w:val="21"/>
          <w:w w:val="249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color w:val="A5A5A5"/>
          <w:spacing w:val="0"/>
          <w:w w:val="249"/>
        </w:rPr>
        <w:t>••</w:t>
      </w:r>
      <w:r>
        <w:rPr>
          <w:rFonts w:ascii="Times New Roman" w:hAnsi="Times New Roman" w:cs="Times New Roman" w:eastAsia="Times New Roman"/>
          <w:sz w:val="6"/>
          <w:szCs w:val="6"/>
          <w:color w:val="000000"/>
          <w:spacing w:val="0"/>
          <w:w w:val="100"/>
        </w:rPr>
      </w:r>
    </w:p>
    <w:p>
      <w:pPr>
        <w:spacing w:before="0" w:after="0" w:line="84" w:lineRule="exact"/>
        <w:ind w:left="1187" w:right="-50"/>
        <w:jc w:val="left"/>
        <w:rPr>
          <w:rFonts w:ascii="Times New Roman" w:hAnsi="Times New Roman" w:cs="Times New Roman" w:eastAsia="Times New Roman"/>
          <w:sz w:val="8"/>
          <w:szCs w:val="8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959595"/>
          <w:spacing w:val="0"/>
          <w:w w:val="137"/>
        </w:rPr>
        <w:t>'-AN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0"/>
          <w:w w:val="137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959595"/>
          <w:spacing w:val="5"/>
          <w:w w:val="137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A5A5A5"/>
          <w:spacing w:val="0"/>
          <w:w w:val="175"/>
        </w:rPr>
        <w:t>c•t"1"</w:t>
      </w:r>
      <w:r>
        <w:rPr>
          <w:rFonts w:ascii="Times New Roman" w:hAnsi="Times New Roman" w:cs="Times New Roman" w:eastAsia="Times New Roman"/>
          <w:sz w:val="9"/>
          <w:szCs w:val="9"/>
          <w:color w:val="A5A5A5"/>
          <w:spacing w:val="0"/>
          <w:w w:val="176"/>
        </w:rPr>
        <w:t>0</w:t>
      </w:r>
      <w:r>
        <w:rPr>
          <w:rFonts w:ascii="Times New Roman" w:hAnsi="Times New Roman" w:cs="Times New Roman" w:eastAsia="Times New Roman"/>
          <w:sz w:val="9"/>
          <w:szCs w:val="9"/>
          <w:color w:val="A5A5A5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838585"/>
          <w:spacing w:val="0"/>
          <w:w w:val="182"/>
        </w:rPr>
        <w:t>.Al</w:t>
      </w:r>
      <w:r>
        <w:rPr>
          <w:rFonts w:ascii="Times New Roman" w:hAnsi="Times New Roman" w:cs="Times New Roman" w:eastAsia="Times New Roman"/>
          <w:sz w:val="9"/>
          <w:szCs w:val="9"/>
          <w:color w:val="838585"/>
          <w:spacing w:val="31"/>
          <w:w w:val="182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A5A5A5"/>
          <w:spacing w:val="0"/>
          <w:w w:val="182"/>
        </w:rPr>
        <w:t>0</w:t>
      </w:r>
      <w:r>
        <w:rPr>
          <w:rFonts w:ascii="Times New Roman" w:hAnsi="Times New Roman" w:cs="Times New Roman" w:eastAsia="Times New Roman"/>
          <w:sz w:val="8"/>
          <w:szCs w:val="8"/>
          <w:color w:val="A5A5A5"/>
          <w:spacing w:val="-22"/>
          <w:w w:val="182"/>
        </w:rPr>
        <w:t> </w:t>
      </w:r>
      <w:r>
        <w:rPr>
          <w:rFonts w:ascii="Times New Roman" w:hAnsi="Times New Roman" w:cs="Times New Roman" w:eastAsia="Times New Roman"/>
          <w:sz w:val="8"/>
          <w:szCs w:val="8"/>
          <w:color w:val="838585"/>
          <w:spacing w:val="0"/>
          <w:w w:val="182"/>
        </w:rPr>
        <w:t>•</w:t>
      </w:r>
      <w:r>
        <w:rPr>
          <w:rFonts w:ascii="Times New Roman" w:hAnsi="Times New Roman" w:cs="Times New Roman" w:eastAsia="Times New Roman"/>
          <w:sz w:val="8"/>
          <w:szCs w:val="8"/>
          <w:color w:val="000000"/>
          <w:spacing w:val="0"/>
          <w:w w:val="100"/>
        </w:rPr>
      </w:r>
    </w:p>
    <w:p>
      <w:pPr>
        <w:spacing w:before="0" w:after="0" w:line="137" w:lineRule="exact"/>
        <w:ind w:left="1195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78.067413pt;margin-top:8.22752pt;width:42.876404pt;height:21.842697pt;mso-position-horizontal-relative:page;mso-position-vertical-relative:paragraph;z-index:-868" type="#_x0000_t75">
            <v:imagedata r:id="rId6" o:title=""/>
          </v:shape>
        </w:pic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151"/>
        </w:rPr>
        <w:t>L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151"/>
        </w:rPr>
        <w:t>A</w:t>
      </w:r>
      <w:r>
        <w:rPr>
          <w:rFonts w:ascii="Arial" w:hAnsi="Arial" w:cs="Arial" w:eastAsia="Arial"/>
          <w:sz w:val="14"/>
          <w:szCs w:val="14"/>
          <w:color w:val="5D5D5D"/>
          <w:spacing w:val="11"/>
          <w:w w:val="151"/>
        </w:rPr>
        <w:t> 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151"/>
        </w:rPr>
        <w:t>LAGUNA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9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82828"/>
          <w:w w:val="91"/>
        </w:rPr>
        <w:t>CONTRATO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0"/>
          <w:w w:val="89"/>
        </w:rPr>
        <w:t>ADJUDICADOS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56" w:right="358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0"/>
          <w:w w:val="100"/>
          <w:i/>
        </w:rPr>
        <w:t>Servid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0"/>
          <w:w w:val="98"/>
          <w:i/>
        </w:rPr>
        <w:t>Cont:ratad6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-13"/>
          <w:w w:val="98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0"/>
          <w:w w:val="110"/>
          <w:i/>
        </w:rPr>
        <w:t>Servido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0"/>
          <w:w w:val="111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0"/>
          <w:w w:val="105"/>
          <w:i/>
        </w:rPr>
        <w:t>Municipales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right="346"/>
        <w:jc w:val="righ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636.494812pt;margin-top:17.024170pt;width:186.014996pt;height:.1pt;mso-position-horizontal-relative:page;mso-position-vertical-relative:paragraph;z-index:-867" coordorigin="12730,340" coordsize="3720,2">
            <v:shape style="position:absolute;left:12730;top:340;width:3720;height:2" coordorigin="12730,340" coordsize="3720,0" path="m12730,340l16450,340e" filled="f" stroked="t" strokeweight=".4043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.175217pt;margin-top:18.439697pt;width:807.143328pt;height:385.623314pt;mso-position-horizontal-relative:page;mso-position-vertical-relative:paragraph;z-index:-86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06" w:hRule="exact"/>
                    </w:trPr>
                    <w:tc>
                      <w:tcPr>
                        <w:tcW w:w="1262" w:type="dxa"/>
                        <w:vMerge w:val="restart"/>
                        <w:tcBorders>
                          <w:top w:val="single" w:sz="3.23504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8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282828"/>
                            <w:spacing w:val="0"/>
                            <w:w w:val="100"/>
                          </w:rPr>
                          <w:t>N°EXP.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931" w:type="dxa"/>
                        <w:vMerge w:val="restart"/>
                        <w:tcBorders>
                          <w:top w:val="single" w:sz="3.23504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17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8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91"/>
                          </w:rPr>
                          <w:t>OBJET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-12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91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-12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0"/>
                          </w:rPr>
                          <w:t>CONTRATO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3.23504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17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2"/>
                          </w:rPr>
                          <w:t>Duración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118" w:type="dxa"/>
                        <w:gridSpan w:val="2"/>
                        <w:tcBorders>
                          <w:top w:val="single" w:sz="3.23504" w:space="0" w:color="282828"/>
                          <w:bottom w:val="single" w:sz="3.23504" w:space="0" w:color="282828"/>
                          <w:left w:val="single" w:sz="6.470088" w:space="0" w:color="282828"/>
                          <w:right w:val="single" w:sz="9.705128" w:space="0" w:color="282828"/>
                        </w:tcBorders>
                      </w:tcPr>
                      <w:p>
                        <w:pPr>
                          <w:spacing w:before="75" w:after="0" w:line="240" w:lineRule="auto"/>
                          <w:ind w:left="63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0"/>
                          </w:rPr>
                          <w:t>Importe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0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-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0"/>
                          </w:rPr>
                          <w:t>IGIC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9" w:type="dxa"/>
                        <w:vMerge w:val="restart"/>
                        <w:tcBorders>
                          <w:top w:val="single" w:sz="3.23504" w:space="0" w:color="282828"/>
                          <w:left w:val="single" w:sz="9.70512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8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4" w:right="-44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282828"/>
                            <w:spacing w:val="0"/>
                            <w:w w:val="104"/>
                          </w:rPr>
                          <w:t>Procedimiento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7" w:type="dxa"/>
                        <w:vMerge w:val="restart"/>
                        <w:tcBorders>
                          <w:top w:val="single" w:sz="3.23504" w:space="0" w:color="282828"/>
                          <w:left w:val="single" w:sz="6.470088" w:space="0" w:color="282828"/>
                          <w:right w:val="single" w:sz="9.705128" w:space="0" w:color="282828"/>
                        </w:tcBorders>
                      </w:tcPr>
                      <w:p>
                        <w:pPr>
                          <w:spacing w:before="10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8" w:right="22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8"/>
                          </w:rPr>
                          <w:t>Instrumentos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5" w:lineRule="exact"/>
                          <w:ind w:left="205" w:right="18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2"/>
                          </w:rPr>
                          <w:t>Publtcidad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9" w:type="dxa"/>
                        <w:vMerge w:val="restart"/>
                        <w:tcBorders>
                          <w:top w:val="nil" w:sz="6" w:space="0" w:color="auto"/>
                          <w:left w:val="single" w:sz="9.70512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98" w:after="0" w:line="240" w:lineRule="auto"/>
                          <w:ind w:left="525" w:right="509"/>
                          <w:jc w:val="center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282828"/>
                            <w:spacing w:val="0"/>
                            <w:w w:val="73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7" w:after="0" w:line="240" w:lineRule="auto"/>
                          <w:ind w:left="116" w:right="88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1"/>
                          </w:rPr>
                          <w:t>Licitadoras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auto"/>
                          <w:bottom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262" w:type="dxa"/>
                        <w:vMerge/>
                        <w:tcBorders>
                          <w:bottom w:val="single" w:sz="6.47008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931" w:type="dxa"/>
                        <w:vMerge/>
                        <w:tcBorders>
                          <w:bottom w:val="single" w:sz="6.47008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2" w:type="dxa"/>
                        <w:vMerge/>
                        <w:tcBorders>
                          <w:bottom w:val="single" w:sz="6.47008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1" w:type="dxa"/>
                        <w:tcBorders>
                          <w:top w:val="single" w:sz="3.23504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0" w:after="0" w:line="266" w:lineRule="exact"/>
                          <w:ind w:left="28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0"/>
                          </w:rPr>
                          <w:t>Licitación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3.23504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9.705128" w:space="0" w:color="282828"/>
                        </w:tcBorders>
                      </w:tcPr>
                      <w:p>
                        <w:pPr>
                          <w:spacing w:before="0" w:after="0" w:line="266" w:lineRule="exact"/>
                          <w:ind w:left="11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4"/>
                          </w:rPr>
                          <w:t>Adjudtcadón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9" w:type="dxa"/>
                        <w:vMerge/>
                        <w:tcBorders>
                          <w:bottom w:val="single" w:sz="6.470088" w:space="0" w:color="282828"/>
                          <w:left w:val="single" w:sz="9.705128" w:space="0" w:color="282828"/>
                          <w:right w:val="single" w:sz="6.470088" w:space="0" w:color="282828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57" w:type="dxa"/>
                        <w:vMerge/>
                        <w:tcBorders>
                          <w:bottom w:val="single" w:sz="6.470088" w:space="0" w:color="282828"/>
                          <w:left w:val="single" w:sz="6.470088" w:space="0" w:color="282828"/>
                          <w:right w:val="single" w:sz="9.705128" w:space="0" w:color="282828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19" w:type="dxa"/>
                        <w:vMerge/>
                        <w:tcBorders>
                          <w:bottom w:val="single" w:sz="6.470088" w:space="0" w:color="282828"/>
                          <w:left w:val="single" w:sz="9.705128" w:space="0" w:color="282828"/>
                          <w:right w:val="single" w:sz="6.470088" w:space="0" w:color="282828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265" w:type="dxa"/>
                        <w:tcBorders>
                          <w:top w:val="single" w:sz="6" w:space="0" w:color="auto"/>
                          <w:bottom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711" w:hRule="exact"/>
                    </w:trPr>
                    <w:tc>
                      <w:tcPr>
                        <w:tcW w:w="1262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7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6"/>
                          </w:rPr>
                          <w:t>2023024895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9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Centr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0"/>
                          </w:rPr>
                          <w:t>día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-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mayore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2"/>
                          </w:rPr>
                          <w:t>Acaymo.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3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5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21"/>
                          </w:rPr>
                          <w:t>2años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3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5"/>
                          </w:rPr>
                          <w:t>988.421,88€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6.470088" w:space="0" w:color="282828"/>
                          <w:right w:val="single" w:sz="9.705128" w:space="0" w:color="282828"/>
                        </w:tcBorders>
                      </w:tcPr>
                      <w:p>
                        <w:pPr>
                          <w:spacing w:before="3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5"/>
                          </w:rPr>
                          <w:t>986.000,00€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9.70512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3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4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6"/>
                          </w:rPr>
                          <w:t>Abierto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6.470088" w:space="0" w:color="282828"/>
                          <w:right w:val="single" w:sz="9.705128" w:space="0" w:color="282828"/>
                        </w:tcBorders>
                      </w:tcPr>
                      <w:p>
                        <w:pPr>
                          <w:spacing w:before="7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57" w:lineRule="auto"/>
                          <w:ind w:left="477" w:right="416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PLCSP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DOUE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9.70512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3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3" w:right="584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5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3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w w:val="93"/>
                          </w:rPr>
                          <w:t>ARQUISOCIAL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w w:val="9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S.L.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11" w:hRule="exact"/>
                    </w:trPr>
                    <w:tc>
                      <w:tcPr>
                        <w:tcW w:w="1262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7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5"/>
                          </w:rPr>
                          <w:t>2023067163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59" w:after="0" w:line="246" w:lineRule="auto"/>
                          <w:ind w:left="89" w:right="156" w:firstLine="8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1"/>
                          </w:rPr>
                          <w:t>Servid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19"/>
                            <w:w w:val="11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para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3"/>
                          </w:rPr>
                          <w:t>redacdó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19"/>
                            <w:w w:val="1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7"/>
                          </w:rPr>
                          <w:t>proyecto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ejecució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su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0"/>
                          </w:rPr>
                          <w:t>posterio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23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7"/>
                          </w:rPr>
                          <w:t>direcdó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27"/>
                            <w:w w:val="1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7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obr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5"/>
                          </w:rPr>
                          <w:t>"Rehabilitació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5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7"/>
                            <w:w w:val="10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7"/>
                          </w:rPr>
                          <w:t>Exconvento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2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2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29"/>
                            <w:w w:val="1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Sant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Domingo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7"/>
                          </w:rPr>
                          <w:t>actualizació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10"/>
                            <w:w w:val="10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82828"/>
                            <w:spacing w:val="0"/>
                            <w:w w:val="92"/>
                            <w:i/>
                          </w:rPr>
                          <w:t>]3.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282828"/>
                            <w:spacing w:val="-2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240" w:lineRule="auto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última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4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fase"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0"/>
                          </w:rPr>
                          <w:t>términ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7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0"/>
                          </w:rPr>
                          <w:t>municipal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22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7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9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Cristóbal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282828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282828"/>
                            <w:spacing w:val="-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4"/>
                          </w:rPr>
                          <w:t>Laguna.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w w:val="133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1"/>
                          </w:rPr>
                          <w:t>meses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7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5"/>
                          </w:rPr>
                          <w:t>95.000,00€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9.705128" w:space="0" w:color="282828"/>
                        </w:tcBorders>
                      </w:tcPr>
                      <w:p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7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5"/>
                          </w:rPr>
                          <w:t>94.000,00€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9.70512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4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53" w:lineRule="auto"/>
                          <w:ind w:left="192" w:right="194" w:firstLine="5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3"/>
                          </w:rPr>
                          <w:t>Negociado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7"/>
                          </w:rPr>
                          <w:t>sin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7"/>
                          </w:rPr>
                          <w:t>publicidad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9.705128" w:space="0" w:color="282828"/>
                        </w:tcBorders>
                      </w:tcPr>
                      <w:p>
                        <w:pPr>
                          <w:spacing w:before="8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7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PLCSP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9.70512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19" w:right="55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3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4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8" w:lineRule="auto"/>
                          <w:ind w:left="607" w:right="503" w:firstLine="-32"/>
                          <w:jc w:val="both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FERNANDO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90"/>
                          </w:rPr>
                          <w:t>SAAVEDRA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282828"/>
                            <w:spacing w:val="0"/>
                            <w:w w:val="90"/>
                          </w:rPr>
                          <w:t>MARTÍNEZ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11" w:hRule="exact"/>
                    </w:trPr>
                    <w:tc>
                      <w:tcPr>
                        <w:tcW w:w="1262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7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5"/>
                          </w:rPr>
                          <w:t>2020067259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16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7" w:lineRule="auto"/>
                          <w:ind w:left="81" w:right="305" w:firstLine="16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1"/>
                          </w:rPr>
                          <w:t>Servid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27"/>
                            <w:w w:val="11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0"/>
                          </w:rPr>
                          <w:t>limpieza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18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colegio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9"/>
                          </w:rPr>
                          <w:t>dependencia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7"/>
                            <w:w w:val="10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9"/>
                          </w:rPr>
                          <w:t>municipale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19"/>
                            <w:w w:val="10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3"/>
                          </w:rPr>
                          <w:t>Excmo.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0"/>
                          </w:rPr>
                          <w:t>Ayuntamient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16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Cristóbal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282828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28282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5"/>
                          </w:rPr>
                          <w:t>Laguna.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3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5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24"/>
                          </w:rPr>
                          <w:t>3años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3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5"/>
                          </w:rPr>
                          <w:t>16.160.763,66€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6.470088" w:space="0" w:color="282828"/>
                          <w:right w:val="single" w:sz="9.705128" w:space="0" w:color="282828"/>
                        </w:tcBorders>
                      </w:tcPr>
                      <w:p>
                        <w:pPr>
                          <w:spacing w:before="3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5"/>
                          </w:rPr>
                          <w:t>14.544.687,29€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9.70512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3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4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6"/>
                          </w:rPr>
                          <w:t>Abierto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6.470088" w:space="0" w:color="282828"/>
                          <w:right w:val="single" w:sz="9.705128" w:space="0" w:color="282828"/>
                        </w:tcBorders>
                      </w:tcPr>
                      <w:p>
                        <w:pPr>
                          <w:spacing w:before="7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9" w:lineRule="auto"/>
                          <w:ind w:left="477" w:right="401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PLCSP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DOUE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9.70512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9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3" w:right="557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4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6.470088" w:space="0" w:color="282828"/>
                          <w:bottom w:val="single" w:sz="9.70512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5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65" w:lineRule="auto"/>
                          <w:ind w:left="962" w:right="149" w:firstLine="-752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w w:val="96"/>
                          </w:rPr>
                          <w:t>LIMPmZA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w w:val="9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91"/>
                          </w:rPr>
                          <w:t>APELES,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S.L.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11" w:hRule="exact"/>
                    </w:trPr>
                    <w:tc>
                      <w:tcPr>
                        <w:tcW w:w="1262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7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5"/>
                          </w:rPr>
                          <w:t>2022065364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9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38" w:lineRule="auto"/>
                          <w:ind w:left="81" w:right="98" w:firstLine="16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1"/>
                          </w:rPr>
                          <w:t>Servid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27"/>
                            <w:w w:val="11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1"/>
                          </w:rPr>
                          <w:t>defensa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12"/>
                            <w:w w:val="11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3"/>
                          </w:rPr>
                          <w:t>direcdó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11"/>
                            <w:w w:val="1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3"/>
                          </w:rPr>
                          <w:t>letrada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Excmo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0"/>
                          </w:rPr>
                          <w:t>Ayuntamient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14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282828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282828"/>
                            <w:spacing w:val="-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5"/>
                          </w:rPr>
                          <w:t>Laguna.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Lote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9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92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Defensa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4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3"/>
                          </w:rPr>
                          <w:t>direcdó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3"/>
                            <w:w w:val="1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3"/>
                          </w:rPr>
                          <w:t>letrada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27"/>
                            <w:w w:val="1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9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juici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82828"/>
                            <w:spacing w:val="-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Jurisdicció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1"/>
                          </w:rPr>
                          <w:t>Social.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2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w w:val="13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3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7"/>
                          </w:rPr>
                          <w:t>año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7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6"/>
                          </w:rPr>
                          <w:t>61.285,00€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9.705128" w:space="0" w:color="282828"/>
                        </w:tcBorders>
                      </w:tcPr>
                      <w:p>
                        <w:pPr>
                          <w:spacing w:before="1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6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6"/>
                          </w:rPr>
                          <w:t>39.835.25€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9.70512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4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6"/>
                          </w:rPr>
                          <w:t>Abierto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9.705128" w:space="0" w:color="282828"/>
                        </w:tcBorders>
                      </w:tcPr>
                      <w:p>
                        <w:pPr>
                          <w:spacing w:before="8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7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00"/>
                          </w:rPr>
                          <w:t>PLCSP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9.70512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03" w:right="584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115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265" w:type="dxa"/>
                        <w:tcBorders>
                          <w:top w:val="single" w:sz="9.705128" w:space="0" w:color="282828"/>
                          <w:bottom w:val="single" w:sz="6.470088" w:space="0" w:color="282828"/>
                          <w:left w:val="single" w:sz="6.470088" w:space="0" w:color="282828"/>
                          <w:right w:val="single" w:sz="6.470088" w:space="0" w:color="282828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3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6" w:right="115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89"/>
                          </w:rPr>
                          <w:t>AGUILAR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1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8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-14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92"/>
                          </w:rPr>
                          <w:t>LOSADA.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240" w:lineRule="auto"/>
                          <w:ind w:left="838" w:right="816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282828"/>
                            <w:spacing w:val="0"/>
                            <w:w w:val="96"/>
                          </w:rPr>
                          <w:t>S.L.P.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1"/>
          <w:szCs w:val="21"/>
          <w:color w:val="282828"/>
          <w:spacing w:val="0"/>
          <w:w w:val="110"/>
          <w:i/>
        </w:rPr>
        <w:t>AÑ02024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82828"/>
          <w:spacing w:val="0"/>
          <w:w w:val="101"/>
        </w:rPr>
        <w:t>Adjudicataria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20" w:bottom="280" w:left="220" w:right="280"/>
          <w:cols w:num="3" w:equalWidth="0">
            <w:col w:w="2387" w:space="4469"/>
            <w:col w:w="2868" w:space="1710"/>
            <w:col w:w="4906"/>
          </w:cols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558447" w:type="dxa"/>
      </w:tblPr>
      <w:tblGrid/>
      <w:tr>
        <w:trPr>
          <w:trHeight w:val="518" w:hRule="exact"/>
        </w:trPr>
        <w:tc>
          <w:tcPr>
            <w:tcW w:w="1260" w:type="dxa"/>
            <w:vMerge w:val="restart"/>
            <w:tcBorders>
              <w:top w:val="single" w:sz="5.759176" w:space="0" w:color="000000"/>
              <w:left w:val="single" w:sz="2.879592" w:space="0" w:color="000000"/>
              <w:right w:val="single" w:sz="2.879592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N°EXP.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3974" w:type="dxa"/>
            <w:vMerge w:val="restart"/>
            <w:tcBorders>
              <w:top w:val="single" w:sz="5.759176" w:space="0" w:color="000000"/>
              <w:left w:val="single" w:sz="2.879592" w:space="0" w:color="000000"/>
              <w:right w:val="single" w:sz="5.759176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4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3"/>
              </w:rPr>
              <w:t>OBJET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3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134" w:type="dxa"/>
            <w:vMerge w:val="restart"/>
            <w:tcBorders>
              <w:top w:val="single" w:sz="5.759176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2"/>
              </w:rPr>
              <w:t>Duradón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3121" w:type="dxa"/>
            <w:gridSpan w:val="2"/>
            <w:tcBorders>
              <w:top w:val="single" w:sz="5.759176" w:space="0" w:color="000000"/>
              <w:bottom w:val="single" w:sz="5.759176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Importe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IGIC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415" w:type="dxa"/>
            <w:vMerge w:val="restart"/>
            <w:tcBorders>
              <w:top w:val="single" w:sz="5.759176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" w:right="-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Procedimiento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5.759176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" w:right="3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2"/>
              </w:rPr>
              <w:t>Instrumentos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215" w:right="19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Publicidad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418" w:type="dxa"/>
            <w:vMerge w:val="restart"/>
            <w:tcBorders>
              <w:top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80" w:lineRule="auto"/>
              <w:ind w:left="166" w:right="94" w:firstLine="40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2"/>
              </w:rPr>
              <w:t>NO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Licitadoras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68" w:type="dxa"/>
            <w:vMerge w:val="restart"/>
            <w:tcBorders>
              <w:top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6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Adjudicataria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260" w:type="dxa"/>
            <w:vMerge/>
            <w:tcBorders>
              <w:bottom w:val="single" w:sz="2.879592" w:space="0" w:color="000000"/>
              <w:left w:val="single" w:sz="2.879592" w:space="0" w:color="000000"/>
              <w:right w:val="single" w:sz="2.879592" w:space="0" w:color="000000"/>
            </w:tcBorders>
          </w:tcPr>
          <w:p>
            <w:pPr/>
            <w:rPr/>
          </w:p>
        </w:tc>
        <w:tc>
          <w:tcPr>
            <w:tcW w:w="3974" w:type="dxa"/>
            <w:vMerge/>
            <w:tcBorders>
              <w:bottom w:val="single" w:sz="2.879592" w:space="0" w:color="000000"/>
              <w:left w:val="single" w:sz="2.879592" w:space="0" w:color="000000"/>
              <w:right w:val="single" w:sz="5.759176" w:space="0" w:color="000000"/>
            </w:tcBorders>
          </w:tcPr>
          <w:p>
            <w:pPr/>
            <w:rPr/>
          </w:p>
        </w:tc>
        <w:tc>
          <w:tcPr>
            <w:tcW w:w="1134" w:type="dxa"/>
            <w:vMerge/>
            <w:tcBorders>
              <w:bottom w:val="single" w:sz="2.879592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5.759176" w:space="0" w:color="000000"/>
              <w:bottom w:val="single" w:sz="2.879592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51" w:after="0" w:line="240" w:lineRule="auto"/>
              <w:ind w:left="29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Lldtación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5.759176" w:space="0" w:color="000000"/>
              <w:bottom w:val="single" w:sz="2.879592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51" w:after="0" w:line="240" w:lineRule="auto"/>
              <w:ind w:left="12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Adjudicadón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415" w:type="dxa"/>
            <w:vMerge/>
            <w:tcBorders>
              <w:bottom w:val="single" w:sz="2.879592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2.879592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/>
            <w:rPr/>
          </w:p>
        </w:tc>
        <w:tc>
          <w:tcPr>
            <w:tcW w:w="1418" w:type="dxa"/>
            <w:vMerge/>
            <w:tcBorders>
              <w:bottom w:val="single" w:sz="2.879592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/>
            <w:rPr/>
          </w:p>
        </w:tc>
        <w:tc>
          <w:tcPr>
            <w:tcW w:w="2268" w:type="dxa"/>
            <w:vMerge/>
            <w:tcBorders>
              <w:bottom w:val="single" w:sz="2.879592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/>
            <w:rPr/>
          </w:p>
        </w:tc>
      </w:tr>
      <w:tr>
        <w:trPr>
          <w:trHeight w:val="1767" w:hRule="exact"/>
        </w:trPr>
        <w:tc>
          <w:tcPr>
            <w:tcW w:w="1260" w:type="dxa"/>
            <w:tcBorders>
              <w:top w:val="single" w:sz="2.879592" w:space="0" w:color="000000"/>
              <w:bottom w:val="single" w:sz="2.879592" w:space="0" w:color="000000"/>
              <w:left w:val="single" w:sz="2.879592" w:space="0" w:color="000000"/>
              <w:right w:val="single" w:sz="2.8795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9" w:right="-4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2022065364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3974" w:type="dxa"/>
            <w:tcBorders>
              <w:top w:val="single" w:sz="2.879592" w:space="0" w:color="000000"/>
              <w:bottom w:val="single" w:sz="2.879592" w:space="0" w:color="000000"/>
              <w:left w:val="single" w:sz="2.879592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140" w:right="159" w:firstLine="1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0"/>
              </w:rPr>
              <w:t>defensa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9"/>
                <w:w w:val="11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direcció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1"/>
              </w:rPr>
              <w:t>letrada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Excmo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Ayuntamient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4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Laguna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Lote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II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Defensa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direcció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letrada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3"/>
              </w:rPr>
              <w:t>en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juici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Jurisdicció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3"/>
              </w:rPr>
              <w:t>Mercantil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2.879592" w:space="0" w:color="000000"/>
              <w:bottom w:val="single" w:sz="2.879592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w w:val="13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6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2.879592" w:space="0" w:color="000000"/>
              <w:bottom w:val="single" w:sz="2.879592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0"/>
                <w:w w:val="104"/>
              </w:rPr>
              <w:t>36.771.00€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2.879592" w:space="0" w:color="000000"/>
              <w:bottom w:val="single" w:sz="2.879592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w w:val="109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-1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44444"/>
                <w:spacing w:val="-16"/>
                <w:w w:val="127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0"/>
                <w:w w:val="105"/>
              </w:rPr>
              <w:t>000,00€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2.879592" w:space="0" w:color="000000"/>
              <w:bottom w:val="single" w:sz="2.879592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2.879592" w:space="0" w:color="000000"/>
              <w:bottom w:val="single" w:sz="2.879592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PLCSP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2.879592" w:space="0" w:color="000000"/>
              <w:bottom w:val="single" w:sz="2.879592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34" w:right="55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8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2.879592" w:space="0" w:color="000000"/>
              <w:bottom w:val="single" w:sz="2.879592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3" w:lineRule="auto"/>
              <w:ind w:left="296" w:right="288" w:firstLine="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3"/>
              </w:rPr>
              <w:t>ABOGADOS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4"/>
              </w:rPr>
              <w:t>ASOCIADO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1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85"/>
              </w:rPr>
              <w:t>VY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44444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44444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-14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-12"/>
                <w:w w:val="159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97"/>
              </w:rPr>
              <w:t>L.P.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1713" w:hRule="exact"/>
        </w:trPr>
        <w:tc>
          <w:tcPr>
            <w:tcW w:w="1260" w:type="dxa"/>
            <w:tcBorders>
              <w:top w:val="single" w:sz="2.879592" w:space="0" w:color="000000"/>
              <w:bottom w:val="single" w:sz="8.638768" w:space="0" w:color="000000"/>
              <w:left w:val="single" w:sz="2.879592" w:space="0" w:color="000000"/>
              <w:right w:val="single" w:sz="2.8795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9" w:right="-4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2022065364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3974" w:type="dxa"/>
            <w:tcBorders>
              <w:top w:val="single" w:sz="2.879592" w:space="0" w:color="000000"/>
              <w:bottom w:val="single" w:sz="8.638768" w:space="0" w:color="000000"/>
              <w:left w:val="single" w:sz="2.879592" w:space="0" w:color="000000"/>
              <w:right w:val="single" w:sz="5.759176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50" w:lineRule="auto"/>
              <w:ind w:left="140" w:right="131" w:firstLine="1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0"/>
              </w:rPr>
              <w:t>defensa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9"/>
                <w:w w:val="11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direcció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1"/>
              </w:rPr>
              <w:t>letrada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Excmo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Ayuntamient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4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Laguna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Lote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III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Defensa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direcció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letrada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7"/>
              </w:rPr>
              <w:t>en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juici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Jurisdicció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Contencioso-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7"/>
              </w:rPr>
              <w:t>Administrativa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7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2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excepció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4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materia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8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responsabilida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5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patrimonial.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2.879592" w:space="0" w:color="000000"/>
              <w:bottom w:val="single" w:sz="8.638768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w w:val="13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6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2.879592" w:space="0" w:color="000000"/>
              <w:bottom w:val="single" w:sz="8.638768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0"/>
                <w:w w:val="105"/>
              </w:rPr>
              <w:t>110.313.00€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2.879592" w:space="0" w:color="000000"/>
              <w:bottom w:val="single" w:sz="8.638768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w w:val="117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-20"/>
                <w:w w:val="117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44444"/>
                <w:spacing w:val="-13"/>
                <w:w w:val="127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0"/>
                <w:w w:val="105"/>
              </w:rPr>
              <w:t>200,00€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2.879592" w:space="0" w:color="000000"/>
              <w:bottom w:val="single" w:sz="8.638768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2.879592" w:space="0" w:color="000000"/>
              <w:bottom w:val="single" w:sz="8.638768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PLCSP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2.879592" w:space="0" w:color="000000"/>
              <w:bottom w:val="single" w:sz="8.638768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9" w:right="57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2.879592" w:space="0" w:color="000000"/>
              <w:bottom w:val="single" w:sz="8.638768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123" w:right="9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2"/>
              </w:rPr>
              <w:t>MEDINA&amp;GONZÁLEZ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5"/>
              </w:rPr>
              <w:t>ASOCIADOS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4"/>
              </w:rPr>
              <w:t>ABOGADO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9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1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96"/>
              </w:rPr>
              <w:t>S.L.P.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1710" w:hRule="exact"/>
        </w:trPr>
        <w:tc>
          <w:tcPr>
            <w:tcW w:w="1260" w:type="dxa"/>
            <w:tcBorders>
              <w:top w:val="single" w:sz="8.638768" w:space="0" w:color="000000"/>
              <w:bottom w:val="single" w:sz="5.759176" w:space="0" w:color="000000"/>
              <w:left w:val="single" w:sz="2.879592" w:space="0" w:color="000000"/>
              <w:right w:val="single" w:sz="2.879592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9" w:right="-4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2023034010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3974" w:type="dxa"/>
            <w:tcBorders>
              <w:top w:val="single" w:sz="8.638768" w:space="0" w:color="000000"/>
              <w:bottom w:val="single" w:sz="5.759176" w:space="0" w:color="000000"/>
              <w:left w:val="single" w:sz="2.879592" w:space="0" w:color="000000"/>
              <w:right w:val="single" w:sz="5.759176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7" w:lineRule="auto"/>
              <w:ind w:left="140" w:right="249" w:firstLine="1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6"/>
              </w:rPr>
              <w:t>conservació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6"/>
                <w:w w:val="106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16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2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5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instalacione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9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6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regulació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control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tráfic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3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Ayuntamient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4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4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8.638768" w:space="0" w:color="000000"/>
              <w:bottom w:val="single" w:sz="5.759176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22"/>
              </w:rPr>
              <w:t>3años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8.638768" w:space="0" w:color="000000"/>
              <w:bottom w:val="single" w:sz="5.759176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4"/>
              </w:rPr>
              <w:t>1.301.372.55€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8.638768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w w:val="106"/>
              </w:rPr>
              <w:t>1.301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44444"/>
                <w:spacing w:val="-15"/>
                <w:w w:val="95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0"/>
                <w:w w:val="106"/>
              </w:rPr>
              <w:t>372.55€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8.638768" w:space="0" w:color="000000"/>
              <w:bottom w:val="single" w:sz="5.759176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8.638768" w:space="0" w:color="000000"/>
              <w:bottom w:val="single" w:sz="5.759176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0" w:lineRule="auto"/>
              <w:ind w:left="482" w:right="42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3"/>
              </w:rPr>
              <w:t>PLCSP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8.638768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4" w:right="55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8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8.638768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64" w:lineRule="auto"/>
              <w:ind w:left="965" w:right="38" w:firstLine="-84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4"/>
              </w:rPr>
              <w:t>ELECTRONIC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TRAFIC,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</w:tr>
      <w:tr>
        <w:trPr>
          <w:trHeight w:val="1713" w:hRule="exact"/>
        </w:trPr>
        <w:tc>
          <w:tcPr>
            <w:tcW w:w="1260" w:type="dxa"/>
            <w:tcBorders>
              <w:top w:val="single" w:sz="5.759176" w:space="0" w:color="000000"/>
              <w:bottom w:val="single" w:sz="5.759176" w:space="0" w:color="000000"/>
              <w:left w:val="single" w:sz="2.879592" w:space="0" w:color="000000"/>
              <w:right w:val="single" w:sz="2.879592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9" w:right="-5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6"/>
              </w:rPr>
              <w:t>2023072093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3974" w:type="dxa"/>
            <w:tcBorders>
              <w:top w:val="single" w:sz="5.759176" w:space="0" w:color="000000"/>
              <w:bottom w:val="single" w:sz="5.759176" w:space="0" w:color="000000"/>
              <w:left w:val="single" w:sz="2.879592" w:space="0" w:color="000000"/>
              <w:right w:val="single" w:sz="5.759176" w:space="0" w:color="000000"/>
            </w:tcBorders>
          </w:tcPr>
          <w:p>
            <w:pPr>
              <w:spacing w:before="98" w:after="0" w:line="250" w:lineRule="auto"/>
              <w:ind w:left="140" w:right="189" w:firstLine="1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preventivo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3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sanitario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9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9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8"/>
              </w:rPr>
              <w:t>segurida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acto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culturales,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festivo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populare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9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celebre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3"/>
              </w:rPr>
              <w:t>en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municipi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3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4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Laguna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Lote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88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88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ambulancias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1"/>
              </w:rPr>
              <w:t>asistencia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9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1"/>
              </w:rPr>
              <w:t>sanitaria.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5.759176" w:space="0" w:color="000000"/>
              <w:bottom w:val="single" w:sz="5.759176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21"/>
              </w:rPr>
              <w:t>2años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5.759176" w:space="0" w:color="000000"/>
              <w:bottom w:val="single" w:sz="5.759176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0"/>
                <w:w w:val="105"/>
              </w:rPr>
              <w:t>321.232.80€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5.759176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0"/>
                <w:w w:val="105"/>
              </w:rPr>
              <w:t>321.232.80€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5.759176" w:space="0" w:color="000000"/>
              <w:bottom w:val="single" w:sz="5.759176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5.759176" w:space="0" w:color="000000"/>
              <w:bottom w:val="single" w:sz="5.759176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7" w:lineRule="auto"/>
              <w:ind w:left="482" w:right="42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3"/>
              </w:rPr>
              <w:t>PLCSP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5.759176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3" w:right="57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5.759176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7" w:lineRule="auto"/>
              <w:ind w:left="864" w:right="227" w:firstLine="-59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2"/>
                <w:w w:val="108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-11"/>
                <w:w w:val="159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94"/>
              </w:rPr>
              <w:t>ASENSI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93"/>
              </w:rPr>
              <w:t>CRU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-10"/>
                <w:w w:val="93"/>
              </w:rPr>
              <w:t>Z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  <w:t>S.L.U.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6840" w:h="11920" w:orient="landscape"/>
          <w:pgMar w:top="1080" w:bottom="280" w:left="180" w:right="280"/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555893" w:type="dxa"/>
      </w:tblPr>
      <w:tblGrid/>
      <w:tr>
        <w:trPr>
          <w:trHeight w:val="518" w:hRule="exact"/>
        </w:trPr>
        <w:tc>
          <w:tcPr>
            <w:tcW w:w="1260" w:type="dxa"/>
            <w:vMerge w:val="restart"/>
            <w:tcBorders>
              <w:top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N°EXP.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3931" w:type="dxa"/>
            <w:vMerge w:val="restart"/>
            <w:tcBorders>
              <w:top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9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3"/>
              </w:rPr>
              <w:t>OBJET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3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134" w:type="dxa"/>
            <w:vMerge w:val="restart"/>
            <w:tcBorders>
              <w:top w:val="single" w:sz="5.759176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2"/>
              </w:rPr>
              <w:t>Duradón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3121" w:type="dxa"/>
            <w:gridSpan w:val="2"/>
            <w:tcBorders>
              <w:top w:val="single" w:sz="5.759176" w:space="0" w:color="000000"/>
              <w:bottom w:val="single" w:sz="2.879592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80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Importe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IGIC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415" w:type="dxa"/>
            <w:vMerge w:val="restart"/>
            <w:tcBorders>
              <w:top w:val="single" w:sz="5.759176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9" w:right="-5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Procedimiento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vMerge w:val="restart"/>
            <w:tcBorders>
              <w:top w:val="single" w:sz="5.759176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4" w:right="3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2"/>
              </w:rPr>
              <w:t>Instrumentos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215" w:right="19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Publicidad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418" w:type="dxa"/>
            <w:vMerge w:val="restart"/>
            <w:tcBorders>
              <w:top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80" w:lineRule="auto"/>
              <w:ind w:left="166" w:right="94" w:firstLine="40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2"/>
              </w:rPr>
              <w:t>NO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Licitadoras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68" w:type="dxa"/>
            <w:vMerge w:val="restart"/>
            <w:tcBorders>
              <w:top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6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Adjudicataria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1260" w:type="dxa"/>
            <w:vMerge/>
            <w:tcBorders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/>
            <w:rPr/>
          </w:p>
        </w:tc>
        <w:tc>
          <w:tcPr>
            <w:tcW w:w="3931" w:type="dxa"/>
            <w:vMerge/>
            <w:tcBorders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/>
            <w:rPr/>
          </w:p>
        </w:tc>
        <w:tc>
          <w:tcPr>
            <w:tcW w:w="1134" w:type="dxa"/>
            <w:vMerge/>
            <w:tcBorders>
              <w:bottom w:val="single" w:sz="5.759176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/>
            <w:rPr/>
          </w:p>
        </w:tc>
        <w:tc>
          <w:tcPr>
            <w:tcW w:w="1559" w:type="dxa"/>
            <w:tcBorders>
              <w:top w:val="single" w:sz="2.879592" w:space="0" w:color="000000"/>
              <w:bottom w:val="single" w:sz="5.759176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0" w:after="0" w:line="248" w:lineRule="exact"/>
              <w:ind w:left="29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Lldtación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2.879592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0" w:after="0" w:line="248" w:lineRule="exact"/>
              <w:ind w:left="12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Adjudicadón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415" w:type="dxa"/>
            <w:vMerge/>
            <w:tcBorders>
              <w:bottom w:val="single" w:sz="5.759176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/>
            <w:rPr/>
          </w:p>
        </w:tc>
        <w:tc>
          <w:tcPr>
            <w:tcW w:w="1559" w:type="dxa"/>
            <w:vMerge/>
            <w:tcBorders>
              <w:bottom w:val="single" w:sz="5.759176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/>
            <w:rPr/>
          </w:p>
        </w:tc>
        <w:tc>
          <w:tcPr>
            <w:tcW w:w="1418" w:type="dxa"/>
            <w:vMerge/>
            <w:tcBorders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/>
            <w:rPr/>
          </w:p>
        </w:tc>
        <w:tc>
          <w:tcPr>
            <w:tcW w:w="2268" w:type="dxa"/>
            <w:vMerge/>
            <w:tcBorders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/>
            <w:rPr/>
          </w:p>
        </w:tc>
      </w:tr>
      <w:tr>
        <w:trPr>
          <w:trHeight w:val="1843" w:hRule="exact"/>
        </w:trPr>
        <w:tc>
          <w:tcPr>
            <w:tcW w:w="1260" w:type="dxa"/>
            <w:tcBorders>
              <w:top w:val="single" w:sz="5.759176" w:space="0" w:color="000000"/>
              <w:bottom w:val="single" w:sz="2.879592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6"/>
              </w:rPr>
              <w:t>2023072093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3931" w:type="dxa"/>
            <w:tcBorders>
              <w:top w:val="single" w:sz="5.759176" w:space="0" w:color="000000"/>
              <w:bottom w:val="single" w:sz="2.879592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4" w:after="0" w:line="250" w:lineRule="auto"/>
              <w:ind w:left="94" w:right="217" w:firstLine="1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preventivo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3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sanitario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9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9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8"/>
              </w:rPr>
              <w:t>segurida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acto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0"/>
              </w:rPr>
              <w:t>culturales.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festivo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populare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9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celebre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3"/>
              </w:rPr>
              <w:t>en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municipi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3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4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Laguna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Lote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7"/>
              </w:rPr>
              <w:t>II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7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7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3"/>
              </w:rPr>
              <w:t>Serviá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6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redacció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7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implantació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7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plane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memoria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2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8"/>
              </w:rPr>
              <w:t>seguridad.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5.759176" w:space="0" w:color="000000"/>
              <w:bottom w:val="single" w:sz="2.879592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21"/>
              </w:rPr>
              <w:t>2años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5.759176" w:space="0" w:color="000000"/>
              <w:bottom w:val="single" w:sz="2.879592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42424"/>
                <w:spacing w:val="0"/>
                <w:w w:val="105"/>
              </w:rPr>
              <w:t>177.036,28€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5.759176" w:space="0" w:color="000000"/>
              <w:bottom w:val="single" w:sz="2.879592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42424"/>
                <w:spacing w:val="0"/>
                <w:w w:val="104"/>
              </w:rPr>
              <w:t>177.036,28€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5.759176" w:space="0" w:color="000000"/>
              <w:bottom w:val="single" w:sz="2.879592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5.759176" w:space="0" w:color="000000"/>
              <w:bottom w:val="single" w:sz="2.879592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7" w:lineRule="auto"/>
              <w:ind w:left="482" w:right="42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3"/>
              </w:rPr>
              <w:t>PLCSP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5.759176" w:space="0" w:color="000000"/>
              <w:bottom w:val="single" w:sz="2.879592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5" w:right="57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22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5.759176" w:space="0" w:color="000000"/>
              <w:bottom w:val="single" w:sz="2.879592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7" w:lineRule="auto"/>
              <w:ind w:left="864" w:right="214" w:firstLine="-59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2"/>
                <w:w w:val="108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42424"/>
                <w:spacing w:val="-11"/>
                <w:w w:val="159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94"/>
              </w:rPr>
              <w:t>ASENSI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  <w:t>CRU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-1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424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424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  <w:t>S.L.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424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1648" w:hRule="exact"/>
        </w:trPr>
        <w:tc>
          <w:tcPr>
            <w:tcW w:w="1260" w:type="dxa"/>
            <w:tcBorders>
              <w:top w:val="single" w:sz="2.879592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6"/>
              </w:rPr>
              <w:t>2023072093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3931" w:type="dxa"/>
            <w:tcBorders>
              <w:top w:val="single" w:sz="2.879592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37" w:after="0" w:line="250" w:lineRule="auto"/>
              <w:ind w:left="94" w:right="217" w:firstLine="1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preventivo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3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sanitario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9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9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8"/>
              </w:rPr>
              <w:t>segurida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acto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culturales,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festivo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populare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9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celebre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3"/>
              </w:rPr>
              <w:t>en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municipi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3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4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Laguna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Lote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III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1"/>
              </w:rPr>
              <w:t>Vigilancia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0"/>
              </w:rPr>
              <w:t>eventos.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2.879592" w:space="0" w:color="000000"/>
              <w:bottom w:val="single" w:sz="5.759176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21"/>
              </w:rPr>
              <w:t>2años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2.879592" w:space="0" w:color="000000"/>
              <w:bottom w:val="single" w:sz="5.759176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4"/>
              </w:rPr>
              <w:t>128.286,00€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2.879592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42424"/>
                <w:spacing w:val="0"/>
                <w:w w:val="104"/>
              </w:rPr>
              <w:t>128.286,00€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2.879592" w:space="0" w:color="000000"/>
              <w:bottom w:val="single" w:sz="5.759176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2.879592" w:space="0" w:color="000000"/>
              <w:bottom w:val="single" w:sz="5.759176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372" w:lineRule="auto"/>
              <w:ind w:left="482" w:right="42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3"/>
              </w:rPr>
              <w:t>PLCSP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2.879592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5" w:right="56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36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2.879592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965" w:right="75" w:firstLine="-83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1"/>
              </w:rPr>
              <w:t>VIGCA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3"/>
              </w:rPr>
              <w:t>SEGURIDA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4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24242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24242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  <w:t>S.L.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1713" w:hRule="exact"/>
        </w:trPr>
        <w:tc>
          <w:tcPr>
            <w:tcW w:w="1260" w:type="dxa"/>
            <w:tcBorders>
              <w:top w:val="single" w:sz="5.759176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2022049932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3931" w:type="dxa"/>
            <w:tcBorders>
              <w:top w:val="single" w:sz="5.759176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2" w:lineRule="auto"/>
              <w:ind w:left="94" w:right="107" w:firstLine="1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vigilanda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4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salvamento,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8"/>
              </w:rPr>
              <w:t>socorrtsm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asistencia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5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franja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6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litoral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municipi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9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8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6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3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134" w:type="dxa"/>
            <w:tcBorders>
              <w:top w:val="single" w:sz="5.759176" w:space="0" w:color="000000"/>
              <w:bottom w:val="single" w:sz="5.759176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22"/>
              </w:rPr>
              <w:t>3años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5.759176" w:space="0" w:color="000000"/>
              <w:bottom w:val="single" w:sz="5.759176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4"/>
              </w:rPr>
              <w:t>1.940.966.16€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62" w:type="dxa"/>
            <w:tcBorders>
              <w:top w:val="single" w:sz="5.759176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42424"/>
                <w:spacing w:val="0"/>
                <w:w w:val="104"/>
              </w:rPr>
              <w:t>1.863.327.51€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415" w:type="dxa"/>
            <w:tcBorders>
              <w:top w:val="single" w:sz="5.759176" w:space="0" w:color="000000"/>
              <w:bottom w:val="single" w:sz="5.759176" w:space="0" w:color="000000"/>
              <w:left w:val="single" w:sz="5.759176" w:space="0" w:color="000000"/>
              <w:right w:val="single" w:sz="8.638768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5"/>
              </w:rPr>
              <w:t>Abierto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559" w:type="dxa"/>
            <w:tcBorders>
              <w:top w:val="single" w:sz="5.759176" w:space="0" w:color="000000"/>
              <w:bottom w:val="single" w:sz="5.759176" w:space="0" w:color="000000"/>
              <w:left w:val="single" w:sz="8.638768" w:space="0" w:color="000000"/>
              <w:right w:val="single" w:sz="5.759176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7" w:lineRule="auto"/>
              <w:ind w:left="482" w:right="42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3"/>
              </w:rPr>
              <w:t>PLCSP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DOUE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5.759176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9" w:right="57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1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5.759176" w:space="0" w:color="000000"/>
              <w:bottom w:val="single" w:sz="5.759176" w:space="0" w:color="000000"/>
              <w:left w:val="single" w:sz="5.759176" w:space="0" w:color="000000"/>
              <w:right w:val="single" w:sz="5.759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7" w:lineRule="auto"/>
              <w:ind w:left="418" w:right="70" w:firstLine="-27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0"/>
              </w:rPr>
              <w:t>PRO-ACTIV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0"/>
              </w:rPr>
              <w:t>SERVEIS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2"/>
              </w:rPr>
              <w:t>AQUÁTICS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14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42424"/>
                <w:spacing w:val="-13"/>
                <w:w w:val="127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4"/>
                <w:w w:val="89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42424"/>
                <w:spacing w:val="0"/>
                <w:w w:val="95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sectPr>
      <w:pgSz w:w="16840" w:h="11920" w:orient="landscape"/>
      <w:pgMar w:top="1080" w:bottom="28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Laura Pérez Pérez</dc:creator>
  <dc:title>Microsoft Word - AÑO 2024</dc:title>
  <dcterms:created xsi:type="dcterms:W3CDTF">2025-02-10T11:58:18Z</dcterms:created>
  <dcterms:modified xsi:type="dcterms:W3CDTF">2025-02-10T11:58:18Z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2025-02-10T00:00:00Z</vt:filetime>
  </property>
</Properties>
</file>