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540" w:bottom="280" w:left="400" w:right="380"/>
        </w:sectPr>
      </w:pPr>
      <w:rPr/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82.89193pt;margin-top:-22.619543pt;width:82.841220pt;height:107.7111pt;mso-position-horizontal-relative:page;mso-position-vertical-relative:paragraph;z-index:-163" type="#_x0000_t75">
            <v:imagedata r:id="rId5" o:title=""/>
          </v:shape>
        </w:pict>
      </w:r>
      <w:r>
        <w:rPr>
          <w:rFonts w:ascii="Arial" w:hAnsi="Arial" w:cs="Arial" w:eastAsia="Arial"/>
          <w:sz w:val="21"/>
          <w:szCs w:val="21"/>
          <w:w w:val="88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8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OS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359" w:right="1453" w:firstLine="-35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Cen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1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171" w:lineRule="exact"/>
        <w:ind w:left="181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540" w:bottom="280" w:left="400" w:right="380"/>
          <w:cols w:num="2" w:equalWidth="0">
            <w:col w:w="8528" w:space="2017"/>
            <w:col w:w="5515"/>
          </w:cols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48.781738" w:type="dxa"/>
      </w:tblPr>
      <w:tblGrid/>
      <w:tr>
        <w:trPr>
          <w:trHeight w:val="850" w:hRule="exact"/>
        </w:trPr>
        <w:tc>
          <w:tcPr>
            <w:tcW w:w="1251" w:type="dxa"/>
            <w:tcBorders>
              <w:top w:val="single" w:sz="4.162698" w:space="0" w:color="000000"/>
              <w:bottom w:val="single" w:sz="4.162697" w:space="0" w:color="000000"/>
              <w:left w:val="single" w:sz="4.162703" w:space="0" w:color="000000"/>
              <w:right w:val="single" w:sz="4.162703" w:space="0" w:color="000000"/>
            </w:tcBorders>
            <w:shd w:val="clear" w:color="auto" w:fill="DFDFDF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0" w:right="38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w w:val="84"/>
              </w:rPr>
              <w:t>EX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84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333" w:type="dxa"/>
            <w:tcBorders>
              <w:top w:val="single" w:sz="4.162698" w:space="0" w:color="000000"/>
              <w:bottom w:val="single" w:sz="4.162697" w:space="0" w:color="000000"/>
              <w:left w:val="single" w:sz="4.162703" w:space="0" w:color="000000"/>
              <w:right w:val="single" w:sz="4.162773" w:space="0" w:color="000000"/>
            </w:tcBorders>
            <w:shd w:val="clear" w:color="auto" w:fill="DFDFDF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46" w:right="26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w w:val="90"/>
              </w:rPr>
              <w:t>CON</w:t>
            </w:r>
            <w:r>
              <w:rPr>
                <w:rFonts w:ascii="Arial" w:hAnsi="Arial" w:cs="Arial" w:eastAsia="Arial"/>
                <w:sz w:val="19"/>
                <w:szCs w:val="19"/>
                <w:w w:val="84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single" w:sz="4.162698" w:space="0" w:color="000000"/>
              <w:bottom w:val="single" w:sz="4.162697" w:space="0" w:color="000000"/>
              <w:left w:val="single" w:sz="4.162773" w:space="0" w:color="000000"/>
              <w:right w:val="single" w:sz="4.162563" w:space="0" w:color="000000"/>
            </w:tcBorders>
            <w:shd w:val="clear" w:color="auto" w:fill="DFDFDF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77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77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87"/>
              </w:rPr>
              <w:t>CE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87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1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6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6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7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94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39" w:type="dxa"/>
            <w:tcBorders>
              <w:top w:val="single" w:sz="4.162698" w:space="0" w:color="000000"/>
              <w:bottom w:val="single" w:sz="4.162697" w:space="0" w:color="000000"/>
              <w:left w:val="single" w:sz="4.162563" w:space="0" w:color="000000"/>
              <w:right w:val="single" w:sz="4.162563" w:space="0" w:color="000000"/>
            </w:tcBorders>
            <w:shd w:val="clear" w:color="auto" w:fill="DFDFDF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2" w:lineRule="auto"/>
              <w:ind w:left="442" w:right="260" w:firstLine="-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77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77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77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86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86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1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3"/>
              </w:rPr>
              <w:t>Ó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7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77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77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85"/>
              </w:rPr>
              <w:t>IE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3"/>
              </w:rPr>
              <w:t>TO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single" w:sz="4.162698" w:space="0" w:color="000000"/>
              <w:bottom w:val="single" w:sz="4.162697" w:space="0" w:color="000000"/>
              <w:left w:val="single" w:sz="4.162563" w:space="0" w:color="000000"/>
              <w:right w:val="single" w:sz="4.162983" w:space="0" w:color="000000"/>
            </w:tcBorders>
            <w:shd w:val="clear" w:color="auto" w:fill="DFDFDF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77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85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85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9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1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92"/>
              </w:rPr>
              <w:t>AD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813" w:hRule="exact"/>
        </w:trPr>
        <w:tc>
          <w:tcPr>
            <w:tcW w:w="1251" w:type="dxa"/>
            <w:tcBorders>
              <w:top w:val="single" w:sz="4.162697" w:space="0" w:color="000000"/>
              <w:bottom w:val="single" w:sz="4.162766" w:space="0" w:color="000000"/>
              <w:left w:val="single" w:sz="4.162703" w:space="0" w:color="000000"/>
              <w:right w:val="single" w:sz="4.162703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333" w:type="dxa"/>
            <w:tcBorders>
              <w:top w:val="single" w:sz="4.162697" w:space="0" w:color="000000"/>
              <w:bottom w:val="single" w:sz="4.162766" w:space="0" w:color="000000"/>
              <w:left w:val="single" w:sz="4.162703" w:space="0" w:color="000000"/>
              <w:right w:val="single" w:sz="4.162773" w:space="0" w:color="000000"/>
            </w:tcBorders>
          </w:tcPr>
          <w:p>
            <w:pPr>
              <w:spacing w:before="4" w:after="0" w:line="246" w:lineRule="auto"/>
              <w:ind w:left="89" w:right="3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4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single" w:sz="4.162697" w:space="0" w:color="000000"/>
              <w:bottom w:val="single" w:sz="4.162766" w:space="0" w:color="000000"/>
              <w:left w:val="single" w:sz="4.162773" w:space="0" w:color="000000"/>
              <w:right w:val="single" w:sz="4.162563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97" w:right="7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2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9" w:type="dxa"/>
            <w:tcBorders>
              <w:top w:val="single" w:sz="4.162697" w:space="0" w:color="000000"/>
              <w:bottom w:val="single" w:sz="4.162766" w:space="0" w:color="000000"/>
              <w:left w:val="single" w:sz="4.162563" w:space="0" w:color="000000"/>
              <w:right w:val="single" w:sz="4.162563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single" w:sz="4.162697" w:space="0" w:color="000000"/>
              <w:bottom w:val="single" w:sz="4.162766" w:space="0" w:color="000000"/>
              <w:left w:val="single" w:sz="4.162563" w:space="0" w:color="000000"/>
              <w:right w:val="single" w:sz="4.162983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3" w:lineRule="auto"/>
              <w:ind w:left="540" w:right="5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77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7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77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14" w:hRule="exact"/>
        </w:trPr>
        <w:tc>
          <w:tcPr>
            <w:tcW w:w="1251" w:type="dxa"/>
            <w:tcBorders>
              <w:top w:val="single" w:sz="4.162766" w:space="0" w:color="000000"/>
              <w:bottom w:val="single" w:sz="4.162765" w:space="0" w:color="000000"/>
              <w:left w:val="single" w:sz="4.162703" w:space="0" w:color="000000"/>
              <w:right w:val="single" w:sz="4.162703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333" w:type="dxa"/>
            <w:tcBorders>
              <w:top w:val="single" w:sz="4.162766" w:space="0" w:color="000000"/>
              <w:bottom w:val="single" w:sz="4.162765" w:space="0" w:color="000000"/>
              <w:left w:val="single" w:sz="4.162703" w:space="0" w:color="000000"/>
              <w:right w:val="single" w:sz="4.162773" w:space="0" w:color="000000"/>
            </w:tcBorders>
          </w:tcPr>
          <w:p>
            <w:pPr>
              <w:spacing w:before="4" w:after="0" w:line="247" w:lineRule="auto"/>
              <w:ind w:left="89" w:right="4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AFO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ELEVADO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FÉRE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LAS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2"/>
              </w:rPr>
              <w:t>TES.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34" w:type="dxa"/>
            <w:tcBorders>
              <w:top w:val="single" w:sz="4.162766" w:space="0" w:color="000000"/>
              <w:bottom w:val="single" w:sz="4.162765" w:space="0" w:color="000000"/>
              <w:left w:val="single" w:sz="4.162773" w:space="0" w:color="000000"/>
              <w:right w:val="single" w:sz="4.162563" w:space="0" w:color="000000"/>
            </w:tcBorders>
          </w:tcPr>
          <w:p>
            <w:pPr>
              <w:spacing w:before="88" w:after="0" w:line="246" w:lineRule="auto"/>
              <w:ind w:left="800" w:right="283" w:firstLine="-4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2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1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2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2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23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2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8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82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suma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29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39" w:type="dxa"/>
            <w:tcBorders>
              <w:top w:val="single" w:sz="4.162766" w:space="0" w:color="000000"/>
              <w:bottom w:val="single" w:sz="4.162765" w:space="0" w:color="000000"/>
              <w:left w:val="single" w:sz="4.162563" w:space="0" w:color="000000"/>
              <w:right w:val="single" w:sz="4.162563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2" w:type="dxa"/>
            <w:tcBorders>
              <w:top w:val="single" w:sz="4.162766" w:space="0" w:color="000000"/>
              <w:bottom w:val="single" w:sz="4.162765" w:space="0" w:color="000000"/>
              <w:left w:val="single" w:sz="4.162563" w:space="0" w:color="000000"/>
              <w:right w:val="single" w:sz="4.162983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8" w:right="5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77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9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72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77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1" w:after="0" w:line="240" w:lineRule="auto"/>
        <w:ind w:left="7943" w:right="7942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67.410004pt;margin-top:103.882515pt;width:23.34pt;height:.1pt;mso-position-horizontal-relative:page;mso-position-vertical-relative:paragraph;z-index:-162" coordorigin="3348,2078" coordsize="467,2">
            <v:shape style="position:absolute;left:3348;top:2078;width:467;height:2" coordorigin="3348,2078" coordsize="467,0" path="m3348,2078l3815,2078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155F8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705" w:right="368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A0AFA210B3EC3724314AA97B68F3F480</w:t>
            </w:r>
          </w:p>
          <w:p>
            <w:pPr>
              <w:spacing w:before="62" w:after="0" w:line="240" w:lineRule="auto"/>
              <w:ind w:left="4030" w:right="401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https://sede.aytolalaguna.es//publico/documento/A0AFA210B3EC3724314AA97B68F3F480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12:00:14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6840" w:h="11920" w:orient="landscape"/>
      <w:pgMar w:top="54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2025-01-30T12:06:36Z</dcterms:created>
  <dcterms:modified xsi:type="dcterms:W3CDTF">2025-01-30T12:06:36Z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