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5726" w:right="-20"/>
        <w:jc w:val="left"/>
        <w:rPr>
          <w:rFonts w:ascii="Times New Roman" w:hAnsi="Times New Roman" w:cs="Times New Roman" w:eastAsia="Times New Roman"/>
          <w:sz w:val="17.638672"/>
          <w:szCs w:val="17.638672"/>
        </w:rPr>
      </w:pPr>
      <w:rPr/>
      <w:r>
        <w:rPr/>
        <w:pict>
          <v:group style="position:absolute;margin-left:56.040001pt;margin-top:25.560001pt;width:92.279996pt;height:107.159992pt;mso-position-horizontal-relative:page;mso-position-vertical-relative:page;z-index:-143" coordorigin="1121,511" coordsize="1846,2143">
            <v:shape style="position:absolute;left:1121;top:511;width:1846;height:1490" type="#_x0000_t75">
              <v:imagedata r:id="rId5" o:title=""/>
            </v:shape>
            <v:shape style="position:absolute;left:1392;top:1958;width:1301;height:696" type="#_x0000_t75">
              <v:imagedata r:id="rId6" o:title=""/>
            </v:shape>
            <w10:wrap type="none"/>
          </v:group>
        </w:pict>
      </w:r>
      <w:r>
        <w:rPr/>
        <w:pict>
          <v:group style="position:absolute;margin-left:35.445694pt;margin-top:187.903671pt;width:34.644349pt;height:7.471101pt;mso-position-horizontal-relative:page;mso-position-vertical-relative:page;z-index:-142" coordorigin="709,3758" coordsize="693,149">
            <v:shape style="position:absolute;left:709;top:3758;width:693;height:149" coordorigin="709,3758" coordsize="693,149" path="m771,3905l712,3905,713,3895,721,3895,725,3893,728,3888,729,3880,729,3862,729,3788,728,3778,723,3772,718,3770,709,3770,711,3760,743,3760,756,3778,765,3792,744,3792,744,3879,745,3888,751,3893,760,3894,773,3895,771,3905e" filled="t" fillcolor="#000000" stroked="f">
              <v:path arrowok="t"/>
              <v:fill/>
            </v:shape>
            <v:shape style="position:absolute;left:709;top:3758;width:693;height:149" coordorigin="709,3758" coordsize="693,149" path="m836,3862l816,3862,821,3800,821,3786,819,3777,813,3772,805,3770,791,3770,794,3760,853,3760,851,3770,843,3770,840,3771,836,3777,836,3784,836,3862e" filled="t" fillcolor="#000000" stroked="f">
              <v:path arrowok="t"/>
              <v:fill/>
            </v:shape>
            <v:shape style="position:absolute;left:709;top:3758;width:693;height:149" coordorigin="709,3758" coordsize="693,149" path="m824,3907l812,3890,800,3874,789,3858,774,3836,762,3819,752,3805,744,3792,765,3792,768,3795,779,3810,795,3832,807,3849,816,3862,836,3862,836,3905,824,3907e" filled="t" fillcolor="#000000" stroked="f">
              <v:path arrowok="t"/>
              <v:fill/>
            </v:shape>
            <v:shape style="position:absolute;left:709;top:3758;width:693;height:149" coordorigin="709,3758" coordsize="693,149" path="m911,3837l887,3837,879,3833,867,3821,864,3812,864,3787,867,3777,882,3762,892,3758,916,3758,924,3761,933,3771,892,3771,887,3772,882,3778,881,3784,881,3806,882,3814,889,3822,896,3824,929,3824,921,3833,911,3837e" filled="t" fillcolor="#000000" stroked="f">
              <v:path arrowok="t"/>
              <v:fill/>
            </v:shape>
            <v:shape style="position:absolute;left:709;top:3758;width:693;height:149" coordorigin="709,3758" coordsize="693,149" path="m929,3824l912,3824,916,3822,921,3817,923,3811,923,3789,921,3781,914,3773,907,3771,933,3771,936,3774,939,3783,939,3807,935,3818,929,3824e" filled="t" fillcolor="#000000" stroked="f">
              <v:path arrowok="t"/>
              <v:fill/>
            </v:shape>
            <v:shape style="position:absolute;left:709;top:3758;width:693;height:149" coordorigin="709,3758" coordsize="693,149" path="m1104,3905l1003,3905,1005,3895,1013,3895,1016,3893,1020,3887,1021,3880,1021,3788,1019,3778,1015,3772,1009,3770,1001,3770,1002,3760,1102,3760,1102,3773,1050,3773,1045,3774,1041,3778,1040,3782,1040,3822,1084,3822,1084,3833,1040,3833,1040,3890,1043,3891,1047,3891,1055,3892,1104,3892,1104,3905e" filled="t" fillcolor="#000000" stroked="f">
              <v:path arrowok="t"/>
              <v:fill/>
            </v:shape>
            <v:shape style="position:absolute;left:709;top:3758;width:693;height:149" coordorigin="709,3758" coordsize="693,149" path="m1090,3800l1090,3789,1087,3781,1080,3775,1071,3773,1102,3773,1102,3797,1090,3800e" filled="t" fillcolor="#000000" stroked="f">
              <v:path arrowok="t"/>
              <v:fill/>
            </v:shape>
            <v:shape style="position:absolute;left:709;top:3758;width:693;height:149" coordorigin="709,3758" coordsize="693,149" path="m1084,3822l1063,3822,1067,3821,1071,3818,1072,3814,1073,3808,1084,3806,1084,3822e" filled="t" fillcolor="#000000" stroked="f">
              <v:path arrowok="t"/>
              <v:fill/>
            </v:shape>
            <v:shape style="position:absolute;left:709;top:3758;width:693;height:149" coordorigin="709,3758" coordsize="693,149" path="m1073,3854l1073,3845,1071,3839,1066,3835,1061,3833,1084,3833,1084,3852,1073,3854e" filled="t" fillcolor="#000000" stroked="f">
              <v:path arrowok="t"/>
              <v:fill/>
            </v:shape>
            <v:shape style="position:absolute;left:709;top:3758;width:693;height:149" coordorigin="709,3758" coordsize="693,149" path="m1104,3892l1075,3892,1082,3890,1089,3882,1091,3874,1091,3862,1104,3857,1104,3892e" filled="t" fillcolor="#000000" stroked="f">
              <v:path arrowok="t"/>
              <v:fill/>
            </v:shape>
            <v:shape style="position:absolute;left:709;top:3758;width:693;height:149" coordorigin="709,3758" coordsize="693,149" path="m1175,3905l1115,3905,1117,3895,1123,3894,1129,3893,1136,3887,1142,3880,1150,3869,1176,3829,1149,3788,1144,3781,1140,3776,1132,3772,1126,3771,1117,3770,1119,3760,1183,3760,1182,3770,1176,3771,1172,3771,1169,3774,1168,3775,1168,3779,1169,3782,1173,3790,1176,3795,1180,3801,1188,3814,1202,3814,1195,3825,1205,3840,1183,3840,1168,3865,1166,3870,1163,3874,1160,3882,1159,3885,1159,3889,1160,3891,1164,3894,1168,3895,1177,3895,1175,3905e" filled="t" fillcolor="#000000" stroked="f">
              <v:path arrowok="t"/>
              <v:fill/>
            </v:shape>
            <v:shape style="position:absolute;left:709;top:3758;width:693;height:149" coordorigin="709,3758" coordsize="693,149" path="m1202,3814l1188,3814,1200,3795,1202,3790,1204,3786,1206,3781,1207,3779,1207,3776,1206,3774,1202,3771,1199,3770,1193,3770,1195,3760,1252,3760,1250,3770,1242,3771,1236,3772,1227,3777,1222,3784,1215,3794,1202,3814e" filled="t" fillcolor="#000000" stroked="f">
              <v:path arrowok="t"/>
              <v:fill/>
            </v:shape>
            <v:shape style="position:absolute;left:709;top:3758;width:693;height:149" coordorigin="709,3758" coordsize="693,149" path="m1253,3905l1189,3905,1191,3895,1199,3895,1203,3894,1207,3891,1208,3889,1208,3885,1207,3882,1204,3874,1201,3870,1199,3866,1183,3840,1205,3840,1226,3874,1232,3883,1236,3889,1243,3893,1248,3894,1254,3895,1253,3905e" filled="t" fillcolor="#000000" stroked="f">
              <v:path arrowok="t"/>
              <v:fill/>
            </v:shape>
            <v:shape style="position:absolute;left:709;top:3758;width:693;height:149" coordorigin="709,3758" coordsize="693,149" path="m1319,3905l1260,3905,1261,3895,1269,3895,1272,3893,1276,3888,1277,3880,1277,3832,1277,3787,1276,3778,1271,3772,1265,3770,1257,3770,1259,3760,1275,3760,1285,3760,1311,3759,1328,3759,1339,3763,1349,3772,1305,3772,1301,3773,1298,3776,1297,3780,1297,3830,1300,3831,1303,3831,1310,3832,1350,3832,1337,3843,1326,3847,1297,3847,1296,3847,1297,3847,1297,3880,1298,3888,1303,3893,1310,3894,1321,3895,1319,3905e" filled="t" fillcolor="#000000" stroked="f">
              <v:path arrowok="t"/>
              <v:fill/>
            </v:shape>
            <v:shape style="position:absolute;left:709;top:3758;width:693;height:149" coordorigin="709,3758" coordsize="693,149" path="m1350,3832l1324,3832,1329,3830,1336,3821,1338,3814,1338,3793,1336,3785,1327,3774,1320,3772,1349,3772,1356,3778,1360,3789,1360,3817,1355,3828,1350,3832e" filled="t" fillcolor="#000000" stroked="f">
              <v:path arrowok="t"/>
              <v:fill/>
            </v:shape>
            <v:shape style="position:absolute;left:709;top:3758;width:693;height:149" coordorigin="709,3758" coordsize="693,149" path="m1297,3847l1296,3847,1297,3847e" filled="t" fillcolor="#000000" stroked="f">
              <v:path arrowok="t"/>
              <v:fill/>
            </v:shape>
            <v:shape style="position:absolute;left:709;top:3758;width:693;height:149" coordorigin="709,3758" coordsize="693,149" path="m1324,3847l1302,3847,1297,3847,1326,3847,1324,3847e" filled="t" fillcolor="#000000" stroked="f">
              <v:path arrowok="t"/>
              <v:fill/>
            </v:shape>
            <v:shape style="position:absolute;left:709;top:3758;width:693;height:149" coordorigin="709,3758" coordsize="693,149" path="m1380,3907l1381,3901,1381,3898,1381,3884,1383,3882,1390,3878,1393,3877,1398,3877,1400,3878,1401,3882,1402,3884,1402,3894,1400,3898,1395,3903,1389,3905,1380,3907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87.759003pt;margin-top:251.889908pt;width:31.000586pt;height:8.671577pt;mso-position-horizontal-relative:page;mso-position-vertical-relative:page;z-index:-141" coordorigin="9755,5038" coordsize="620,173">
            <v:group style="position:absolute;left:9780;top:5047;width:61;height:2" coordorigin="9780,5047" coordsize="61,2">
              <v:shape style="position:absolute;left:9780;top:5047;width:61;height:2" coordorigin="9780,5047" coordsize="61,1" path="m9840,5048l9780,5048,9790,5048,9819,5047,9837,5047,9840,5048e" filled="t" fillcolor="#000000" stroked="f">
                <v:path arrowok="t"/>
                <v:fill/>
              </v:shape>
            </v:group>
            <v:group style="position:absolute;left:9763;top:5048;width:93;height:153" coordorigin="9763,5048" coordsize="93,153">
              <v:shape style="position:absolute;left:9763;top:5048;width:93;height:153" coordorigin="9763,5048" coordsize="93,153" path="m9826,5201l9766,5201,9767,5194,9775,5194,9779,5193,9783,5185,9784,5177,9784,5126,9784,5075,9783,5064,9777,5056,9771,5054,9763,5054,9764,5048,9840,5048,9849,5051,9855,5056,9812,5056,9808,5057,9802,5062,9801,5066,9801,5124,9806,5125,9810,5125,9818,5126,9822,5126,9855,5126,9839,5135,9821,5138,9801,5138,9801,5177,9803,5186,9809,5192,9816,5194,9827,5194,9826,5201e" filled="t" fillcolor="#000000" stroked="f">
                <v:path arrowok="t"/>
                <v:fill/>
              </v:shape>
            </v:group>
            <v:group style="position:absolute;left:9830;top:5056;width:40;height:70" coordorigin="9830,5056" coordsize="40,70">
              <v:shape style="position:absolute;left:9830;top:5056;width:40;height:70" coordorigin="9830,5056" coordsize="40,70" path="m9855,5126l9834,5126,9840,5124,9849,5113,9851,5105,9851,5081,9848,5072,9838,5059,9830,5056,9855,5056,9865,5066,9870,5078,9870,5107,9865,5118,9856,5126e" filled="t" fillcolor="#000000" stroked="f">
                <v:path arrowok="t"/>
                <v:fill/>
              </v:shape>
            </v:group>
            <v:group style="position:absolute;left:9801;top:5138;width:20;height:2" coordorigin="9801,5138" coordsize="20,2">
              <v:shape style="position:absolute;left:9801;top:5138;width:20;height:2" coordorigin="9801,5138" coordsize="20,0" path="m9818,5138l9810,5138,9801,5138,9821,5138,9818,5138e" filled="t" fillcolor="#000000" stroked="f">
                <v:path arrowok="t"/>
                <v:fill/>
              </v:shape>
            </v:group>
            <v:group style="position:absolute;left:9885;top:5048;width:107;height:153" coordorigin="9885,5048" coordsize="107,153">
              <v:shape style="position:absolute;left:9885;top:5048;width:107;height:153" coordorigin="9885,5048" coordsize="107,153" path="m9992,5201l9888,5201,9890,5194,9897,5194,9901,5193,9906,5185,9907,5177,9907,5075,9905,5064,9899,5056,9894,5054,9885,5054,9886,5048,9948,5048,9946,5054,9937,5055,9931,5057,9925,5064,9923,5073,9923,5189,9928,5190,9932,5190,9942,5191,9947,5191,9992,5191,9992,5201e" filled="t" fillcolor="#000000" stroked="f">
                <v:path arrowok="t"/>
                <v:fill/>
              </v:shape>
            </v:group>
            <v:group style="position:absolute;left:9964;top:5154;width:28;height:37" coordorigin="9964,5154" coordsize="28,37">
              <v:shape style="position:absolute;left:9964;top:5154;width:28;height:37" coordorigin="9964,5154" coordsize="28,37" path="m9992,5191l9964,5191,9972,5189,9981,5179,9983,5170,9983,5158,9992,5154,9992,5191e" filled="t" fillcolor="#000000" stroked="f">
                <v:path arrowok="t"/>
                <v:fill/>
              </v:shape>
            </v:group>
            <v:group style="position:absolute;left:10010;top:5045;width:120;height:158" coordorigin="10010,5045" coordsize="120,158">
              <v:shape style="position:absolute;left:10010;top:5045;width:120;height:158" coordorigin="10010,5045" coordsize="120,158" path="m10096,5204l10090,5204,10068,5202,10013,5150,10010,5113,10012,5101,10053,5052,10085,5045,10110,5045,10118,5046,10122,5046,10126,5047,10126,5057,10085,5057,10062,5060,10046,5069,10035,5085,10030,5105,10031,5133,10077,5189,10099,5190,10130,5190,10129,5197,10122,5199,10116,5201,10103,5203,10096,5204e" filled="t" fillcolor="#000000" stroked="f">
                <v:path arrowok="t"/>
                <v:fill/>
              </v:shape>
            </v:group>
            <v:group style="position:absolute;left:10098;top:5057;width:28;height:30" coordorigin="10098,5057" coordsize="28,30">
              <v:shape style="position:absolute;left:10098;top:5057;width:28;height:30" coordorigin="10098,5057" coordsize="28,30" path="m10118,5087l10117,5075,10115,5067,10107,5059,10098,5057,10126,5057,10126,5086,10118,5087e" filled="t" fillcolor="#000000" stroked="f">
                <v:path arrowok="t"/>
                <v:fill/>
              </v:shape>
            </v:group>
            <v:group style="position:absolute;left:10099;top:5184;width:31;height:6" coordorigin="10099,5184" coordsize="31,6">
              <v:shape style="position:absolute;left:10099;top:5184;width:31;height:6" coordorigin="10099,5184" coordsize="31,6" path="m10130,5190l10099,5190,10104,5190,10117,5188,10123,5186,10130,5184,10130,5190e" filled="t" fillcolor="#000000" stroked="f">
                <v:path arrowok="t"/>
                <v:fill/>
              </v:shape>
            </v:group>
            <v:group style="position:absolute;left:10151;top:5045;width:94;height:148" coordorigin="10151,5045" coordsize="94,148">
              <v:shape style="position:absolute;left:10151;top:5045;width:94;height:148" coordorigin="10151,5045" coordsize="94,148" path="m10230,5193l10206,5193,10214,5190,10226,5181,10229,5173,10229,5164,10223,5150,10206,5137,10191,5128,10176,5121,10166,5115,10154,5102,10151,5094,10152,5072,10156,5063,10173,5049,10185,5045,10203,5045,10208,5046,10225,5047,10232,5047,10238,5047,10238,5056,10188,5056,10181,5058,10170,5066,10168,5071,10168,5084,10217,5119,10223,5123,10234,5131,10239,5135,10244,5146,10245,5152,10245,5173,10241,5184,10232,5192,10230,5193e" filled="t" fillcolor="#000000" stroked="f">
                <v:path arrowok="t"/>
                <v:fill/>
              </v:shape>
            </v:group>
            <v:group style="position:absolute;left:10209;top:5056;width:29;height:31" coordorigin="10209,5056" coordsize="29,31">
              <v:shape style="position:absolute;left:10209;top:5056;width:29;height:31" coordorigin="10209,5056" coordsize="29,31" path="m10228,5087l10228,5072,10226,5066,10217,5058,10209,5056,10238,5056,10238,5084,10228,5087e" filled="t" fillcolor="#000000" stroked="f">
                <v:path arrowok="t"/>
                <v:fill/>
              </v:shape>
            </v:group>
            <v:group style="position:absolute;left:10152;top:5153;width:78;height:51" coordorigin="10152,5153" coordsize="78,51">
              <v:shape style="position:absolute;left:10152;top:5153;width:78;height:51" coordorigin="10152,5153" coordsize="78,51" path="m10192,5204l10152,5202,10152,5155,10161,5153,10161,5169,10164,5179,10174,5190,10182,5193,10230,5193,10215,5201,10193,5204,10192,5204e" filled="t" fillcolor="#000000" stroked="f">
                <v:path arrowok="t"/>
                <v:fill/>
              </v:shape>
            </v:group>
            <v:group style="position:absolute;left:10278;top:5047;width:61;height:2" coordorigin="10278,5047" coordsize="61,2">
              <v:shape style="position:absolute;left:10278;top:5047;width:61;height:2" coordorigin="10278,5047" coordsize="61,1" path="m10338,5048l10278,5048,10288,5048,10317,5047,10335,5047,10338,5048e" filled="t" fillcolor="#000000" stroked="f">
                <v:path arrowok="t"/>
                <v:fill/>
              </v:shape>
            </v:group>
            <v:group style="position:absolute;left:10261;top:5048;width:93;height:153" coordorigin="10261,5048" coordsize="93,153">
              <v:shape style="position:absolute;left:10261;top:5048;width:93;height:153" coordorigin="10261,5048" coordsize="93,153" path="m10324,5201l10264,5201,10265,5194,10273,5194,10277,5193,10281,5185,10282,5177,10282,5126,10282,5075,10281,5064,10275,5056,10269,5054,10261,5054,10262,5048,10338,5048,10347,5051,10353,5056,10310,5056,10306,5057,10300,5062,10299,5066,10299,5124,10304,5125,10308,5125,10316,5126,10320,5126,10353,5126,10337,5135,10319,5138,10299,5138,10299,5177,10301,5186,10307,5192,10314,5194,10325,5194,10324,5201e" filled="t" fillcolor="#000000" stroked="f">
                <v:path arrowok="t"/>
                <v:fill/>
              </v:shape>
            </v:group>
            <v:group style="position:absolute;left:10328;top:5056;width:40;height:70" coordorigin="10328,5056" coordsize="40,70">
              <v:shape style="position:absolute;left:10328;top:5056;width:40;height:70" coordorigin="10328,5056" coordsize="40,70" path="m10353,5126l10332,5126,10338,5124,10347,5113,10349,5105,10349,5081,10346,5072,10336,5059,10328,5056,10353,5056,10364,5066,10368,5078,10368,5107,10363,5118,10354,5126e" filled="t" fillcolor="#000000" stroked="f">
                <v:path arrowok="t"/>
                <v:fill/>
              </v:shape>
            </v:group>
            <v:group style="position:absolute;left:10299;top:5138;width:20;height:2" coordorigin="10299,5138" coordsize="20,2">
              <v:shape style="position:absolute;left:10299;top:5138;width:20;height:2" coordorigin="10299,5138" coordsize="20,0" path="m10316,5138l10308,5138,10299,5138,10319,5138,10316,5138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7.638977pt;margin-top:265.569885pt;width:30.602395pt;height:8.671577pt;mso-position-horizontal-relative:page;mso-position-vertical-relative:page;z-index:-140" coordorigin="9753,5311" coordsize="612,173">
            <v:group style="position:absolute;left:9790;top:5320;width:59;height:2" coordorigin="9790,5320" coordsize="59,2">
              <v:shape style="position:absolute;left:9790;top:5320;width:59;height:2" coordorigin="9790,5320" coordsize="59,2" path="m9849,5322l9790,5322,9800,5322,9823,5321,9831,5320,9834,5320,9849,5322e" filled="t" fillcolor="#000000" stroked="f">
                <v:path arrowok="t"/>
                <v:fill/>
              </v:shape>
            </v:group>
            <v:group style="position:absolute;left:9760;top:5321;width:116;height:153" coordorigin="9760,5321" coordsize="116,153">
              <v:shape style="position:absolute;left:9760;top:5321;width:116;height:153" coordorigin="9760,5321" coordsize="116,153" path="m9763,5474l9765,5468,9772,5468,9776,5466,9781,5459,9782,5451,9782,5390,9782,5349,9780,5338,9775,5330,9769,5328,9760,5328,9762,5321,9773,5322,9849,5322,9856,5323,9872,5330,9814,5330,9807,5331,9800,5337,9798,5344,9798,5463,9805,5464,9811,5465,9821,5466,9826,5466,9877,5466,9873,5469,9857,5474,9786,5474,9775,5474,9768,5474,9763,5474e" filled="t" fillcolor="#000000" stroked="f">
                <v:path arrowok="t"/>
                <v:fill/>
              </v:shape>
            </v:group>
            <v:group style="position:absolute;left:9814;top:5330;width:92;height:136" coordorigin="9814,5330" coordsize="92,136">
              <v:shape style="position:absolute;left:9814;top:5330;width:92;height:136" coordorigin="9814,5330" coordsize="92,136" path="m9877,5466l9830,5466,9852,5463,9869,5454,9881,5436,9887,5418,9887,5390,9842,5332,9814,5330,9872,5330,9874,5331,9892,5350,9902,5367,9907,5384,9907,5411,9904,5427,9899,5442,9894,5450,9880,5464,9877,5466e" filled="t" fillcolor="#000000" stroked="f">
                <v:path arrowok="t"/>
                <v:fill/>
              </v:shape>
            </v:group>
            <v:group style="position:absolute;left:9786;top:5474;width:71;height:2" coordorigin="9786,5474" coordsize="71,2">
              <v:shape style="position:absolute;left:9786;top:5474;width:71;height:2" coordorigin="9786,5474" coordsize="71,2" path="m9844,5476l9823,5476,9814,5475,9793,5474,9786,5474,9857,5474,9856,5474,9844,5476e" filled="t" fillcolor="#000000" stroked="f">
                <v:path arrowok="t"/>
                <v:fill/>
              </v:shape>
            </v:group>
            <v:group style="position:absolute;left:9926;top:5319;width:128;height:157" coordorigin="9926,5319" coordsize="128,157">
              <v:shape style="position:absolute;left:9926;top:5319;width:128;height:157" coordorigin="9926,5319" coordsize="128,157" path="m10011,5476l9950,5463,9926,5408,9928,5384,9977,5324,10008,5319,10030,5321,10048,5329,10054,5336,10015,5336,9986,5336,9968,5341,9957,5348,9949,5363,9944,5384,9946,5412,9950,5431,9958,5444,9974,5455,9993,5461,10046,5461,10029,5471,10011,5476e" filled="t" fillcolor="#000000" stroked="f">
                <v:path arrowok="t"/>
                <v:fill/>
              </v:shape>
            </v:group>
            <v:group style="position:absolute;left:9993;top:5336;width:84;height:125" coordorigin="9993,5336" coordsize="84,125">
              <v:shape style="position:absolute;left:9993;top:5336;width:84;height:125" coordorigin="9993,5336" coordsize="84,125" path="m10046,5461l9993,5461,10021,5460,10039,5455,10052,5437,10058,5419,10060,5398,10060,5398,10057,5376,10050,5358,10033,5343,10015,5336,10054,5336,10064,5347,10074,5365,10077,5383,10076,5408,10072,5428,10064,5444,10046,5461e" filled="t" fillcolor="#000000" stroked="f">
                <v:path arrowok="t"/>
                <v:fill/>
              </v:shape>
            </v:group>
            <v:group style="position:absolute;left:10091;top:5321;width:111;height:156" coordorigin="10091,5321" coordsize="111,156">
              <v:shape style="position:absolute;left:10091;top:5321;width:111;height:156" coordorigin="10091,5321" coordsize="111,156" path="m10174,5477l10154,5477,10146,5476,10112,5349,10111,5338,10105,5330,10099,5328,10091,5328,10092,5321,10157,5321,10156,5328,10144,5329,10137,5331,10131,5337,10129,5345,10129,5410,10131,5434,10136,5451,10143,5462,10153,5466,10202,5466,10200,5468,10184,5475,10174,5477e" filled="t" fillcolor="#000000" stroked="f">
                <v:path arrowok="t"/>
                <v:fill/>
              </v:shape>
            </v:group>
            <v:group style="position:absolute;left:10180;top:5321;width:56;height:144" coordorigin="10180,5321" coordsize="56,144">
              <v:shape style="position:absolute;left:10180;top:5321;width:56;height:144" coordorigin="10180,5321" coordsize="56,144" path="m10202,5466l10182,5466,10192,5462,10198,5455,10204,5440,10207,5416,10207,5345,10205,5336,10199,5330,10191,5328,10180,5328,10182,5321,10237,5321,10235,5328,10228,5328,10224,5330,10219,5337,10218,5345,10218,5371,10218,5377,10215,5445,10206,5462,10202,5466e" filled="t" fillcolor="#000000" stroked="f">
                <v:path arrowok="t"/>
                <v:fill/>
              </v:shape>
            </v:group>
            <v:group style="position:absolute;left:10250;top:5321;width:107;height:153" coordorigin="10250,5321" coordsize="107,153">
              <v:shape style="position:absolute;left:10250;top:5321;width:107;height:153" coordorigin="10250,5321" coordsize="107,153" path="m10357,5474l10253,5474,10255,5468,10262,5468,10266,5466,10271,5459,10272,5450,10272,5349,10270,5338,10264,5330,10259,5328,10250,5328,10252,5321,10356,5321,10356,5331,10300,5331,10295,5332,10290,5337,10288,5343,10288,5389,10336,5389,10336,5397,10288,5397,10288,5463,10293,5464,10297,5464,10307,5465,10312,5465,10357,5465,10357,5474e" filled="t" fillcolor="#000000" stroked="f">
                <v:path arrowok="t"/>
                <v:fill/>
              </v:shape>
            </v:group>
            <v:group style="position:absolute;left:10324;top:5331;width:31;height:30" coordorigin="10324,5331" coordsize="31,30">
              <v:shape style="position:absolute;left:10324;top:5331;width:31;height:30" coordorigin="10324,5331" coordsize="31,30" path="m10347,5361l10347,5349,10344,5341,10334,5333,10324,5331,10356,5331,10356,5358,10347,5361e" filled="t" fillcolor="#000000" stroked="f">
                <v:path arrowok="t"/>
                <v:fill/>
              </v:shape>
            </v:group>
            <v:group style="position:absolute;left:10315;top:5371;width:20;height:17" coordorigin="10315,5371" coordsize="20,17">
              <v:shape style="position:absolute;left:10315;top:5371;width:20;height:17" coordorigin="10315,5371" coordsize="20,17" path="m10336,5389l10315,5389,10321,5388,10326,5383,10328,5379,10329,5373,10336,5371,10336,5389e" filled="t" fillcolor="#000000" stroked="f">
                <v:path arrowok="t"/>
                <v:fill/>
              </v:shape>
            </v:group>
            <v:group style="position:absolute;left:10288;top:5397;width:47;height:23" coordorigin="10288,5397" coordsize="47,23">
              <v:shape style="position:absolute;left:10288;top:5397;width:47;height:23" coordorigin="10288,5397" coordsize="47,23" path="m10329,5419l10288,5397,10336,5397,10336,5418,10329,5419e" filled="t" fillcolor="#000000" stroked="f">
                <v:path arrowok="t"/>
                <v:fill/>
              </v:shape>
            </v:group>
            <v:group style="position:absolute;left:10329;top:5427;width:28;height:37" coordorigin="10329,5427" coordsize="28,37">
              <v:shape style="position:absolute;left:10329;top:5427;width:28;height:37" coordorigin="10329,5427" coordsize="28,37" path="m10357,5465l10329,5465,10337,5462,10346,5453,10348,5444,10348,5431,10357,5427,10357,5465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56.927124pt;margin-top:259.104889pt;width:53.619707pt;height:8.888338pt;mso-position-horizontal-relative:page;mso-position-vertical-relative:page;z-index:-139" coordorigin="13139,5182" coordsize="1072,178">
            <v:shape style="position:absolute;left:13139;top:5182;width:1072;height:178" coordorigin="13139,5182" coordsize="1072,178" path="m13139,5214l13189,5182,13208,5182,13217,5185,13230,5195,13232,5199,13185,5199,13178,5200,13162,5205,13152,5209,13139,5214e" filled="t" fillcolor="#000000" stroked="f">
              <v:path arrowok="t"/>
              <v:fill/>
            </v:shape>
            <v:shape style="position:absolute;left:13139;top:5182;width:1072;height:178" coordorigin="13139,5182" coordsize="1072,178" path="m13216,5244l13205,5244,13208,5239,13211,5235,13214,5226,13215,5222,13215,5211,13213,5207,13205,5201,13199,5199,13232,5199,13233,5202,13233,5216,13231,5222,13225,5233,13221,5239,13216,5244e" filled="t" fillcolor="#000000" stroked="f">
              <v:path arrowok="t"/>
              <v:fill/>
            </v:shape>
            <v:shape style="position:absolute;left:13139;top:5182;width:1072;height:178" coordorigin="13139,5182" coordsize="1072,178" path="m13154,5268l13187,5243,13197,5243,13201,5243,13203,5243,13205,5244,13216,5244,13214,5245,13222,5247,13229,5252,13234,5259,13186,5259,13181,5260,13169,5263,13162,5265,13154,5268e" filled="t" fillcolor="#000000" stroked="f">
              <v:path arrowok="t"/>
              <v:fill/>
            </v:shape>
            <v:shape style="position:absolute;left:13139;top:5182;width:1072;height:178" coordorigin="13139,5182" coordsize="1072,178" path="m13139,5359l13146,5347,13167,5342,13186,5335,13207,5316,13218,5300,13222,5286,13222,5276,13219,5269,13209,5261,13202,5259,13234,5259,13238,5264,13240,5271,13240,5280,13208,5333,13155,5357,13139,5359e" filled="t" fillcolor="#000000" stroked="f">
              <v:path arrowok="t"/>
              <v:fill/>
            </v:shape>
            <v:shape style="position:absolute;left:13139;top:5182;width:1072;height:178" coordorigin="13139,5182" coordsize="1072,178" path="m13282,5200l13283,5194,13289,5192,13308,5186,13323,5182,13322,5199,13299,5199,13291,5199,13287,5200,13284,5200,13282,5200e" filled="t" fillcolor="#000000" stroked="f">
              <v:path arrowok="t"/>
              <v:fill/>
            </v:shape>
            <v:shape style="position:absolute;left:13139;top:5182;width:1072;height:178" coordorigin="13139,5182" coordsize="1072,178" path="m13339,5338l13281,5338,13283,5331,13292,5331,13298,5329,13304,5322,13305,5313,13305,5212,13304,5206,13301,5200,13299,5199,13322,5199,13321,5226,13321,5313,13322,5322,13327,5328,13333,5330,13341,5331,13339,5338e" filled="t" fillcolor="#000000" stroked="f">
              <v:path arrowok="t"/>
              <v:fill/>
            </v:shape>
            <v:shape style="position:absolute;left:13139;top:5182;width:1072;height:178" coordorigin="13139,5182" coordsize="1072,178" path="m13375,5360l13363,5360,13430,5185,13442,5185,13375,5360e" filled="t" fillcolor="#000000" stroked="f">
              <v:path arrowok="t"/>
              <v:fill/>
            </v:shape>
            <v:shape style="position:absolute;left:13139;top:5182;width:1072;height:178" coordorigin="13139,5182" coordsize="1072,178" path="m13509,5340l13453,5295,13451,5273,13452,5247,13492,5184,13506,5182,13523,5182,13535,5187,13539,5194,13488,5194,13480,5198,13476,5204,13473,5216,13471,5236,13471,5270,13472,5293,13474,5307,13482,5323,13491,5328,13531,5328,13527,5332,13509,5340e" filled="t" fillcolor="#000000" stroked="f">
              <v:path arrowok="t"/>
              <v:fill/>
            </v:shape>
            <v:shape style="position:absolute;left:13139;top:5182;width:1072;height:178" coordorigin="13139,5182" coordsize="1072,178" path="m13531,5328l13516,5328,13524,5324,13528,5318,13532,5306,13534,5285,13534,5261,13533,5234,13530,5216,13522,5198,13513,5194,13539,5194,13542,5198,13548,5212,13552,5233,13552,5263,13550,5286,13546,5303,13542,5315,13531,5328e" filled="t" fillcolor="#000000" stroked="f">
              <v:path arrowok="t"/>
              <v:fill/>
            </v:shape>
            <v:shape style="position:absolute;left:13139;top:5182;width:1072;height:178" coordorigin="13139,5182" coordsize="1072,178" path="m13575,5258l13590,5185,13598,5185,13646,5183,13663,5182,13663,5200,13657,5200,13650,5200,13641,5201,13595,5201,13588,5239,13616,5239,13629,5241,13647,5248,13657,5256,13600,5256,13595,5256,13586,5256,13580,5257,13575,5258e" filled="t" fillcolor="#000000" stroked="f">
              <v:path arrowok="t"/>
              <v:fill/>
            </v:shape>
            <v:shape style="position:absolute;left:13139;top:5182;width:1072;height:178" coordorigin="13139,5182" coordsize="1072,178" path="m13636,5201l13595,5201,13641,5201,13636,5201e" filled="t" fillcolor="#000000" stroked="f">
              <v:path arrowok="t"/>
              <v:fill/>
            </v:shape>
            <v:shape style="position:absolute;left:13139;top:5182;width:1072;height:178" coordorigin="13139,5182" coordsize="1072,178" path="m13616,5239l13588,5239,13591,5239,13594,5239,13600,5239,13607,5238,13616,5239e" filled="t" fillcolor="#000000" stroked="f">
              <v:path arrowok="t"/>
              <v:fill/>
            </v:shape>
            <v:shape style="position:absolute;left:13139;top:5182;width:1072;height:178" coordorigin="13139,5182" coordsize="1072,178" path="m13580,5358l13577,5348,13598,5342,13616,5334,13636,5315,13645,5299,13647,5276,13643,5268,13629,5258,13618,5256,13657,5256,13659,5257,13664,5268,13664,5283,13632,5336,13597,5354,13580,5358e" filled="t" fillcolor="#000000" stroked="f">
              <v:path arrowok="t"/>
              <v:fill/>
            </v:shape>
            <v:shape style="position:absolute;left:13139;top:5182;width:1072;height:178" coordorigin="13139,5182" coordsize="1072,178" path="m13683,5360l13671,5360,13739,5185,13750,5185,13683,5360e" filled="t" fillcolor="#000000" stroked="f">
              <v:path arrowok="t"/>
              <v:fill/>
            </v:shape>
            <v:shape style="position:absolute;left:13139;top:5182;width:1072;height:178" coordorigin="13139,5182" coordsize="1072,178" path="m13758,5210l13804,5182,13824,5182,13836,5185,13851,5198,13798,5198,13791,5199,13775,5203,13766,5206,13758,5210e" filled="t" fillcolor="#000000" stroked="f">
              <v:path arrowok="t"/>
              <v:fill/>
            </v:shape>
            <v:shape style="position:absolute;left:13139;top:5182;width:1072;height:178" coordorigin="13139,5182" coordsize="1072,178" path="m13849,5338l13757,5338,13757,5322,13775,5307,13791,5292,13835,5229,13836,5214,13833,5208,13823,5200,13815,5198,13851,5198,13852,5199,13856,5208,13856,5220,13854,5230,13805,5293,13774,5321,13853,5321,13849,5338e" filled="t" fillcolor="#000000" stroked="f">
              <v:path arrowok="t"/>
              <v:fill/>
            </v:shape>
            <v:shape style="position:absolute;left:13139;top:5182;width:1072;height:178" coordorigin="13139,5182" coordsize="1072,178" path="m13853,5321l13774,5321,13798,5320,13811,5320,13854,5319,13853,5321e" filled="t" fillcolor="#000000" stroked="f">
              <v:path arrowok="t"/>
              <v:fill/>
            </v:shape>
            <v:shape style="position:absolute;left:13139;top:5182;width:1072;height:178" coordorigin="13139,5182" coordsize="1072,178" path="m13933,5340l13876,5295,13875,5273,13876,5247,13916,5184,13930,5182,13946,5182,13958,5187,13963,5194,13912,5194,13904,5198,13900,5204,13896,5216,13894,5236,13895,5270,13896,5293,13898,5307,13906,5323,13915,5328,13955,5328,13951,5332,13933,5340e" filled="t" fillcolor="#000000" stroked="f">
              <v:path arrowok="t"/>
              <v:fill/>
            </v:shape>
            <v:shape style="position:absolute;left:13139;top:5182;width:1072;height:178" coordorigin="13139,5182" coordsize="1072,178" path="m13955,5328l13940,5328,13948,5324,13952,5318,13955,5306,13957,5285,13958,5261,13957,5234,13954,5216,13946,5198,13937,5194,13963,5194,13965,5198,13972,5212,13975,5233,13975,5263,13973,5286,13970,5303,13965,5315,13955,5328e" filled="t" fillcolor="#000000" stroked="f">
              <v:path arrowok="t"/>
              <v:fill/>
            </v:shape>
            <v:shape style="position:absolute;left:13139;top:5182;width:1072;height:178" coordorigin="13139,5182" coordsize="1072,178" path="m13994,5210l14040,5182,14061,5182,14072,5185,14087,5198,14035,5198,14027,5199,14011,5203,14003,5206,13994,5210e" filled="t" fillcolor="#000000" stroked="f">
              <v:path arrowok="t"/>
              <v:fill/>
            </v:shape>
            <v:shape style="position:absolute;left:13139;top:5182;width:1072;height:178" coordorigin="13139,5182" coordsize="1072,178" path="m14085,5338l13993,5338,13993,5322,14012,5307,14028,5292,14072,5229,14072,5214,14070,5208,14059,5200,14052,5198,14087,5198,14088,5199,14092,5208,14092,5220,14090,5230,14042,5293,14011,5321,14090,5321,14085,5338e" filled="t" fillcolor="#000000" stroked="f">
              <v:path arrowok="t"/>
              <v:fill/>
            </v:shape>
            <v:shape style="position:absolute;left:13139;top:5182;width:1072;height:178" coordorigin="13139,5182" coordsize="1072,178" path="m14090,5321l14011,5321,14035,5320,14047,5320,14090,5319,14090,5321e" filled="t" fillcolor="#000000" stroked="f">
              <v:path arrowok="t"/>
              <v:fill/>
            </v:shape>
            <v:shape style="position:absolute;left:13139;top:5182;width:1072;height:178" coordorigin="13139,5182" coordsize="1072,178" path="m14110,5214l14160,5182,14179,5182,14188,5185,14201,5195,14203,5199,14156,5199,14149,5200,14133,5205,14123,5209,14110,5214e" filled="t" fillcolor="#000000" stroked="f">
              <v:path arrowok="t"/>
              <v:fill/>
            </v:shape>
            <v:shape style="position:absolute;left:13139;top:5182;width:1072;height:178" coordorigin="13139,5182" coordsize="1072,178" path="m14186,5244l14176,5244,14179,5239,14182,5235,14185,5226,14186,5222,14186,5211,14184,5207,14176,5201,14170,5199,14203,5199,14204,5202,14204,5216,14202,5222,14196,5233,14192,5239,14186,5244e" filled="t" fillcolor="#000000" stroked="f">
              <v:path arrowok="t"/>
              <v:fill/>
            </v:shape>
            <v:shape style="position:absolute;left:13139;top:5182;width:1072;height:178" coordorigin="13139,5182" coordsize="1072,178" path="m14125,5268l14158,5243,14168,5243,14172,5243,14174,5243,14176,5244,14186,5244,14185,5245,14193,5247,14200,5252,14205,5259,14157,5259,14152,5260,14140,5263,14133,5265,14125,5268e" filled="t" fillcolor="#000000" stroked="f">
              <v:path arrowok="t"/>
              <v:fill/>
            </v:shape>
            <v:shape style="position:absolute;left:13139;top:5182;width:1072;height:178" coordorigin="13139,5182" coordsize="1072,178" path="m14109,5359l14117,5347,14138,5342,14157,5335,14178,5316,14189,5300,14193,5286,14193,5276,14190,5269,14180,5261,14173,5259,14205,5259,14209,5264,14211,5271,14211,5280,14208,5299,14160,5344,14126,5357,14109,5359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width:125.707165pt;height:8.82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17.638672"/>
          <w:szCs w:val="17.638672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9.050509pt;height:23.6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800003" w:type="dxa"/>
      </w:tblPr>
      <w:tblGrid/>
      <w:tr>
        <w:trPr>
          <w:trHeight w:val="713" w:hRule="exact"/>
        </w:trPr>
        <w:tc>
          <w:tcPr>
            <w:tcW w:w="1272" w:type="dxa"/>
            <w:tcBorders>
              <w:top w:val="single" w:sz="4.639994" w:space="0" w:color="000000"/>
              <w:bottom w:val="single" w:sz="4.639904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966" w:type="dxa"/>
            <w:tcBorders>
              <w:top w:val="single" w:sz="4.639994" w:space="0" w:color="000000"/>
              <w:bottom w:val="single" w:sz="4.639904" w:space="0" w:color="000000"/>
              <w:left w:val="single" w:sz="4.640" w:space="0" w:color="000000"/>
              <w:right w:val="single" w:sz="4.640084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16.821128pt;height:10.657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.639994" w:space="0" w:color="000000"/>
              <w:bottom w:val="single" w:sz="4.639904" w:space="0" w:color="000000"/>
              <w:left w:val="single" w:sz="4.640084" w:space="0" w:color="000000"/>
              <w:right w:val="single" w:sz="4.64009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Times New Roman" w:hAnsi="Times New Roman" w:cs="Times New Roman" w:eastAsia="Times New Roman"/>
                <w:sz w:val="16.5"/>
                <w:szCs w:val="16.5"/>
              </w:rPr>
            </w:pPr>
            <w:rPr/>
            <w:r>
              <w:rPr/>
              <w:pict>
                <v:shape style="width:83.330571pt;height:8.25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6.5"/>
                <w:szCs w:val="16.5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  <w:tc>
          <w:tcPr>
            <w:tcW w:w="2554" w:type="dxa"/>
            <w:tcBorders>
              <w:top w:val="single" w:sz="4.639994" w:space="0" w:color="000000"/>
              <w:bottom w:val="single" w:sz="4.639904" w:space="0" w:color="000000"/>
              <w:left w:val="single" w:sz="4.64009" w:space="0" w:color="000000"/>
              <w:right w:val="single" w:sz="4.640084" w:space="0" w:color="000000"/>
            </w:tcBorders>
            <w:shd w:val="clear" w:color="auto" w:fill="DFDFDF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16.963211pt;height:23.2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4.639994" w:space="0" w:color="000000"/>
              <w:bottom w:val="single" w:sz="4.639904" w:space="0" w:color="000000"/>
              <w:left w:val="single" w:sz="4.640084" w:space="0" w:color="000000"/>
              <w:right w:val="single" w:sz="4.640084" w:space="0" w:color="000000"/>
            </w:tcBorders>
            <w:shd w:val="clear" w:color="auto" w:fill="DFDFDF"/>
          </w:tcPr>
          <w:p>
            <w:pPr>
              <w:spacing w:before="93" w:after="0" w:line="240" w:lineRule="auto"/>
              <w:ind w:left="13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97.188337pt;height:23.25pt;mso-position-horizontal-relative:char;mso-position-vertical-relative:line" type="#_x0000_t75">
                  <v:imagedata r:id="rId1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</w:tc>
      </w:tr>
      <w:tr>
        <w:trPr>
          <w:trHeight w:val="2143" w:hRule="exact"/>
        </w:trPr>
        <w:tc>
          <w:tcPr>
            <w:tcW w:w="1272" w:type="dxa"/>
            <w:tcBorders>
              <w:top w:val="single" w:sz="4.639904" w:space="0" w:color="000000"/>
              <w:bottom w:val="single" w:sz="4.63991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19.5"/>
                <w:szCs w:val="19.5"/>
              </w:rPr>
            </w:pPr>
            <w:rPr/>
            <w:r>
              <w:rPr/>
              <w:pict>
                <v:shape style="width:59.695643pt;height:9.75pt;mso-position-horizontal-relative:char;mso-position-vertical-relative:line" type="#_x0000_t75">
                  <v:imagedata r:id="rId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9.5"/>
                <w:szCs w:val="19.5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4966" w:type="dxa"/>
            <w:tcBorders>
              <w:top w:val="single" w:sz="4.639904" w:space="0" w:color="000000"/>
              <w:bottom w:val="single" w:sz="4.639914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38.642154pt;height:67.875pt;mso-position-horizontal-relative:char;mso-position-vertical-relative:line" type="#_x0000_t75">
                  <v:imagedata r:id="rId1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.639904" w:space="0" w:color="000000"/>
              <w:bottom w:val="single" w:sz="4.639914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61.812998pt;height:26.25pt;mso-position-horizontal-relative:char;mso-position-vertical-relative:line" type="#_x0000_t75">
                  <v:imagedata r:id="rId1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2554" w:type="dxa"/>
            <w:tcBorders>
              <w:top w:val="single" w:sz="4.639904" w:space="0" w:color="000000"/>
              <w:bottom w:val="single" w:sz="4.639914" w:space="0" w:color="000000"/>
              <w:left w:val="single" w:sz="4.64009" w:space="0" w:color="000000"/>
              <w:right w:val="single" w:sz="4.640084" w:space="0" w:color="000000"/>
            </w:tcBorders>
          </w:tcPr>
          <w:p>
            <w:pPr/>
            <w:rPr/>
          </w:p>
        </w:tc>
        <w:tc>
          <w:tcPr>
            <w:tcW w:w="4678" w:type="dxa"/>
            <w:tcBorders>
              <w:top w:val="single" w:sz="4.639904" w:space="0" w:color="000000"/>
              <w:bottom w:val="single" w:sz="4.639914" w:space="0" w:color="000000"/>
              <w:left w:val="single" w:sz="4.640084" w:space="0" w:color="000000"/>
              <w:right w:val="single" w:sz="4.640084" w:space="0" w:color="000000"/>
            </w:tcBorders>
          </w:tcPr>
          <w:p>
            <w:pPr/>
            <w:rPr/>
          </w:p>
        </w:tc>
      </w:tr>
    </w:tbl>
    <w:sectPr>
      <w:type w:val="continuous"/>
      <w:pgSz w:w="16840" w:h="11920" w:orient="landscape"/>
      <w:pgMar w:top="1000" w:bottom="280" w:left="3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Peña Dorta</dc:creator>
  <dc:title>Microsoft Word - DESIERTOS AÑO 2023 CORRECTO.docx</dc:title>
  <dcterms:created xsi:type="dcterms:W3CDTF">2025-01-30T12:00:58Z</dcterms:created>
  <dcterms:modified xsi:type="dcterms:W3CDTF">2025-01-30T12:00:58Z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2025-01-30T00:00:00Z</vt:filetime>
  </property>
</Properties>
</file>