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5" w:after="0" w:line="249" w:lineRule="exact"/>
        <w:ind w:left="6781" w:right="692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4.923485pt;margin-top:8.871209pt;width:110.411949pt;height:118.178798pt;mso-position-horizontal-relative:page;mso-position-vertical-relative:page;z-index:-749" coordorigin="698,177" coordsize="2208,2364">
            <v:shape style="position:absolute;left:698;top:177;width:2208;height:1879" type="#_x0000_t75">
              <v:imagedata r:id="rId5" o:title=""/>
            </v:shape>
            <v:shape style="position:absolute;left:1238;top:1977;width:1080;height:564" type="#_x0000_t75">
              <v:imagedata r:id="rId6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1" w:lineRule="auto"/>
        <w:ind w:left="10833" w:right="179" w:firstLine="-4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0" w:after="0" w:line="206" w:lineRule="exact"/>
        <w:ind w:right="1929"/>
        <w:jc w:val="righ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AÑO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638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98" w:right="2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763" w:right="27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25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SEÑA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80" w:hRule="exact"/>
        </w:trPr>
        <w:tc>
          <w:tcPr>
            <w:tcW w:w="121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EFU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TAÑA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PÉRE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6" w:right="49" w:firstLine="-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LLO,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SEÑAL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ASFAL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TAFU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54" w:hRule="exact"/>
        </w:trPr>
        <w:tc>
          <w:tcPr>
            <w:tcW w:w="121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EFU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NOROE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6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ASYOTA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PÉRE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822" w:right="49" w:firstLine="-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LLO,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SEÑAL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96" w:hRule="exact"/>
        </w:trPr>
        <w:tc>
          <w:tcPr>
            <w:tcW w:w="121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PAVIM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41" w:hRule="exact"/>
        </w:trPr>
        <w:tc>
          <w:tcPr>
            <w:tcW w:w="121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PAVIM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1000" w:bottom="280" w:left="880" w:right="72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636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98" w:right="2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97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1" w:hRule="exact"/>
        </w:trPr>
        <w:tc>
          <w:tcPr>
            <w:tcW w:w="1217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FOTOVO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AJA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ONO.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02" w:right="4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228" w:lineRule="exact"/>
              <w:ind w:left="822" w:right="55" w:firstLine="-360"/>
              <w:jc w:val="left"/>
              <w:tabs>
                <w:tab w:pos="266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1" w:hRule="exact"/>
        </w:trPr>
        <w:tc>
          <w:tcPr>
            <w:tcW w:w="1217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ÑA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1" w:right="54" w:firstLine="-425"/>
              <w:jc w:val="left"/>
              <w:tabs>
                <w:tab w:pos="800" w:val="left"/>
                <w:tab w:pos="264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19" w:hRule="exact"/>
        </w:trPr>
        <w:tc>
          <w:tcPr>
            <w:tcW w:w="1217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1" w:right="57" w:firstLine="-425"/>
              <w:jc w:val="left"/>
              <w:tabs>
                <w:tab w:pos="800" w:val="left"/>
                <w:tab w:pos="264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1" w:hRule="exact"/>
        </w:trPr>
        <w:tc>
          <w:tcPr>
            <w:tcW w:w="1217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8" w:lineRule="exact"/>
              <w:ind w:left="102" w:right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1" w:right="54" w:firstLine="-425"/>
              <w:jc w:val="left"/>
              <w:tabs>
                <w:tab w:pos="800" w:val="left"/>
                <w:tab w:pos="266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footer="414" w:header="0" w:top="600" w:bottom="600" w:left="880" w:right="720"/>
          <w:footerReference w:type="default" r:id="rId7"/>
          <w:pgSz w:w="16840" w:h="11920" w:orient="landscape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703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98" w:right="2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549" w:hRule="exact"/>
        </w:trPr>
        <w:tc>
          <w:tcPr>
            <w:tcW w:w="1217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ificio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licía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1" w:right="52" w:firstLine="-425"/>
              <w:jc w:val="left"/>
              <w:tabs>
                <w:tab w:pos="800" w:val="left"/>
                <w:tab w:pos="264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1" w:hRule="exact"/>
        </w:trPr>
        <w:tc>
          <w:tcPr>
            <w:tcW w:w="1217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841" w:right="51" w:firstLine="-425"/>
              <w:jc w:val="left"/>
              <w:tabs>
                <w:tab w:pos="800" w:val="left"/>
                <w:tab w:pos="266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1" w:hRule="exact"/>
        </w:trPr>
        <w:tc>
          <w:tcPr>
            <w:tcW w:w="1217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1" w:right="51" w:firstLine="-425"/>
              <w:jc w:val="left"/>
              <w:tabs>
                <w:tab w:pos="800" w:val="left"/>
                <w:tab w:pos="264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03" w:hRule="exact"/>
        </w:trPr>
        <w:tc>
          <w:tcPr>
            <w:tcW w:w="1217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14" w:top="600" w:bottom="600" w:left="880" w:right="720"/>
          <w:pgSz w:w="16840" w:h="11920" w:orient="landscape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703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98" w:right="2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19" w:hRule="exact"/>
        </w:trPr>
        <w:tc>
          <w:tcPr>
            <w:tcW w:w="1217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102" w:right="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80" w:hRule="exact"/>
        </w:trPr>
        <w:tc>
          <w:tcPr>
            <w:tcW w:w="1217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841" w:right="51" w:firstLine="-425"/>
              <w:jc w:val="left"/>
              <w:tabs>
                <w:tab w:pos="800" w:val="left"/>
                <w:tab w:pos="266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1" w:hRule="exact"/>
        </w:trPr>
        <w:tc>
          <w:tcPr>
            <w:tcW w:w="1217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1" w:right="58" w:firstLine="-425"/>
              <w:jc w:val="left"/>
              <w:tabs>
                <w:tab w:pos="800" w:val="left"/>
                <w:tab w:pos="264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21" w:hRule="exact"/>
        </w:trPr>
        <w:tc>
          <w:tcPr>
            <w:tcW w:w="1217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3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SIGLO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41" w:right="57" w:firstLine="-425"/>
              <w:jc w:val="left"/>
              <w:tabs>
                <w:tab w:pos="800" w:val="left"/>
                <w:tab w:pos="2660" w:val="left"/>
                <w:tab w:pos="3460" w:val="left"/>
                <w:tab w:pos="4000" w:val="left"/>
                <w:tab w:pos="5420" w:val="left"/>
                <w:tab w:pos="5840" w:val="left"/>
                <w:tab w:pos="63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14" w:top="600" w:bottom="600" w:left="880" w:right="720"/>
          <w:pgSz w:w="16840" w:h="11920" w:orient="landscape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573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198" w:right="2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9D9D9"/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97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6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86" w:hRule="exact"/>
        </w:trPr>
        <w:tc>
          <w:tcPr>
            <w:tcW w:w="121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PAVIM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ELFID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PÉRE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E.,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MANU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RAFÍN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50" w:hRule="exact"/>
        </w:trPr>
        <w:tc>
          <w:tcPr>
            <w:tcW w:w="121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49"/>
              <w:jc w:val="left"/>
              <w:tabs>
                <w:tab w:pos="980" w:val="left"/>
                <w:tab w:pos="1400" w:val="left"/>
                <w:tab w:pos="3280" w:val="left"/>
                <w:tab w:pos="4200" w:val="left"/>
                <w:tab w:pos="52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4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E.,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18" w:hRule="exact"/>
        </w:trPr>
        <w:tc>
          <w:tcPr>
            <w:tcW w:w="121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28" w:lineRule="exact"/>
              <w:ind w:left="102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C/.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121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ODRÍGUEZ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560" w:hRule="exact"/>
        </w:trPr>
        <w:tc>
          <w:tcPr>
            <w:tcW w:w="121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6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ÑA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92" w:hRule="exact"/>
        </w:trPr>
        <w:tc>
          <w:tcPr>
            <w:tcW w:w="121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ASFAL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PÉRE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ASFAL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90" w:hRule="exact"/>
        </w:trPr>
        <w:tc>
          <w:tcPr>
            <w:tcW w:w="121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50"/>
              <w:jc w:val="left"/>
              <w:tabs>
                <w:tab w:pos="660" w:val="left"/>
                <w:tab w:pos="1660" w:val="left"/>
                <w:tab w:pos="2820" w:val="left"/>
                <w:tab w:pos="4000" w:val="left"/>
                <w:tab w:pos="4500" w:val="left"/>
                <w:tab w:pos="52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5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PUIG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NÁNDEZ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S.L.U.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ETENSA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ANSO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14" w:top="600" w:bottom="600" w:left="880" w:right="720"/>
          <w:pgSz w:w="16840" w:h="11920" w:orient="landscape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638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98" w:right="21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907" w:right="28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ADAS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02" w:hRule="exact"/>
        </w:trPr>
        <w:tc>
          <w:tcPr>
            <w:tcW w:w="121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OFITA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89" w:hRule="exact"/>
        </w:trPr>
        <w:tc>
          <w:tcPr>
            <w:tcW w:w="121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SOLRED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48" w:hRule="exact"/>
        </w:trPr>
        <w:tc>
          <w:tcPr>
            <w:tcW w:w="121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4" w:after="0" w:line="240" w:lineRule="auto"/>
              <w:ind w:left="102" w:right="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AÑA,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6" w:hRule="exact"/>
        </w:trPr>
        <w:tc>
          <w:tcPr>
            <w:tcW w:w="121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15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SOLUT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pgMar w:header="0" w:footer="414" w:top="600" w:bottom="600" w:left="880" w:right="72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48999pt;margin-top:553.641479pt;width:8.98pt;height:11.96pt;mso-position-horizontal-relative:page;mso-position-vertical-relative:page;z-index:-749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de la Rocha Valdivia</dc:creator>
  <dcterms:created xsi:type="dcterms:W3CDTF">2025-01-30T12:50:56Z</dcterms:created>
  <dcterms:modified xsi:type="dcterms:W3CDTF">2025-01-30T12:50:56Z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2025-01-30T00:00:00Z</vt:filetime>
  </property>
</Properties>
</file>