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7360" w:right="-20"/>
        <w:jc w:val="left"/>
        <w:rPr>
          <w:rFonts w:ascii="Times New Roman" w:hAnsi="Times New Roman" w:cs="Times New Roman" w:eastAsia="Times New Roman"/>
          <w:sz w:val="17.939453"/>
          <w:szCs w:val="17.939453"/>
        </w:rPr>
      </w:pPr>
      <w:rPr/>
      <w:r>
        <w:rPr/>
        <w:pict>
          <v:group style="position:absolute;margin-left:44.52pt;margin-top:6.840002pt;width:99.0pt;height:107.75999pt;mso-position-horizontal-relative:page;mso-position-vertical-relative:page;z-index:-265" coordorigin="890,137" coordsize="1980,2155">
            <v:shape style="position:absolute;left:890;top:137;width:1980;height:1685" type="#_x0000_t75">
              <v:imagedata r:id="rId5" o:title=""/>
            </v:shape>
            <v:shape style="position:absolute;left:1262;top:1728;width:1080;height:564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52.624447pt;margin-top:164.464279pt;width:12.463351pt;height:8.080952pt;mso-position-horizontal-relative:page;mso-position-vertical-relative:page;z-index:-264" coordorigin="1052,3289" coordsize="249,162">
            <v:group style="position:absolute;left:1061;top:3299;width:71;height:125" coordorigin="1061,3299" coordsize="71,125">
              <v:shape style="position:absolute;left:1061;top:3299;width:71;height:125" coordorigin="1061,3299" coordsize="71,125" path="m1112,3423l1072,3423,1075,3421,1077,3415,1079,3401,1079,3381,1079,3337,1078,3327,1073,3317,1069,3314,1061,3314,1067,3299,1097,3299,1109,3315,1121,3332,1132,3347,1098,3347,1097,3395,1097,3401,1098,3409,1099,3415,1106,3422,1112,3423e" filled="t" fillcolor="#000000" stroked="f">
                <v:path arrowok="t"/>
                <v:fill/>
              </v:shape>
            </v:group>
            <v:group style="position:absolute;left:1141;top:3299;width:67;height:16" coordorigin="1141,3299" coordsize="67,16">
              <v:shape style="position:absolute;left:1141;top:3299;width:67;height:16" coordorigin="1141,3299" coordsize="67,16" path="m1202,3314l1141,3314,1147,3299,1207,3299,1202,3314e" filled="t" fillcolor="#000000" stroked="f">
                <v:path arrowok="t"/>
                <v:fill/>
              </v:shape>
            </v:group>
            <v:group style="position:absolute;left:1154;top:3314;width:42;height:80" coordorigin="1154,3314" coordsize="42,80">
              <v:shape style="position:absolute;left:1154;top:3314;width:42;height:80" coordorigin="1154,3314" coordsize="42,80" path="m1188,3395l1170,3395,1170,3337,1170,3329,1168,3322,1161,3316,1154,3314,1196,3314,1192,3317,1189,3326,1188,3337,1188,3395e" filled="t" fillcolor="#000000" stroked="f">
                <v:path arrowok="t"/>
                <v:fill/>
              </v:shape>
            </v:group>
            <v:group style="position:absolute;left:1098;top:3347;width:91;height:96" coordorigin="1098,3347" coordsize="91,96">
              <v:shape style="position:absolute;left:1098;top:3347;width:91;height:96" coordorigin="1098,3347" coordsize="91,96" path="m1171,3443l1136,3395,1098,3347,1132,3347,1146,3365,1158,3381,1170,3395,1188,3395,1188,3410,1189,3423,1189,3429,1189,3435,1171,3443e" filled="t" fillcolor="#000000" stroked="f">
                <v:path arrowok="t"/>
                <v:fill/>
              </v:shape>
            </v:group>
            <v:group style="position:absolute;left:1060;top:3423;width:67;height:16" coordorigin="1060,3423" coordsize="67,16">
              <v:shape style="position:absolute;left:1060;top:3423;width:67;height:16" coordorigin="1060,3423" coordsize="67,16" path="m1120,3439l1060,3439,1066,3423,1127,3423,1120,3439e" filled="t" fillcolor="#000000" stroked="f">
                <v:path arrowok="t"/>
                <v:fill/>
              </v:shape>
            </v:group>
            <v:group style="position:absolute;left:1215;top:3297;width:74;height:74" coordorigin="1215,3297" coordsize="74,74">
              <v:shape style="position:absolute;left:1215;top:3297;width:74;height:74" coordorigin="1215,3297" coordsize="74,74" path="m1265,3371l1241,3371,1232,3368,1219,3356,1215,3347,1215,3325,1219,3315,1234,3300,1245,3297,1269,3297,1278,3300,1290,3311,1246,3311,1242,3312,1238,3317,1237,3322,1237,3340,1238,3347,1245,3355,1251,3357,1286,3357,1275,3367,1265,3371e" filled="t" fillcolor="#000000" stroked="f">
                <v:path arrowok="t"/>
                <v:fill/>
              </v:shape>
            </v:group>
            <v:group style="position:absolute;left:1259;top:3311;width:35;height:46" coordorigin="1259,3311" coordsize="35,46">
              <v:shape style="position:absolute;left:1259;top:3311;width:35;height:46" coordorigin="1259,3311" coordsize="35,46" path="m1286,3357l1264,3357,1268,3355,1272,3350,1273,3345,1273,3328,1271,3321,1265,3313,1259,3311,1290,3311,1291,3312,1294,3321,1294,3343,1290,3353,1286,335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7.669067pt;margin-top:164.496613pt;width:20.958632pt;height:7.973144pt;mso-position-horizontal-relative:page;mso-position-vertical-relative:page;z-index:-263" coordorigin="1353,3290" coordsize="419,159">
            <v:group style="position:absolute;left:1361;top:3299;width:106;height:141" coordorigin="1361,3299" coordsize="106,141">
              <v:shape style="position:absolute;left:1361;top:3299;width:106;height:141" coordorigin="1361,3299" coordsize="106,141" path="m1466,3439l1361,3439,1367,3423,1371,3423,1374,3422,1377,3419,1378,3415,1378,3325,1377,3319,1373,3315,1369,3314,1363,3314,1369,3299,1464,3299,1464,3315,1413,3315,1410,3316,1406,3318,1406,3321,1406,3358,1447,3358,1447,3376,1406,3376,1406,3419,1409,3420,1412,3421,1417,3421,1419,3422,1466,3422,1466,3439e" filled="t" fillcolor="#000000" stroked="f">
                <v:path arrowok="t"/>
                <v:fill/>
              </v:shape>
            </v:group>
            <v:group style="position:absolute;left:1429;top:3315;width:35;height:20" coordorigin="1429,3315" coordsize="35,20">
              <v:shape style="position:absolute;left:1429;top:3315;width:35;height:20" coordorigin="1429,3315" coordsize="35,20" path="m1446,3335l1446,3328,1444,3322,1436,3317,1429,3315,1464,3315,1464,3329,1446,3335e" filled="t" fillcolor="#000000" stroked="f">
                <v:path arrowok="t"/>
                <v:fill/>
              </v:shape>
            </v:group>
            <v:group style="position:absolute;left:1419;top:3343;width:28;height:14" coordorigin="1419,3343" coordsize="28,14">
              <v:shape style="position:absolute;left:1419;top:3343;width:28;height:14" coordorigin="1419,3343" coordsize="28,14" path="m1447,3358l1419,3358,1424,3357,1428,3354,1429,3352,1429,3348,1447,3343,1447,3358e" filled="t" fillcolor="#000000" stroked="f">
                <v:path arrowok="t"/>
                <v:fill/>
              </v:shape>
            </v:group>
            <v:group style="position:absolute;left:1420;top:3376;width:27;height:18" coordorigin="1420,3376" coordsize="27,18">
              <v:shape style="position:absolute;left:1420;top:3376;width:27;height:18" coordorigin="1420,3376" coordsize="27,18" path="m1429,3394l1429,3384,1428,3381,1425,3377,1420,3376,1447,3376,1447,3389,1429,3394e" filled="t" fillcolor="#000000" stroked="f">
                <v:path arrowok="t"/>
                <v:fill/>
              </v:shape>
            </v:group>
            <v:group style="position:absolute;left:1430;top:3395;width:37;height:26" coordorigin="1430,3395" coordsize="37,26">
              <v:shape style="position:absolute;left:1430;top:3395;width:37;height:26" coordorigin="1430,3395" coordsize="37,26" path="m1466,3422l1430,3422,1436,3420,1443,3414,1446,3409,1447,3401,1466,3395,1466,3422e" filled="t" fillcolor="#000000" stroked="f">
                <v:path arrowok="t"/>
                <v:fill/>
              </v:shape>
            </v:group>
            <v:group style="position:absolute;left:1476;top:3299;width:94;height:141" coordorigin="1476,3299" coordsize="94,141">
              <v:shape style="position:absolute;left:1476;top:3299;width:94;height:141" coordorigin="1476,3299" coordsize="94,141" path="m1530,3439l1476,3439,1482,3423,1486,3423,1490,3421,1498,3415,1503,3408,1510,3399,1529,3369,1517,3351,1506,3335,1498,3324,1488,3316,1484,3314,1477,3314,1483,3299,1543,3299,1537,3314,1535,3315,1534,3316,1531,3318,1530,3319,1530,3323,1544,3347,1564,3347,1554,3361,1570,3384,1539,3384,1528,3402,1526,3405,1524,3407,1522,3412,1521,3414,1522,3418,1523,3420,1527,3423,1531,3423,1536,3423,1530,3439e" filled="t" fillcolor="#000000" stroked="f">
                <v:path arrowok="t"/>
                <v:fill/>
              </v:shape>
            </v:group>
            <v:group style="position:absolute;left:1544;top:3299;width:61;height:48" coordorigin="1544,3299" coordsize="61,48">
              <v:shape style="position:absolute;left:1544;top:3299;width:61;height:48" coordorigin="1544,3299" coordsize="61,48" path="m1564,3347l1544,3347,1552,3336,1554,3333,1555,3330,1557,3326,1557,3325,1557,3321,1556,3318,1553,3315,1550,3314,1547,3314,1553,3299,1605,3299,1599,3314,1595,3315,1590,3317,1580,3325,1575,3331,1564,3347e" filled="t" fillcolor="#000000" stroked="f">
                <v:path arrowok="t"/>
                <v:fill/>
              </v:shape>
            </v:group>
            <v:group style="position:absolute;left:1539;top:3384;width:69;height:55" coordorigin="1539,3384" coordsize="69,55">
              <v:shape style="position:absolute;left:1539;top:3384;width:69;height:55" coordorigin="1539,3384" coordsize="69,55" path="m1602,3439l1543,3439,1549,3423,1552,3423,1554,3422,1557,3420,1558,3418,1558,3415,1558,3413,1556,3409,1554,3406,1551,3402,1539,3384,1570,3384,1575,3391,1575,3392,1577,3394,1578,3397,1590,3415,1599,3424,1608,3424,1602,3439e" filled="t" fillcolor="#000000" stroked="f">
                <v:path arrowok="t"/>
                <v:fill/>
              </v:shape>
            </v:group>
            <v:group style="position:absolute;left:1599;top:3423;width:9;height:2" coordorigin="1599,3423" coordsize="9,2">
              <v:shape style="position:absolute;left:1599;top:3423;width:9;height:2" coordorigin="1599,3423" coordsize="9,0" path="m1608,3424l1599,3424,1608,3423,1608,3423,1608,3424e" filled="t" fillcolor="#000000" stroked="f">
                <v:path arrowok="t"/>
                <v:fill/>
              </v:shape>
            </v:group>
            <v:group style="position:absolute;left:1631;top:3297;width:60;height:2" coordorigin="1631,3297" coordsize="60,2">
              <v:shape style="position:absolute;left:1631;top:3297;width:60;height:2" coordorigin="1631,3297" coordsize="60,1" path="m1691,3299l1631,3299,1644,3298,1675,3297,1688,3297,1691,3299e" filled="t" fillcolor="#000000" stroked="f">
                <v:path arrowok="t"/>
                <v:fill/>
              </v:shape>
            </v:group>
            <v:group style="position:absolute;left:1613;top:3299;width:106;height:67" coordorigin="1613,3299" coordsize="106,67">
              <v:shape style="position:absolute;left:1613;top:3299;width:106;height:67" coordorigin="1613,3299" coordsize="106,67" path="m1714,3366l1681,3366,1685,3364,1689,3358,1690,3352,1690,3334,1689,3326,1682,3317,1676,3314,1613,3314,1619,3299,1691,3299,1699,3301,1715,3317,1719,3328,1719,3354,1715,3365,1714,3366e" filled="t" fillcolor="#000000" stroked="f">
                <v:path arrowok="t"/>
                <v:fill/>
              </v:shape>
            </v:group>
            <v:group style="position:absolute;left:1613;top:3314;width:101;height:125" coordorigin="1613,3314" coordsize="101,125">
              <v:shape style="position:absolute;left:1613;top:3314;width:101;height:125" coordorigin="1613,3314" coordsize="101,125" path="m1677,3439l1613,3439,1619,3423,1623,3423,1626,3422,1629,3419,1630,3415,1630,3325,1629,3319,1625,3315,1621,3314,1664,3314,1662,3315,1659,3318,1658,3320,1658,3365,1661,3365,1664,3365,1670,3366,1714,3366,1705,3373,1689,3383,1669,3385,1658,3385,1658,3413,1659,3418,1665,3422,1672,3423,1683,3423,1677,3439e" filled="t" fillcolor="#000000" stroked="f">
                <v:path arrowok="t"/>
                <v:fill/>
              </v:shape>
            </v:group>
            <v:group style="position:absolute;left:1658;top:3385;width:12;height:2" coordorigin="1658,3385" coordsize="12,2">
              <v:shape style="position:absolute;left:1658;top:3385;width:12;height:2" coordorigin="1658,3385" coordsize="12,0" path="m1667,3386l1660,3386,1658,3385,1669,3385,1667,3386e" filled="t" fillcolor="#000000" stroked="f">
                <v:path arrowok="t"/>
                <v:fill/>
              </v:shape>
            </v:group>
            <v:group style="position:absolute;left:1733;top:3405;width:32;height:36" coordorigin="1733,3405" coordsize="32,36">
              <v:shape style="position:absolute;left:1733;top:3405;width:32;height:36" coordorigin="1733,3405" coordsize="32,36" path="m1733,3442l1733,3441,1734,3434,1734,3430,1734,3425,1734,3423,1734,3421,1734,3415,1736,3412,1743,3407,1749,3405,1760,3405,1762,3406,1764,3409,1765,3412,1765,3425,1763,3430,1756,3436,1747,3439,1733,3442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52.12085pt;margin-top:164.431931pt;width:55.667852pt;height:8.113294pt;mso-position-horizontal-relative:page;mso-position-vertical-relative:page;z-index:-262" coordorigin="5042,3289" coordsize="1113,162">
            <v:group style="position:absolute;left:5050;top:3296;width:114;height:146" coordorigin="5050,3296" coordsize="114,146">
              <v:shape style="position:absolute;left:5050;top:3296;width:114;height:146" coordorigin="5050,3296" coordsize="114,146" path="m5128,3442l5122,3442,5100,3439,5081,3432,5064,3414,5054,3397,5050,3379,5051,3355,5089,3302,5119,3296,5138,3296,5143,3296,5152,3297,5157,3298,5163,3299,5163,3317,5104,3317,5094,3320,5083,3335,5080,3347,5080,3364,5083,3386,5092,3402,5100,3411,5112,3415,5164,3415,5159,3434,5152,3437,5146,3439,5134,3441,5128,3442e" filled="t" fillcolor="#000000" stroked="f">
                <v:path arrowok="t"/>
                <v:fill/>
              </v:shape>
            </v:group>
            <v:group style="position:absolute;left:5128;top:3317;width:35;height:26" coordorigin="5128,3317" coordsize="35,26">
              <v:shape style="position:absolute;left:5128;top:3317;width:35;height:26" coordorigin="5128,3317" coordsize="35,26" path="m5142,3343l5142,3331,5140,3324,5134,3318,5128,3317,5163,3317,5163,3335,5142,3343e" filled="t" fillcolor="#000000" stroked="f">
                <v:path arrowok="t"/>
                <v:fill/>
              </v:shape>
            </v:group>
            <v:group style="position:absolute;left:5134;top:3409;width:32;height:6" coordorigin="5134,3409" coordsize="32,6">
              <v:shape style="position:absolute;left:5134;top:3409;width:32;height:6" coordorigin="5134,3409" coordsize="32,6" path="m5164,3415l5134,3415,5139,3415,5151,3413,5158,3411,5165,3409,5164,3415e" filled="t" fillcolor="#000000" stroked="f">
                <v:path arrowok="t"/>
                <v:fill/>
              </v:shape>
            </v:group>
            <v:group style="position:absolute;left:5182;top:3296;width:130;height:146" coordorigin="5182,3296" coordsize="130,146">
              <v:shape style="position:absolute;left:5182;top:3296;width:130;height:146" coordorigin="5182,3296" coordsize="130,146" path="m5258,3442l5249,3442,5228,3439,5185,3395,5182,3360,5184,3349,5227,3303,5252,3296,5262,3296,5283,3299,5301,3308,5312,3321,5237,3321,5227,3324,5215,3337,5212,3349,5212,3365,5215,3388,5223,3404,5231,3413,5243,3417,5308,3417,5291,3431,5283,3435,5267,3441,5258,3442e" filled="t" fillcolor="#000000" stroked="f">
                <v:path arrowok="t"/>
                <v:fill/>
              </v:shape>
            </v:group>
            <v:group style="position:absolute;left:5267;top:3321;width:61;height:96" coordorigin="5267,3321" coordsize="61,96">
              <v:shape style="position:absolute;left:5267;top:3321;width:61;height:96" coordorigin="5267,3321" coordsize="61,96" path="m5308,3417l5273,3417,5283,3414,5295,3400,5298,3389,5298,3373,5295,3350,5287,3334,5279,3325,5267,3321,5312,3321,5317,3326,5325,3343,5328,3361,5328,3378,5326,3389,5316,3408,5308,3417e" filled="t" fillcolor="#000000" stroked="f">
                <v:path arrowok="t"/>
                <v:fill/>
              </v:shape>
            </v:group>
            <v:group style="position:absolute;left:5340;top:3299;width:71;height:125" coordorigin="5340,3299" coordsize="71,125">
              <v:shape style="position:absolute;left:5340;top:3299;width:71;height:125" coordorigin="5340,3299" coordsize="71,125" path="m5391,3423l5352,3423,5355,3421,5356,3415,5358,3401,5359,3381,5359,3337,5358,3327,5353,3317,5348,3314,5340,3314,5346,3299,5376,3299,5388,3315,5400,3332,5411,3347,5378,3347,5377,3395,5377,3401,5377,3409,5379,3415,5385,3422,5391,3423e" filled="t" fillcolor="#000000" stroked="f">
                <v:path arrowok="t"/>
                <v:fill/>
              </v:shape>
            </v:group>
            <v:group style="position:absolute;left:5420;top:3299;width:67;height:16" coordorigin="5420,3299" coordsize="67,16">
              <v:shape style="position:absolute;left:5420;top:3299;width:67;height:16" coordorigin="5420,3299" coordsize="67,16" path="m5481,3314l5420,3314,5426,3299,5487,3299,5481,3314e" filled="t" fillcolor="#000000" stroked="f">
                <v:path arrowok="t"/>
                <v:fill/>
              </v:shape>
            </v:group>
            <v:group style="position:absolute;left:5433;top:3314;width:42;height:80" coordorigin="5433,3314" coordsize="42,80">
              <v:shape style="position:absolute;left:5433;top:3314;width:42;height:80" coordorigin="5433,3314" coordsize="42,80" path="m5468,3395l5449,3395,5449,3337,5449,3329,5447,3322,5441,3316,5433,3314,5475,3314,5472,3317,5468,3326,5468,3337,5468,3395e" filled="t" fillcolor="#000000" stroked="f">
                <v:path arrowok="t"/>
                <v:fill/>
              </v:shape>
            </v:group>
            <v:group style="position:absolute;left:5378;top:3347;width:91;height:96" coordorigin="5378,3347" coordsize="91,96">
              <v:shape style="position:absolute;left:5378;top:3347;width:91;height:96" coordorigin="5378,3347" coordsize="91,96" path="m5451,3443l5416,3395,5378,3347,5411,3347,5425,3365,5438,3381,5449,3395,5468,3395,5468,3410,5468,3423,5468,3429,5469,3435,5451,3443e" filled="t" fillcolor="#000000" stroked="f">
                <v:path arrowok="t"/>
                <v:fill/>
              </v:shape>
            </v:group>
            <v:group style="position:absolute;left:5339;top:3423;width:67;height:16" coordorigin="5339,3423" coordsize="67,16">
              <v:shape style="position:absolute;left:5339;top:3423;width:67;height:16" coordorigin="5339,3423" coordsize="67,16" path="m5400,3439l5339,3439,5345,3423,5406,3423,5400,3439e" filled="t" fillcolor="#000000" stroked="f">
                <v:path arrowok="t"/>
                <v:fill/>
              </v:shape>
            </v:group>
            <v:group style="position:absolute;left:5492;top:3299;width:117;height:45" coordorigin="5492,3299" coordsize="117,45">
              <v:shape style="position:absolute;left:5492;top:3299;width:117;height:45" coordorigin="5492,3299" coordsize="117,45" path="m5492,3344l5492,3299,5609,3299,5609,3316,5525,3316,5519,3317,5514,3323,5512,3329,5512,3338,5492,3344e" filled="t" fillcolor="#000000" stroked="f">
                <v:path arrowok="t"/>
                <v:fill/>
              </v:shape>
            </v:group>
            <v:group style="position:absolute;left:5514;top:3316;width:75;height:123" coordorigin="5514,3316" coordsize="75,123">
              <v:shape style="position:absolute;left:5514;top:3316;width:75;height:123" coordorigin="5514,3316" coordsize="75,123" path="m5583,3439l5514,3439,5520,3423,5526,3423,5530,3422,5535,3417,5537,3414,5537,3344,5537,3323,5536,3320,5536,3316,5565,3316,5565,3318,5565,3320,5565,3323,5564,3414,5565,3419,5570,3423,5575,3424,5589,3424,5583,3439e" filled="t" fillcolor="#000000" stroked="f">
                <v:path arrowok="t"/>
                <v:fill/>
              </v:shape>
            </v:group>
            <v:group style="position:absolute;left:5565;top:3316;width:44;height:28" coordorigin="5565,3316" coordsize="44,28">
              <v:shape style="position:absolute;left:5565;top:3316;width:44;height:28" coordorigin="5565,3316" coordsize="44,28" path="m5589,3344l5589,3332,5588,3324,5582,3318,5577,3316,5565,3316,5609,3316,5609,3338,5589,3344e" filled="t" fillcolor="#000000" stroked="f">
                <v:path arrowok="t"/>
                <v:fill/>
              </v:shape>
            </v:group>
            <v:group style="position:absolute;left:5575;top:3423;width:14;height:2" coordorigin="5575,3423" coordsize="14,2">
              <v:shape style="position:absolute;left:5575;top:3423;width:14;height:2" coordorigin="5575,3423" coordsize="14,0" path="m5589,3424l5575,3424,5589,3423,5589,3424e" filled="t" fillcolor="#000000" stroked="f">
                <v:path arrowok="t"/>
                <v:fill/>
              </v:shape>
            </v:group>
            <v:group style="position:absolute;left:5734;top:3296;width:115;height:143" coordorigin="5734,3296" coordsize="115,143">
              <v:shape style="position:absolute;left:5734;top:3296;width:115;height:143" coordorigin="5734,3296" coordsize="115,143" path="m5790,3439l5734,3439,5740,3423,5746,3423,5752,3413,5762,3387,5782,3334,5784,3328,5787,3322,5790,3312,5792,3307,5793,3302,5796,3301,5800,3300,5807,3299,5812,3297,5816,3296,5820,3307,5823,3317,5828,3332,5800,3332,5786,3375,5843,3375,5848,3386,5848,3388,5849,3391,5780,3391,5776,3409,5776,3415,5777,3418,5783,3422,5789,3423,5796,3423,5790,3439e" filled="t" fillcolor="#000000" stroked="f">
                <v:path arrowok="t"/>
                <v:fill/>
              </v:shape>
            </v:group>
            <v:group style="position:absolute;left:5619;top:3297;width:99;height:142" coordorigin="5619,3297" coordsize="99,142">
              <v:shape style="position:absolute;left:5619;top:3297;width:99;height:142" coordorigin="5619,3297" coordsize="99,142" path="m5677,3439l5619,3439,5625,3423,5629,3423,5632,3422,5635,3419,5636,3416,5636,3324,5635,3319,5631,3315,5627,3314,5621,3314,5627,3299,5638,3298,5680,3297,5694,3297,5704,3301,5718,3313,5718,3314,5671,3314,5667,3315,5664,3320,5663,3324,5663,3355,5714,3355,5708,3362,5700,3366,5689,3367,5697,3368,5701,3373,5664,3373,5663,3373,5683,3423,5677,3439e" filled="t" fillcolor="#000000" stroked="f">
                <v:path arrowok="t"/>
                <v:fill/>
              </v:shape>
            </v:group>
            <v:group style="position:absolute;left:5676;top:3314;width:45;height:41" coordorigin="5676,3314" coordsize="45,41">
              <v:shape style="position:absolute;left:5676;top:3314;width:45;height:41" coordorigin="5676,3314" coordsize="45,41" path="m5714,3355l5676,3355,5683,3354,5691,3347,5693,3341,5693,3326,5692,3322,5687,3316,5683,3314,5718,3314,5721,3322,5721,3343,5719,3351,5714,3355e" filled="t" fillcolor="#000000" stroked="f">
                <v:path arrowok="t"/>
                <v:fill/>
              </v:shape>
            </v:group>
            <v:group style="position:absolute;left:5800;top:3332;width:43;height:42" coordorigin="5800,3332" coordsize="43,42">
              <v:shape style="position:absolute;left:5800;top:3332;width:43;height:42" coordorigin="5800,3332" coordsize="43,42" path="m5843,3375l5814,3375,5800,3332,5828,3332,5829,3335,5832,3344,5835,3352,5843,3375e" filled="t" fillcolor="#000000" stroked="f">
                <v:path arrowok="t"/>
                <v:fill/>
              </v:shape>
            </v:group>
            <v:group style="position:absolute;left:5664;top:3373;width:75;height:66" coordorigin="5664,3373" coordsize="75,66">
              <v:shape style="position:absolute;left:5664;top:3373;width:75;height:66" coordorigin="5664,3373" coordsize="75,66" path="m5733,3439l5707,3439,5704,3433,5695,3415,5681,3389,5670,3375,5664,3373,5701,3373,5706,3378,5716,3396,5720,3402,5723,3408,5737,3423,5739,3423,5733,3439e" filled="t" fillcolor="#000000" stroked="f">
                <v:path arrowok="t"/>
                <v:fill/>
              </v:shape>
            </v:group>
            <v:group style="position:absolute;left:5809;top:3391;width:64;height:48" coordorigin="5809,3391" coordsize="64,48">
              <v:shape style="position:absolute;left:5809;top:3391;width:64;height:48" coordorigin="5809,3391" coordsize="64,48" path="m5867,3439l5809,3439,5815,3423,5819,3423,5822,3422,5826,3420,5827,3418,5827,3414,5827,3413,5826,3409,5826,3407,5820,3391,5849,3391,5851,3395,5857,3414,5865,3423,5873,3423,5867,3439e" filled="t" fillcolor="#000000" stroked="f">
                <v:path arrowok="t"/>
                <v:fill/>
              </v:shape>
            </v:group>
            <v:group style="position:absolute;left:5875;top:3299;width:117;height:45" coordorigin="5875,3299" coordsize="117,45">
              <v:shape style="position:absolute;left:5875;top:3299;width:117;height:45" coordorigin="5875,3299" coordsize="117,45" path="m5875,3344l5875,3299,5993,3299,5993,3316,5908,3316,5903,3317,5897,3323,5896,3329,5895,3338,5875,3344e" filled="t" fillcolor="#000000" stroked="f">
                <v:path arrowok="t"/>
                <v:fill/>
              </v:shape>
            </v:group>
            <v:group style="position:absolute;left:5898;top:3316;width:75;height:123" coordorigin="5898,3316" coordsize="75,123">
              <v:shape style="position:absolute;left:5898;top:3316;width:75;height:123" coordorigin="5898,3316" coordsize="75,123" path="m5966,3439l5898,3439,5903,3423,5909,3423,5914,3422,5919,3417,5920,3414,5920,3344,5920,3323,5920,3320,5920,3316,5949,3316,5948,3318,5948,3320,5948,3323,5948,3414,5949,3419,5953,3423,5958,3424,5972,3424,5966,3439e" filled="t" fillcolor="#000000" stroked="f">
                <v:path arrowok="t"/>
                <v:fill/>
              </v:shape>
            </v:group>
            <v:group style="position:absolute;left:5949;top:3316;width:44;height:28" coordorigin="5949,3316" coordsize="44,28">
              <v:shape style="position:absolute;left:5949;top:3316;width:44;height:28" coordorigin="5949,3316" coordsize="44,28" path="m5973,3344l5949,3316,5993,3316,5993,3338,5973,3344e" filled="t" fillcolor="#000000" stroked="f">
                <v:path arrowok="t"/>
                <v:fill/>
              </v:shape>
            </v:group>
            <v:group style="position:absolute;left:5958;top:3423;width:14;height:2" coordorigin="5958,3423" coordsize="14,2">
              <v:shape style="position:absolute;left:5958;top:3423;width:14;height:2" coordorigin="5958,3423" coordsize="14,0" path="m5972,3424l5958,3424,5972,3423,5972,3424e" filled="t" fillcolor="#000000" stroked="f">
                <v:path arrowok="t"/>
                <v:fill/>
              </v:shape>
            </v:group>
            <v:group style="position:absolute;left:6002;top:3296;width:130;height:146" coordorigin="6002,3296" coordsize="130,146">
              <v:shape style="position:absolute;left:6002;top:3296;width:130;height:146" coordorigin="6002,3296" coordsize="130,146" path="m6078,3442l6069,3442,6048,3439,6005,3395,6002,3360,6004,3349,6047,3303,6072,3296,6082,3296,6103,3299,6121,3308,6132,3321,6057,3321,6047,3324,6035,3337,6032,3349,6032,3365,6035,3388,6043,3404,6051,3413,6063,3417,6128,3417,6111,3431,6103,3435,6087,3441,6078,3442e" filled="t" fillcolor="#000000" stroked="f">
                <v:path arrowok="t"/>
                <v:fill/>
              </v:shape>
            </v:group>
            <v:group style="position:absolute;left:6087;top:3321;width:61;height:96" coordorigin="6087,3321" coordsize="61,96">
              <v:shape style="position:absolute;left:6087;top:3321;width:61;height:96" coordorigin="6087,3321" coordsize="61,96" path="m6128,3417l6093,3417,6103,3414,6115,3400,6118,3389,6118,3373,6115,3350,6107,3334,6099,3325,6087,3321,6132,3321,6137,3326,6145,3343,6148,3361,6148,3378,6146,3389,6136,3408,6128,341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1.210140pt;margin-top:212.575333pt;width:58.989983pt;height:9.413629pt;mso-position-horizontal-relative:page;mso-position-vertical-relative:page;z-index:-261" coordorigin="824,4252" coordsize="1180,188">
            <v:shape style="position:absolute;left:824;top:4252;width:1180;height:188" coordorigin="824,4252" coordsize="1180,188" path="m826,4299l871,4270,892,4270,904,4273,920,4287,920,4287,866,4287,859,4288,843,4292,835,4295,826,4299e" filled="t" fillcolor="#000000" stroked="f">
              <v:path arrowok="t"/>
              <v:fill/>
            </v:shape>
            <v:shape style="position:absolute;left:824;top:4252;width:1180;height:188" coordorigin="824,4252" coordsize="1180,188" path="m917,4426l824,4426,824,4410,843,4393,859,4379,902,4316,902,4303,900,4297,890,4289,883,4287,920,4287,924,4296,924,4319,877,4378,858,4395,855,4407,922,4407,917,4426e" filled="t" fillcolor="#000000" stroked="f">
              <v:path arrowok="t"/>
              <v:fill/>
            </v:shape>
            <v:shape style="position:absolute;left:824;top:4252;width:1180;height:188" coordorigin="824,4252" coordsize="1180,188" path="m922,4407l855,4407,879,4407,922,4406,922,4407e" filled="t" fillcolor="#000000" stroked="f">
              <v:path arrowok="t"/>
              <v:fill/>
            </v:shape>
            <v:shape style="position:absolute;left:824;top:4252;width:1180;height:188" coordorigin="824,4252" coordsize="1180,188" path="m1003,4428l946,4383,944,4361,945,4335,986,4272,1000,4270,1016,4270,1028,4275,1034,4284,982,4284,974,4287,971,4294,967,4305,966,4325,966,4359,967,4381,969,4395,977,4410,985,4414,1026,4414,1021,4420,1003,4428e" filled="t" fillcolor="#000000" stroked="f">
              <v:path arrowok="t"/>
              <v:fill/>
            </v:shape>
            <v:shape style="position:absolute;left:824;top:4252;width:1180;height:188" coordorigin="824,4252" coordsize="1180,188" path="m1026,4414l1009,4414,1017,4411,1021,4404,1024,4392,1026,4371,1026,4349,1025,4322,1022,4304,1015,4288,1006,4284,1034,4284,1036,4286,1042,4301,1046,4321,1045,4351,1043,4374,1040,4391,1035,4404,1026,4414e" filled="t" fillcolor="#000000" stroked="f">
              <v:path arrowok="t"/>
              <v:fill/>
            </v:shape>
            <v:shape style="position:absolute;left:824;top:4252;width:1180;height:188" coordorigin="824,4252" coordsize="1180,188" path="m1065,4299l1110,4270,1131,4270,1143,4273,1159,4287,1159,4287,1105,4287,1098,4288,1082,4292,1074,4295,1065,4299e" filled="t" fillcolor="#000000" stroked="f">
              <v:path arrowok="t"/>
              <v:fill/>
            </v:shape>
            <v:shape style="position:absolute;left:824;top:4252;width:1180;height:188" coordorigin="824,4252" coordsize="1180,188" path="m1156,4426l1063,4426,1063,4410,1082,4393,1098,4379,1141,4316,1141,4303,1139,4297,1129,4289,1122,4287,1159,4287,1163,4296,1163,4319,1116,4378,1097,4395,1094,4407,1161,4407,1156,4426e" filled="t" fillcolor="#000000" stroked="f">
              <v:path arrowok="t"/>
              <v:fill/>
            </v:shape>
            <v:shape style="position:absolute;left:824;top:4252;width:1180;height:188" coordorigin="824,4252" coordsize="1180,188" path="m1161,4407l1094,4407,1119,4407,1161,4406,1161,4407e" filled="t" fillcolor="#000000" stroked="f">
              <v:path arrowok="t"/>
              <v:fill/>
            </v:shape>
            <v:shape style="position:absolute;left:824;top:4252;width:1180;height:188" coordorigin="824,4252" coordsize="1180,188" path="m1242,4428l1185,4383,1183,4361,1184,4335,1225,4272,1239,4270,1255,4270,1267,4275,1273,4284,1221,4284,1213,4287,1210,4294,1206,4305,1205,4325,1205,4359,1206,4381,1208,4395,1216,4410,1224,4414,1265,4414,1260,4420,1242,4428e" filled="t" fillcolor="#000000" stroked="f">
              <v:path arrowok="t"/>
              <v:fill/>
            </v:shape>
            <v:shape style="position:absolute;left:824;top:4252;width:1180;height:188" coordorigin="824,4252" coordsize="1180,188" path="m1265,4414l1248,4414,1256,4411,1260,4404,1263,4392,1265,4371,1265,4349,1264,4322,1261,4304,1254,4288,1245,4284,1273,4284,1275,4286,1281,4301,1285,4321,1284,4351,1283,4374,1279,4391,1274,4404,1265,4414e" filled="t" fillcolor="#000000" stroked="f">
              <v:path arrowok="t"/>
              <v:fill/>
            </v:shape>
            <v:shape style="position:absolute;left:824;top:4252;width:1180;height:188" coordorigin="824,4252" coordsize="1180,188" path="m1364,4428l1307,4383,1306,4361,1307,4335,1347,4272,1361,4270,1378,4270,1390,4275,1395,4284,1343,4284,1336,4287,1332,4294,1329,4305,1327,4325,1327,4359,1328,4381,1331,4395,1338,4410,1347,4414,1387,4414,1382,4420,1364,4428e" filled="t" fillcolor="#000000" stroked="f">
              <v:path arrowok="t"/>
              <v:fill/>
            </v:shape>
            <v:shape style="position:absolute;left:824;top:4252;width:1180;height:188" coordorigin="824,4252" coordsize="1180,188" path="m1387,4414l1371,4414,1378,4411,1382,4404,1385,4392,1387,4371,1388,4349,1387,4322,1384,4304,1376,4288,1368,4284,1395,4284,1397,4286,1403,4301,1407,4321,1407,4351,1405,4374,1402,4391,1397,4404,1387,4414e" filled="t" fillcolor="#000000" stroked="f">
              <v:path arrowok="t"/>
              <v:fill/>
            </v:shape>
            <v:shape style="position:absolute;left:824;top:4252;width:1180;height:188" coordorigin="824,4252" coordsize="1180,188" path="m1486,4427l1433,4398,1424,4361,1426,4339,1454,4283,1501,4252,1502,4260,1490,4267,1480,4274,1463,4292,1457,4301,1454,4312,1506,4312,1508,4312,1516,4322,1517,4323,1470,4323,1466,4323,1444,4353,1444,4359,1446,4381,1454,4398,1461,4409,1471,4414,1507,4414,1503,4419,1486,4427e" filled="t" fillcolor="#000000" stroked="f">
              <v:path arrowok="t"/>
              <v:fill/>
            </v:shape>
            <v:shape style="position:absolute;left:824;top:4252;width:1180;height:188" coordorigin="824,4252" coordsize="1180,188" path="m1506,4312l1454,4312,1455,4311,1468,4309,1477,4308,1496,4308,1506,4312e" filled="t" fillcolor="#000000" stroked="f">
              <v:path arrowok="t"/>
              <v:fill/>
            </v:shape>
            <v:shape style="position:absolute;left:824;top:4252;width:1180;height:188" coordorigin="824,4252" coordsize="1180,188" path="m1507,4414l1492,4414,1499,4411,1507,4399,1509,4387,1509,4353,1506,4341,1495,4327,1486,4323,1517,4323,1525,4338,1528,4359,1528,4361,1526,4382,1520,4400,1507,4414e" filled="t" fillcolor="#000000" stroked="f">
              <v:path arrowok="t"/>
              <v:fill/>
            </v:shape>
            <v:shape style="position:absolute;left:824;top:4252;width:1180;height:188" coordorigin="824,4252" coordsize="1180,188" path="m1553,4291l1554,4273,1654,4270,1646,4290,1621,4290,1573,4291,1553,4291e" filled="t" fillcolor="#000000" stroked="f">
              <v:path arrowok="t"/>
              <v:fill/>
            </v:shape>
            <v:shape style="position:absolute;left:824;top:4252;width:1180;height:188" coordorigin="824,4252" coordsize="1180,188" path="m1556,4440l1596,4367,1630,4297,1621,4290,1646,4290,1636,4311,1620,4346,1609,4370,1600,4390,1593,4406,1587,4421,1585,4425,1556,4440e" filled="t" fillcolor="#000000" stroked="f">
              <v:path arrowok="t"/>
              <v:fill/>
            </v:shape>
            <v:shape style="position:absolute;left:824;top:4252;width:1180;height:188" coordorigin="824,4252" coordsize="1180,188" path="m1680,4291l1682,4282,1690,4280,1697,4278,1711,4274,1719,4272,1726,4270,1725,4282,1725,4290,1698,4290,1689,4290,1685,4291,1683,4291,1680,4291e" filled="t" fillcolor="#000000" stroked="f">
              <v:path arrowok="t"/>
              <v:fill/>
            </v:shape>
            <v:shape style="position:absolute;left:824;top:4252;width:1180;height:188" coordorigin="824,4252" coordsize="1180,188" path="m1743,4426l1678,4426,1680,4418,1692,4417,1699,4416,1705,4410,1706,4401,1706,4306,1705,4298,1701,4292,1698,4290,1725,4290,1724,4312,1724,4319,1724,4401,1725,4409,1730,4415,1736,4417,1745,4418,1743,4426e" filled="t" fillcolor="#000000" stroked="f">
              <v:path arrowok="t"/>
              <v:fill/>
            </v:shape>
            <v:shape style="position:absolute;left:824;top:4252;width:1180;height:188" coordorigin="824,4252" coordsize="1180,188" path="m1840,4428l1784,4383,1782,4361,1783,4335,1823,4272,1837,4270,1854,4270,1866,4275,1872,4284,1820,4284,1812,4287,1808,4294,1805,4305,1803,4325,1803,4359,1805,4381,1807,4395,1814,4410,1823,4414,1863,4414,1858,4420,1840,4428e" filled="t" fillcolor="#000000" stroked="f">
              <v:path arrowok="t"/>
              <v:fill/>
            </v:shape>
            <v:shape style="position:absolute;left:824;top:4252;width:1180;height:188" coordorigin="824,4252" coordsize="1180,188" path="m1863,4414l1847,4414,1855,4411,1858,4404,1862,4392,1863,4371,1864,4349,1863,4322,1860,4304,1852,4288,1844,4284,1872,4284,1873,4286,1880,4301,1883,4321,1883,4351,1881,4374,1878,4391,1873,4404,1863,4414e" filled="t" fillcolor="#000000" stroked="f">
              <v:path arrowok="t"/>
              <v:fill/>
            </v:shape>
            <v:shape style="position:absolute;left:824;top:4252;width:1180;height:188" coordorigin="824,4252" coordsize="1180,188" path="m1998,4384l1905,4384,1897,4363,1910,4349,1960,4288,1990,4270,1989,4290,1989,4295,1971,4295,1957,4312,1945,4327,1929,4345,1917,4359,1970,4367,2004,4367,1998,4384e" filled="t" fillcolor="#000000" stroked="f">
              <v:path arrowok="t"/>
              <v:fill/>
            </v:shape>
            <v:shape style="position:absolute;left:824;top:4252;width:1180;height:188" coordorigin="824,4252" coordsize="1180,188" path="m2004,4367l1970,4367,1970,4359,1971,4353,1971,4337,1971,4295,1989,4295,1988,4312,1988,4337,1988,4353,1987,4367,2004,4367,2004,4367e" filled="t" fillcolor="#000000" stroked="f">
              <v:path arrowok="t"/>
              <v:fill/>
            </v:shape>
            <v:shape style="position:absolute;left:824;top:4252;width:1180;height:188" coordorigin="824,4252" coordsize="1180,188" path="m2004,4367l1987,4367,1992,4367,1998,4367,2001,4366,2004,4366,2004,4367e" filled="t" fillcolor="#000000" stroked="f">
              <v:path arrowok="t"/>
              <v:fill/>
            </v:shape>
            <v:shape style="position:absolute;left:824;top:4252;width:1180;height:188" coordorigin="824,4252" coordsize="1180,188" path="m1970,4432l1970,4418,1970,4398,1970,4388,1970,4384,1988,4384,1988,4398,1989,4411,1989,4418,1990,4424,1970,443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596252pt;margin-top:189.864899pt;width:6.732169pt;height:7.915718pt;mso-position-horizontal-relative:page;mso-position-vertical-relative:page;z-index:-260" coordorigin="9272,3797" coordsize="135,158">
            <v:shape style="position:absolute;left:9272;top:3797;width:135;height:158" coordorigin="9272,3797" coordsize="135,158" path="m9274,3819l9276,3809,9283,3808,9290,3806,9305,3802,9312,3800,9319,3797,9319,3809,9319,3817,9291,3817,9282,3817,9279,3818,9276,3818,9274,3819e" filled="t" fillcolor="#000000" stroked="f">
              <v:path arrowok="t"/>
              <v:fill/>
            </v:shape>
            <v:shape style="position:absolute;left:9272;top:3797;width:135;height:158" coordorigin="9272,3797" coordsize="135,158" path="m9336,3953l9272,3953,9274,3945,9286,3944,9293,3943,9299,3937,9300,3928,9300,3834,9299,3825,9295,3819,9291,3817,9319,3817,9318,3839,9318,3846,9318,3928,9319,3936,9324,3942,9330,3944,9339,3945,9336,3953e" filled="t" fillcolor="#000000" stroked="f">
              <v:path arrowok="t"/>
              <v:fill/>
            </v:shape>
            <v:shape style="position:absolute;left:9272;top:3797;width:135;height:158" coordorigin="9272,3797" coordsize="135,158" path="m9386,3956l9386,3946,9386,3936,9387,3932,9390,3930,9393,3928,9399,3926,9401,3926,9404,3926,9405,3926,9406,3930,9407,3932,9407,3942,9405,3946,9400,3951,9395,3953,9386,3956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2.770111pt;margin-top:203.664917pt;width:7.55831pt;height:7.915718pt;mso-position-horizontal-relative:page;mso-position-vertical-relative:page;z-index:-259" coordorigin="9255,4073" coordsize="151,158">
            <v:shape style="position:absolute;left:9255;top:4073;width:151;height:158" coordorigin="9255,4073" coordsize="151,158" path="m9257,4102l9302,4073,9323,4073,9335,4077,9351,4090,9351,4090,9297,4090,9290,4091,9274,4095,9266,4098,9257,4102e" filled="t" fillcolor="#000000" stroked="f">
              <v:path arrowok="t"/>
              <v:fill/>
            </v:shape>
            <v:shape style="position:absolute;left:9255;top:4073;width:151;height:158" coordorigin="9255,4073" coordsize="151,158" path="m9348,4229l9255,4229,9255,4213,9274,4196,9290,4182,9333,4119,9334,4106,9331,4100,9321,4092,9314,4090,9351,4090,9355,4099,9355,4122,9308,4181,9289,4198,9286,4211,9353,4211,9348,4229e" filled="t" fillcolor="#000000" stroked="f">
              <v:path arrowok="t"/>
              <v:fill/>
            </v:shape>
            <v:shape style="position:absolute;left:9255;top:4073;width:151;height:158" coordorigin="9255,4073" coordsize="151,158" path="m9353,4211l9286,4211,9311,4210,9353,4209,9353,4211e" filled="t" fillcolor="#000000" stroked="f">
              <v:path arrowok="t"/>
              <v:fill/>
            </v:shape>
            <v:shape style="position:absolute;left:9255;top:4073;width:151;height:158" coordorigin="9255,4073" coordsize="151,158" path="m9386,4232l9386,4222,9386,4212,9387,4208,9390,4206,9393,4204,9399,4202,9401,4202,9404,4202,9405,4202,9406,4206,9407,4208,9407,4218,9405,4222,9400,4227,9395,4229,9386,423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2.670532pt;margin-top:217.464905pt;width:7.657916pt;height:8.853183pt;mso-position-horizontal-relative:page;mso-position-vertical-relative:page;z-index:-258" coordorigin="9253,4349" coordsize="153,177">
            <v:shape style="position:absolute;left:9253;top:4349;width:153;height:177" coordorigin="9253,4349" coordsize="153,177" path="m9253,4384l9304,4349,9323,4349,9332,4352,9345,4362,9347,4368,9300,4368,9292,4369,9276,4374,9266,4378,9253,4384e" filled="t" fillcolor="#000000" stroked="f">
              <v:path arrowok="t"/>
              <v:fill/>
            </v:shape>
            <v:shape style="position:absolute;left:9253;top:4349;width:153;height:177" coordorigin="9253,4349" coordsize="153,177" path="m9332,4410l9319,4410,9323,4406,9325,4402,9328,4393,9329,4389,9329,4379,9327,4375,9320,4369,9314,4368,9347,4368,9348,4369,9348,4384,9347,4389,9341,4400,9336,4406,9332,4410e" filled="t" fillcolor="#000000" stroked="f">
              <v:path arrowok="t"/>
              <v:fill/>
            </v:shape>
            <v:shape style="position:absolute;left:9253;top:4349;width:153;height:177" coordorigin="9253,4349" coordsize="153,177" path="m9269,4437l9302,4410,9312,4410,9314,4410,9316,4410,9319,4410,9332,4410,9329,4412,9338,4415,9344,4419,9350,4428,9300,4428,9295,4428,9283,4431,9277,4434,9269,4437e" filled="t" fillcolor="#000000" stroked="f">
              <v:path arrowok="t"/>
              <v:fill/>
            </v:shape>
            <v:shape style="position:absolute;left:9253;top:4349;width:153;height:177" coordorigin="9253,4349" coordsize="153,177" path="m9254,4526l9261,4513,9283,4509,9301,4501,9322,4482,9333,4467,9335,4444,9333,4438,9323,4430,9316,4428,9350,4428,9353,4431,9355,4439,9355,4448,9352,4467,9304,4512,9270,4524,9254,4526e" filled="t" fillcolor="#000000" stroked="f">
              <v:path arrowok="t"/>
              <v:fill/>
            </v:shape>
            <v:shape style="position:absolute;left:9253;top:4349;width:153;height:177" coordorigin="9253,4349" coordsize="153,177" path="m9386,4508l9386,4498,9386,4488,9387,4484,9390,4482,9393,4480,9399,4478,9401,4478,9404,4478,9405,4478,9406,4482,9407,4484,9407,4494,9405,4498,9400,4503,9395,4505,9386,4508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596252pt;margin-top:273.264893pt;width:6.732169pt;height:7.915718pt;mso-position-horizontal-relative:page;mso-position-vertical-relative:page;z-index:-257" coordorigin="9272,5465" coordsize="135,158">
            <v:shape style="position:absolute;left:9272;top:5465;width:135;height:158" coordorigin="9272,5465" coordsize="135,158" path="m9274,5487l9276,5477,9283,5476,9290,5474,9305,5470,9312,5468,9319,5465,9319,5477,9319,5485,9291,5485,9282,5485,9279,5486,9276,5486,9274,5487e" filled="t" fillcolor="#000000" stroked="f">
              <v:path arrowok="t"/>
              <v:fill/>
            </v:shape>
            <v:shape style="position:absolute;left:9272;top:5465;width:135;height:158" coordorigin="9272,5465" coordsize="135,158" path="m9336,5621l9272,5621,9274,5613,9286,5612,9293,5611,9299,5605,9300,5596,9300,5502,9299,5493,9295,5487,9291,5485,9319,5485,9318,5507,9318,5514,9318,5596,9319,5604,9324,5610,9330,5612,9339,5613,9336,5621e" filled="t" fillcolor="#000000" stroked="f">
              <v:path arrowok="t"/>
              <v:fill/>
            </v:shape>
            <v:shape style="position:absolute;left:9272;top:5465;width:135;height:158" coordorigin="9272,5465" coordsize="135,158" path="m9386,5624l9386,5614,9386,5604,9387,5600,9390,5598,9393,5596,9399,5594,9401,5594,9404,5594,9405,5594,9406,5598,9407,5600,9407,5610,9405,5614,9400,5619,9395,5621,9386,5624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11.596947pt;margin-top:313.583313pt;width:312.054517pt;height:40.125pt;mso-position-horizontal-relative:page;mso-position-vertical-relative:page;z-index:-256" type="#_x0000_t75">
            <v:imagedata r:id="rId7" o:title=""/>
          </v:shape>
        </w:pict>
      </w:r>
      <w:r>
        <w:rPr/>
        <w:pict>
          <v:group style="position:absolute;margin-left:463.596252pt;margin-top:329.064911pt;width:6.732169pt;height:7.915718pt;mso-position-horizontal-relative:page;mso-position-vertical-relative:page;z-index:-255" coordorigin="9272,6581" coordsize="135,158">
            <v:shape style="position:absolute;left:9272;top:6581;width:135;height:158" coordorigin="9272,6581" coordsize="135,158" path="m9274,6603l9276,6593,9283,6592,9290,6590,9305,6586,9312,6584,9319,6581,9319,6593,9319,6601,9291,6601,9282,6601,9279,6602,9276,6602,9274,6603e" filled="t" fillcolor="#000000" stroked="f">
              <v:path arrowok="t"/>
              <v:fill/>
            </v:shape>
            <v:shape style="position:absolute;left:9272;top:6581;width:135;height:158" coordorigin="9272,6581" coordsize="135,158" path="m9336,6737l9272,6737,9274,6729,9286,6728,9293,6727,9299,6721,9300,6712,9300,6618,9299,6609,9295,6603,9291,6601,9319,6601,9318,6623,9318,6630,9318,6712,9319,6720,9324,6726,9330,6728,9339,6729,9336,6737e" filled="t" fillcolor="#000000" stroked="f">
              <v:path arrowok="t"/>
              <v:fill/>
            </v:shape>
            <v:shape style="position:absolute;left:9272;top:6581;width:135;height:158" coordorigin="9272,6581" coordsize="135,158" path="m9386,6740l9386,6730,9386,6720,9387,6716,9390,6714,9393,6712,9399,6710,9401,6710,9404,6710,9405,6710,9406,6714,9407,6716,9407,6726,9405,6730,9400,6735,9395,6737,9386,674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.835140pt;margin-top:374.200348pt;width:59.672461pt;height:10.163629pt;mso-position-horizontal-relative:page;mso-position-vertical-relative:page;z-index:-254" coordorigin="817,7484" coordsize="1193,203">
            <v:group style="position:absolute;left:826;top:7510;width:95;height:29" coordorigin="826,7510" coordsize="95,29">
              <v:shape style="position:absolute;left:826;top:7510;width:95;height:29" coordorigin="826,7510" coordsize="95,29" path="m826,7539l871,7510,892,7510,904,7513,920,7527,920,7527,866,7527,859,7528,843,7532,835,7535,826,7539e" filled="t" fillcolor="#000000" stroked="f">
                <v:path arrowok="t"/>
                <v:fill/>
              </v:shape>
            </v:group>
            <v:group style="position:absolute;left:824;top:7527;width:100;height:139" coordorigin="824,7527" coordsize="100,139">
              <v:shape style="position:absolute;left:824;top:7527;width:100;height:139" coordorigin="824,7527" coordsize="100,139" path="m917,7666l824,7666,824,7650,843,7633,859,7619,902,7556,902,7543,900,7537,890,7529,883,7527,920,7527,924,7536,924,7559,877,7618,858,7635,855,7647,922,7647,917,7666e" filled="t" fillcolor="#000000" stroked="f">
                <v:path arrowok="t"/>
                <v:fill/>
              </v:shape>
            </v:group>
            <v:group style="position:absolute;left:855;top:7646;width:67;height:2" coordorigin="855,7646" coordsize="67,2">
              <v:shape style="position:absolute;left:855;top:7646;width:67;height:2" coordorigin="855,7646" coordsize="67,2" path="m922,7647l855,7647,879,7647,922,7646,922,7647e" filled="t" fillcolor="#000000" stroked="f">
                <v:path arrowok="t"/>
                <v:fill/>
              </v:shape>
            </v:group>
            <v:group style="position:absolute;left:944;top:7510;width:90;height:157" coordorigin="944,7510" coordsize="90,157">
              <v:shape style="position:absolute;left:944;top:7510;width:90;height:157" coordorigin="944,7510" coordsize="90,157" path="m1003,7668l946,7623,944,7601,945,7575,986,7512,1000,7510,1016,7510,1028,7515,1034,7524,982,7524,974,7527,971,7534,967,7545,966,7565,966,7599,967,7621,969,7635,977,7650,985,7654,1026,7654,1021,7660,1003,7668e" filled="t" fillcolor="#000000" stroked="f">
                <v:path arrowok="t"/>
                <v:fill/>
              </v:shape>
            </v:group>
            <v:group style="position:absolute;left:1006;top:7524;width:39;height:130" coordorigin="1006,7524" coordsize="39,130">
              <v:shape style="position:absolute;left:1006;top:7524;width:39;height:130" coordorigin="1006,7524" coordsize="39,130" path="m1026,7654l1009,7654,1017,7651,1021,7644,1024,7632,1026,7611,1026,7589,1025,7562,1022,7544,1015,7528,1006,7524,1034,7524,1036,7526,1042,7541,1046,7561,1045,7591,1043,7614,1040,7631,1035,7644,1026,7654e" filled="t" fillcolor="#000000" stroked="f">
                <v:path arrowok="t"/>
                <v:fill/>
              </v:shape>
            </v:group>
            <v:group style="position:absolute;left:1065;top:7510;width:95;height:29" coordorigin="1065,7510" coordsize="95,29">
              <v:shape style="position:absolute;left:1065;top:7510;width:95;height:29" coordorigin="1065,7510" coordsize="95,29" path="m1065,7539l1110,7510,1131,7510,1143,7513,1159,7527,1159,7527,1105,7527,1098,7528,1082,7532,1074,7535,1065,7539e" filled="t" fillcolor="#000000" stroked="f">
                <v:path arrowok="t"/>
                <v:fill/>
              </v:shape>
            </v:group>
            <v:group style="position:absolute;left:1063;top:7527;width:100;height:139" coordorigin="1063,7527" coordsize="100,139">
              <v:shape style="position:absolute;left:1063;top:7527;width:100;height:139" coordorigin="1063,7527" coordsize="100,139" path="m1156,7666l1063,7666,1063,7650,1082,7633,1098,7619,1141,7556,1141,7543,1139,7537,1129,7529,1122,7527,1159,7527,1163,7536,1163,7559,1116,7618,1097,7635,1094,7647,1161,7647,1156,7666e" filled="t" fillcolor="#000000" stroked="f">
                <v:path arrowok="t"/>
                <v:fill/>
              </v:shape>
            </v:group>
            <v:group style="position:absolute;left:1094;top:7646;width:67;height:2" coordorigin="1094,7646" coordsize="67,2">
              <v:shape style="position:absolute;left:1094;top:7646;width:67;height:2" coordorigin="1094,7646" coordsize="67,2" path="m1161,7647l1094,7647,1119,7647,1161,7646,1161,7647e" filled="t" fillcolor="#000000" stroked="f">
                <v:path arrowok="t"/>
                <v:fill/>
              </v:shape>
            </v:group>
            <v:group style="position:absolute;left:1184;top:7510;width:95;height:29" coordorigin="1184,7510" coordsize="95,29">
              <v:shape style="position:absolute;left:1184;top:7510;width:95;height:29" coordorigin="1184,7510" coordsize="95,29" path="m1184,7539l1230,7510,1251,7510,1262,7513,1279,7527,1279,7527,1225,7527,1217,7528,1202,7532,1193,7535,1184,7539e" filled="t" fillcolor="#000000" stroked="f">
                <v:path arrowok="t"/>
                <v:fill/>
              </v:shape>
            </v:group>
            <v:group style="position:absolute;left:1183;top:7527;width:100;height:139" coordorigin="1183,7527" coordsize="100,139">
              <v:shape style="position:absolute;left:1183;top:7527;width:100;height:139" coordorigin="1183,7527" coordsize="100,139" path="m1275,7666l1183,7666,1183,7650,1202,7633,1218,7619,1261,7556,1261,7543,1258,7537,1249,7529,1241,7527,1279,7527,1283,7536,1283,7559,1235,7618,1216,7635,1214,7647,1280,7647,1275,7666e" filled="t" fillcolor="#000000" stroked="f">
                <v:path arrowok="t"/>
                <v:fill/>
              </v:shape>
            </v:group>
            <v:group style="position:absolute;left:1214;top:7646;width:67;height:2" coordorigin="1214,7646" coordsize="67,2">
              <v:shape style="position:absolute;left:1214;top:7646;width:67;height:2" coordorigin="1214,7646" coordsize="67,2" path="m1280,7647l1214,7647,1238,7647,1281,7646,1280,7647e" filled="t" fillcolor="#000000" stroked="f">
                <v:path arrowok="t"/>
                <v:fill/>
              </v:shape>
            </v:group>
            <v:group style="position:absolute;left:1306;top:7510;width:90;height:157" coordorigin="1306,7510" coordsize="90,157">
              <v:shape style="position:absolute;left:1306;top:7510;width:90;height:157" coordorigin="1306,7510" coordsize="90,157" path="m1364,7668l1307,7623,1306,7601,1307,7575,1347,7512,1361,7510,1378,7510,1390,7515,1395,7524,1343,7524,1336,7527,1332,7534,1329,7545,1327,7565,1327,7599,1328,7621,1331,7635,1338,7650,1347,7654,1387,7654,1382,7660,1364,7668e" filled="t" fillcolor="#000000" stroked="f">
                <v:path arrowok="t"/>
                <v:fill/>
              </v:shape>
            </v:group>
            <v:group style="position:absolute;left:1368;top:7524;width:39;height:130" coordorigin="1368,7524" coordsize="39,130">
              <v:shape style="position:absolute;left:1368;top:7524;width:39;height:130" coordorigin="1368,7524" coordsize="39,130" path="m1387,7654l1371,7654,1378,7651,1382,7644,1385,7632,1387,7611,1388,7589,1387,7562,1384,7544,1376,7528,1368,7524,1395,7524,1397,7526,1403,7541,1407,7561,1407,7591,1405,7614,1402,7631,1397,7644,1387,7654e" filled="t" fillcolor="#000000" stroked="f">
                <v:path arrowok="t"/>
                <v:fill/>
              </v:shape>
            </v:group>
            <v:group style="position:absolute;left:1433;top:7510;width:102;height:21" coordorigin="1433,7510" coordsize="102,21">
              <v:shape style="position:absolute;left:1433;top:7510;width:102;height:21" coordorigin="1433,7510" coordsize="102,21" path="m1433,7531l1434,7513,1535,7510,1526,7530,1501,7530,1453,7531,1433,7531e" filled="t" fillcolor="#000000" stroked="f">
                <v:path arrowok="t"/>
                <v:fill/>
              </v:shape>
            </v:group>
            <v:group style="position:absolute;left:1437;top:7530;width:89;height:150" coordorigin="1437,7530" coordsize="89,150">
              <v:shape style="position:absolute;left:1437;top:7530;width:89;height:150" coordorigin="1437,7530" coordsize="89,150" path="m1437,7680l1477,7607,1511,7537,1501,7530,1526,7530,1516,7551,1500,7586,1489,7610,1481,7630,1473,7646,1468,7661,1466,7665,1437,7680e" filled="t" fillcolor="#000000" stroked="f">
                <v:path arrowok="t"/>
                <v:fill/>
              </v:shape>
            </v:group>
            <v:group style="position:absolute;left:1563;top:7510;width:45;height:21" coordorigin="1563,7510" coordsize="45,21">
              <v:shape style="position:absolute;left:1563;top:7510;width:45;height:21" coordorigin="1563,7510" coordsize="45,21" path="m1563,7531l1565,7522,1572,7520,1579,7518,1594,7514,1601,7512,1608,7510,1608,7522,1608,7530,1580,7530,1571,7530,1567,7531,1565,7531,1563,7531e" filled="t" fillcolor="#000000" stroked="f">
                <v:path arrowok="t"/>
                <v:fill/>
              </v:shape>
            </v:group>
            <v:group style="position:absolute;left:1561;top:7530;width:67;height:136" coordorigin="1561,7530" coordsize="67,136">
              <v:shape style="position:absolute;left:1561;top:7530;width:67;height:136" coordorigin="1561,7530" coordsize="67,136" path="m1625,7666l1561,7666,1563,7658,1575,7657,1582,7656,1587,7650,1589,7641,1589,7546,1588,7538,1584,7532,1580,7530,1608,7530,1607,7552,1607,7559,1607,7641,1608,7649,1613,7655,1619,7657,1627,7658,1625,7666e" filled="t" fillcolor="#000000" stroked="f">
                <v:path arrowok="t"/>
                <v:fill/>
              </v:shape>
            </v:group>
            <v:group style="position:absolute;left:1661;top:7492;width:92;height:176" coordorigin="1661,7492" coordsize="92,176">
              <v:shape style="position:absolute;left:1661;top:7492;width:92;height:176" coordorigin="1661,7492" coordsize="92,176" path="m1724,7667l1670,7638,1661,7601,1663,7579,1691,7523,1739,7492,1739,7500,1727,7507,1717,7514,1700,7532,1694,7541,1691,7552,1743,7552,1745,7552,1753,7562,1754,7563,1707,7563,1703,7563,1681,7593,1681,7599,1683,7621,1691,7638,1699,7649,1708,7654,1745,7654,1740,7659,1724,7667e" filled="t" fillcolor="#000000" stroked="f">
                <v:path arrowok="t"/>
                <v:fill/>
              </v:shape>
            </v:group>
            <v:group style="position:absolute;left:1691;top:7548;width:52;height:4" coordorigin="1691,7548" coordsize="52,4">
              <v:shape style="position:absolute;left:1691;top:7548;width:52;height:4" coordorigin="1691,7548" coordsize="52,4" path="m1743,7552l1691,7552,1692,7551,1705,7549,1714,7548,1733,7548,1743,7552e" filled="t" fillcolor="#000000" stroked="f">
                <v:path arrowok="t"/>
                <v:fill/>
              </v:shape>
            </v:group>
            <v:group style="position:absolute;left:1723;top:7563;width:43;height:91" coordorigin="1723,7563" coordsize="43,91">
              <v:shape style="position:absolute;left:1723;top:7563;width:43;height:91" coordorigin="1723,7563" coordsize="43,91" path="m1745,7654l1730,7654,1737,7651,1744,7639,1746,7627,1746,7593,1743,7581,1732,7567,1723,7563,1754,7563,1762,7578,1765,7599,1765,7601,1763,7622,1757,7640,1745,7654e" filled="t" fillcolor="#000000" stroked="f">
                <v:path arrowok="t"/>
                <v:fill/>
              </v:shape>
            </v:group>
            <v:group style="position:absolute;left:1782;top:7510;width:90;height:157" coordorigin="1782,7510" coordsize="90,157">
              <v:shape style="position:absolute;left:1782;top:7510;width:90;height:157" coordorigin="1782,7510" coordsize="90,157" path="m1840,7668l1784,7623,1782,7601,1783,7575,1823,7512,1837,7510,1854,7510,1866,7515,1872,7524,1820,7524,1812,7527,1808,7534,1805,7545,1803,7565,1803,7599,1805,7621,1807,7635,1814,7650,1823,7654,1863,7654,1858,7660,1840,7668e" filled="t" fillcolor="#000000" stroked="f">
                <v:path arrowok="t"/>
                <v:fill/>
              </v:shape>
            </v:group>
            <v:group style="position:absolute;left:1844;top:7524;width:39;height:130" coordorigin="1844,7524" coordsize="39,130">
              <v:shape style="position:absolute;left:1844;top:7524;width:39;height:130" coordorigin="1844,7524" coordsize="39,130" path="m1863,7654l1847,7654,1855,7651,1858,7644,1862,7632,1863,7611,1864,7589,1863,7562,1860,7544,1852,7528,1844,7524,1872,7524,1873,7526,1880,7541,1883,7561,1883,7591,1881,7614,1878,7631,1873,7644,1863,7654e" filled="t" fillcolor="#000000" stroked="f">
                <v:path arrowok="t"/>
                <v:fill/>
              </v:shape>
            </v:group>
            <v:group style="position:absolute;left:1901;top:7510;width:90;height:157" coordorigin="1901,7510" coordsize="90,157">
              <v:shape style="position:absolute;left:1901;top:7510;width:90;height:157" coordorigin="1901,7510" coordsize="90,157" path="m1960,7668l1903,7623,1901,7601,1902,7575,1943,7512,1957,7510,1973,7510,1985,7515,1991,7524,1939,7524,1931,7527,1928,7534,1925,7545,1923,7565,1923,7599,1924,7621,1926,7635,1934,7650,1942,7654,1983,7654,1978,7660,1960,7668e" filled="t" fillcolor="#000000" stroked="f">
                <v:path arrowok="t"/>
                <v:fill/>
              </v:shape>
            </v:group>
            <v:group style="position:absolute;left:1963;top:7524;width:39;height:130" coordorigin="1963,7524" coordsize="39,130">
              <v:shape style="position:absolute;left:1963;top:7524;width:39;height:130" coordorigin="1963,7524" coordsize="39,130" path="m1983,7654l1967,7654,1974,7651,1978,7644,1981,7632,1983,7611,1983,7589,1982,7562,1979,7544,1972,7528,1963,7524,1991,7524,1993,7526,1999,7541,2003,7561,2002,7591,2001,7614,1997,7631,1992,7644,1983,765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63.596252pt;margin-top:372.624908pt;width:6.732169pt;height:7.915718pt;mso-position-horizontal-relative:page;mso-position-vertical-relative:page;z-index:-253" coordorigin="9272,7452" coordsize="135,158">
            <v:shape style="position:absolute;left:9272;top:7452;width:135;height:158" coordorigin="9272,7452" coordsize="135,158" path="m9274,7474l9276,7464,9283,7463,9290,7461,9305,7457,9312,7455,9319,7452,9319,7464,9319,7472,9291,7472,9282,7473,9279,7473,9276,7473,9274,7474e" filled="t" fillcolor="#000000" stroked="f">
              <v:path arrowok="t"/>
              <v:fill/>
            </v:shape>
            <v:shape style="position:absolute;left:9272;top:7452;width:135;height:158" coordorigin="9272,7452" coordsize="135,158" path="m9336,7608l9272,7608,9274,7600,9286,7600,9293,7598,9299,7592,9300,7583,9300,7489,9299,7481,9295,7474,9291,7472,9319,7472,9318,7495,9318,7501,9318,7583,9319,7591,9324,7597,9330,7599,9339,7600,9336,7608e" filled="t" fillcolor="#000000" stroked="f">
              <v:path arrowok="t"/>
              <v:fill/>
            </v:shape>
            <v:shape style="position:absolute;left:9272;top:7452;width:135;height:158" coordorigin="9272,7452" coordsize="135,158" path="m9386,7611l9386,7601,9386,7592,9387,7587,9390,7585,9393,7584,9399,7581,9401,7581,9404,7581,9405,7582,9406,7585,9407,7587,9407,7597,9405,7601,9400,7606,9395,7609,9386,7611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11.596947pt;margin-top:400.703308pt;width:336.345335pt;height:40.5pt;mso-position-horizontal-relative:page;mso-position-vertical-relative:page;z-index:-252" type="#_x0000_t75">
            <v:imagedata r:id="rId8" o:title=""/>
          </v:shape>
        </w:pict>
      </w:r>
      <w:r>
        <w:rPr/>
        <w:pict>
          <v:group style="position:absolute;margin-left:463.596252pt;margin-top:416.184937pt;width:6.732169pt;height:7.915718pt;mso-position-horizontal-relative:page;mso-position-vertical-relative:page;z-index:-251" coordorigin="9272,8324" coordsize="135,158">
            <v:shape style="position:absolute;left:9272;top:8324;width:135;height:158" coordorigin="9272,8324" coordsize="135,158" path="m9274,8345l9276,8336,9283,8334,9290,8332,9305,8328,9312,8326,9319,8324,9319,8336,9319,8344,9291,8344,9282,8344,9279,8344,9276,8345,9274,8345e" filled="t" fillcolor="#000000" stroked="f">
              <v:path arrowok="t"/>
              <v:fill/>
            </v:shape>
            <v:shape style="position:absolute;left:9272;top:8324;width:135;height:158" coordorigin="9272,8324" coordsize="135,158" path="m9336,8479l9272,8479,9274,8471,9286,8471,9293,8469,9299,8463,9300,8454,9300,8360,9299,8352,9295,8345,9291,8344,9319,8344,9318,8366,9318,8372,9318,8454,9319,8463,9324,8469,9330,8471,9339,8471,9336,8479e" filled="t" fillcolor="#000000" stroked="f">
              <v:path arrowok="t"/>
              <v:fill/>
            </v:shape>
            <v:shape style="position:absolute;left:9272;top:8324;width:135;height:158" coordorigin="9272,8324" coordsize="135,158" path="m9386,8482l9386,8472,9386,8463,9387,8458,9390,8456,9393,8455,9399,8453,9401,8452,9404,8452,9405,8453,9406,8456,9407,8458,9407,8468,9405,8472,9400,8477,9395,8480,9386,848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3.596252pt;margin-top:446.304901pt;width:6.732169pt;height:7.915718pt;mso-position-horizontal-relative:page;mso-position-vertical-relative:page;z-index:-250" coordorigin="9272,8926" coordsize="135,158">
            <v:shape style="position:absolute;left:9272;top:8926;width:135;height:158" coordorigin="9272,8926" coordsize="135,158" path="m9274,8947l9276,8938,9283,8936,9290,8934,9305,8930,9312,8928,9319,8926,9319,8938,9319,8946,9291,8946,9282,8946,9279,8947,9276,8947,9274,8947e" filled="t" fillcolor="#000000" stroked="f">
              <v:path arrowok="t"/>
              <v:fill/>
            </v:shape>
            <v:shape style="position:absolute;left:9272;top:8926;width:135;height:158" coordorigin="9272,8926" coordsize="135,158" path="m9336,9082l9272,9082,9274,9074,9286,9073,9293,9072,9299,9066,9300,9057,9300,8962,9299,8954,9295,8948,9291,8946,9319,8946,9318,8968,9318,8975,9318,9057,9319,9065,9324,9071,9330,9073,9339,9074,9336,9082e" filled="t" fillcolor="#000000" stroked="f">
              <v:path arrowok="t"/>
              <v:fill/>
            </v:shape>
            <v:shape style="position:absolute;left:9272;top:8926;width:135;height:158" coordorigin="9272,8926" coordsize="135,158" path="m9386,9084l9386,9075,9386,9065,9387,9061,9390,9059,9393,9057,9399,9055,9401,9055,9404,9055,9405,9055,9406,9058,9407,9061,9407,9071,9405,9075,9400,9080,9395,9082,9386,908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62.770111pt;margin-top:460.104919pt;width:7.55831pt;height:7.915718pt;mso-position-horizontal-relative:page;mso-position-vertical-relative:page;z-index:-249" coordorigin="9255,9202" coordsize="151,158">
            <v:shape style="position:absolute;left:9255;top:9202;width:151;height:158" coordorigin="9255,9202" coordsize="151,158" path="m9257,9231l9302,9202,9323,9202,9335,9205,9351,9219,9351,9219,9297,9219,9290,9220,9274,9224,9266,9227,9257,9231e" filled="t" fillcolor="#000000" stroked="f">
              <v:path arrowok="t"/>
              <v:fill/>
            </v:shape>
            <v:shape style="position:absolute;left:9255;top:9202;width:151;height:158" coordorigin="9255,9202" coordsize="151,158" path="m9348,9358l9255,9358,9255,9342,9274,9325,9290,9311,9333,9248,9334,9235,9331,9229,9321,9221,9314,9219,9351,9219,9355,9228,9355,9251,9308,9310,9289,9327,9286,9339,9353,9339,9348,9358e" filled="t" fillcolor="#000000" stroked="f">
              <v:path arrowok="t"/>
              <v:fill/>
            </v:shape>
            <v:shape style="position:absolute;left:9255;top:9202;width:151;height:158" coordorigin="9255,9202" coordsize="151,158" path="m9353,9339l9286,9339,9311,9339,9353,9338,9353,9339e" filled="t" fillcolor="#000000" stroked="f">
              <v:path arrowok="t"/>
              <v:fill/>
            </v:shape>
            <v:shape style="position:absolute;left:9255;top:9202;width:151;height:158" coordorigin="9255,9202" coordsize="151,158" path="m9386,9360l9386,9351,9386,9341,9387,9337,9390,9335,9393,9333,9399,9331,9401,9331,9404,9331,9405,9331,9406,9334,9407,9337,9407,9347,9405,9351,9400,9356,9395,9358,9386,9360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width:71.0618pt;height:8.970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17.939453"/>
          <w:szCs w:val="17.939453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8.438659pt;height:22.87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800024" w:type="dxa"/>
      </w:tblPr>
      <w:tblGrid/>
      <w:tr>
        <w:trPr>
          <w:trHeight w:val="730" w:hRule="exact"/>
        </w:trPr>
        <w:tc>
          <w:tcPr>
            <w:tcW w:w="1416" w:type="dxa"/>
            <w:tcBorders>
              <w:top w:val="single" w:sz="4.640" w:space="0" w:color="000000"/>
              <w:bottom w:val="single" w:sz="4.639994" w:space="0" w:color="000000"/>
              <w:left w:val="single" w:sz="4.639994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948" w:type="dxa"/>
            <w:tcBorders>
              <w:top w:val="single" w:sz="4.640" w:space="0" w:color="000000"/>
              <w:bottom w:val="single" w:sz="4.639994" w:space="0" w:color="000000"/>
              <w:left w:val="single" w:sz="4.640" w:space="0" w:color="000000"/>
              <w:right w:val="single" w:sz="4.640084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946" w:type="dxa"/>
            <w:tcBorders>
              <w:top w:val="single" w:sz="4.640" w:space="0" w:color="000000"/>
              <w:bottom w:val="single" w:sz="4.639994" w:space="0" w:color="000000"/>
              <w:left w:val="single" w:sz="4.640084" w:space="0" w:color="000000"/>
              <w:right w:val="single" w:sz="4.639352" w:space="0" w:color="000000"/>
            </w:tcBorders>
            <w:shd w:val="clear" w:color="auto" w:fill="DFDFDF"/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53" w:right="-20"/>
              <w:jc w:val="left"/>
              <w:rPr>
                <w:rFonts w:ascii="Times New Roman" w:hAnsi="Times New Roman" w:cs="Times New Roman" w:eastAsia="Times New Roman"/>
                <w:sz w:val="16.064453"/>
                <w:szCs w:val="16.064453"/>
              </w:rPr>
            </w:pPr>
            <w:rPr/>
            <w:r>
              <w:rPr/>
              <w:pict>
                <v:shape style="width:120.66295pt;height:8.03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6.064453"/>
                <w:szCs w:val="16.064453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116" w:hRule="exact"/>
        </w:trPr>
        <w:tc>
          <w:tcPr>
            <w:tcW w:w="1416" w:type="dxa"/>
            <w:tcBorders>
              <w:top w:val="single" w:sz="4.639994" w:space="0" w:color="000000"/>
              <w:bottom w:val="single" w:sz="4.64008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948" w:type="dxa"/>
            <w:tcBorders>
              <w:top w:val="single" w:sz="4.639994" w:space="0" w:color="000000"/>
              <w:bottom w:val="single" w:sz="4.64008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2.715775pt;height:26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6946" w:type="dxa"/>
            <w:tcBorders>
              <w:top w:val="single" w:sz="4.639994" w:space="0" w:color="000000"/>
              <w:bottom w:val="single" w:sz="4.640084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1" w:after="0" w:line="240" w:lineRule="auto"/>
              <w:ind w:left="4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01.431790pt;height:54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416" w:type="dxa"/>
            <w:tcBorders>
              <w:top w:val="single" w:sz="4.640084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19.5"/>
                <w:szCs w:val="19.5"/>
              </w:rPr>
            </w:pPr>
            <w:rPr/>
            <w:r>
              <w:rPr/>
              <w:pict>
                <v:shape style="width:60.172423pt;height:9.7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5"/>
                <w:szCs w:val="19.5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948" w:type="dxa"/>
            <w:tcBorders>
              <w:top w:val="single" w:sz="4.640084" w:space="0" w:color="000000"/>
              <w:bottom w:val="single" w:sz="4.6400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1" w:after="0" w:line="240" w:lineRule="auto"/>
              <w:ind w:left="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9.008727pt;height:66.7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6946" w:type="dxa"/>
            <w:tcBorders>
              <w:top w:val="single" w:sz="4.640084" w:space="0" w:color="000000"/>
              <w:bottom w:val="single" w:sz="4.64009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Times New Roman" w:hAnsi="Times New Roman" w:cs="Times New Roman" w:eastAsia="Times New Roman"/>
                <w:sz w:val="19.5"/>
                <w:szCs w:val="19.5"/>
              </w:rPr>
            </w:pPr>
            <w:rPr/>
            <w:r>
              <w:rPr/>
              <w:pict>
                <v:shape style="width:179.383235pt;height:9.7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5"/>
                <w:szCs w:val="19.5"/>
              </w:rPr>
            </w:r>
          </w:p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838" w:hRule="exact"/>
        </w:trPr>
        <w:tc>
          <w:tcPr>
            <w:tcW w:w="1416" w:type="dxa"/>
            <w:tcBorders>
              <w:top w:val="single" w:sz="4.64009" w:space="0" w:color="000000"/>
              <w:bottom w:val="single" w:sz="4.63990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60.310006pt;height:10.71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6948" w:type="dxa"/>
            <w:tcBorders>
              <w:top w:val="single" w:sz="4.64009" w:space="0" w:color="000000"/>
              <w:bottom w:val="single" w:sz="4.63990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6946" w:type="dxa"/>
            <w:tcBorders>
              <w:top w:val="single" w:sz="4.64009" w:space="0" w:color="000000"/>
              <w:bottom w:val="single" w:sz="4.639904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17.409973pt;height:12.375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905" w:hRule="exact"/>
        </w:trPr>
        <w:tc>
          <w:tcPr>
            <w:tcW w:w="1416" w:type="dxa"/>
            <w:tcBorders>
              <w:top w:val="single" w:sz="4.639904" w:space="0" w:color="000000"/>
              <w:bottom w:val="single" w:sz="4.639718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948" w:type="dxa"/>
            <w:tcBorders>
              <w:top w:val="single" w:sz="4.639904" w:space="0" w:color="000000"/>
              <w:bottom w:val="single" w:sz="4.639718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39.467268pt;height:26.62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</w:tc>
        <w:tc>
          <w:tcPr>
            <w:tcW w:w="6946" w:type="dxa"/>
            <w:tcBorders>
              <w:top w:val="single" w:sz="4.639904" w:space="0" w:color="000000"/>
              <w:bottom w:val="single" w:sz="4.639718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15.86101pt;height:13.387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840" w:hRule="exact"/>
        </w:trPr>
        <w:tc>
          <w:tcPr>
            <w:tcW w:w="1416" w:type="dxa"/>
            <w:tcBorders>
              <w:top w:val="single" w:sz="4.639718" w:space="0" w:color="000000"/>
              <w:bottom w:val="single" w:sz="4.639718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19.5"/>
                <w:szCs w:val="19.5"/>
              </w:rPr>
            </w:pPr>
            <w:rPr/>
            <w:r>
              <w:rPr/>
              <w:pict>
                <v:shape style="width:59.122769pt;height:9.7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5"/>
                <w:szCs w:val="19.5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6948" w:type="dxa"/>
            <w:tcBorders>
              <w:top w:val="single" w:sz="4.639718" w:space="0" w:color="000000"/>
              <w:bottom w:val="single" w:sz="4.639718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6946" w:type="dxa"/>
            <w:tcBorders>
              <w:top w:val="single" w:sz="4.639718" w:space="0" w:color="000000"/>
              <w:bottom w:val="single" w:sz="4.639718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Times New Roman" w:hAnsi="Times New Roman" w:cs="Times New Roman" w:eastAsia="Times New Roman"/>
                <w:sz w:val="19.5"/>
                <w:szCs w:val="19.5"/>
              </w:rPr>
            </w:pPr>
            <w:rPr/>
            <w:r>
              <w:rPr/>
              <w:pict>
                <v:shape style="width:147.469362pt;height:9.7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5"/>
                <w:szCs w:val="19.5"/>
              </w:rPr>
            </w:r>
          </w:p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641" w:hRule="exact"/>
        </w:trPr>
        <w:tc>
          <w:tcPr>
            <w:tcW w:w="1416" w:type="dxa"/>
            <w:tcBorders>
              <w:top w:val="single" w:sz="4.639718" w:space="0" w:color="000000"/>
              <w:bottom w:val="single" w:sz="4.640095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9.90419pt;height:10.5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</w:tc>
        <w:tc>
          <w:tcPr>
            <w:tcW w:w="6948" w:type="dxa"/>
            <w:tcBorders>
              <w:top w:val="single" w:sz="4.639718" w:space="0" w:color="000000"/>
              <w:bottom w:val="single" w:sz="4.640095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06.935689pt;height:12.6225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</w:tc>
        <w:tc>
          <w:tcPr>
            <w:tcW w:w="6946" w:type="dxa"/>
            <w:tcBorders>
              <w:top w:val="single" w:sz="4.639718" w:space="0" w:color="000000"/>
              <w:bottom w:val="single" w:sz="4.640095" w:space="0" w:color="000000"/>
              <w:left w:val="single" w:sz="4.640084" w:space="0" w:color="000000"/>
              <w:right w:val="single" w:sz="4.639352" w:space="0" w:color="000000"/>
            </w:tcBorders>
          </w:tcPr>
          <w:p>
            <w:pPr>
              <w:spacing w:before="39" w:after="0" w:line="240" w:lineRule="auto"/>
              <w:ind w:left="4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86.771768pt;height:26.2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sectPr>
      <w:type w:val="continuous"/>
      <w:pgSz w:w="16840" w:h="11920" w:orient="landscape"/>
      <w:pgMar w:top="90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Peña Dorta</dc:creator>
  <dc:title>Microsoft Word - Relación año 2023 .doc</dc:title>
  <dcterms:created xsi:type="dcterms:W3CDTF">2025-01-30T12:56:45Z</dcterms:created>
  <dcterms:modified xsi:type="dcterms:W3CDTF">2025-01-30T12:56:45Z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