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shape style="position:absolute;margin-left:354.078979pt;margin-top:59.175537pt;width:69.873475pt;height:8.82pt;mso-position-horizontal-relative:page;mso-position-vertical-relative:page;z-index:-410" type="#_x0000_t75">
            <v:imagedata r:id="rId5" o:title=""/>
          </v:shape>
        </w:pict>
      </w:r>
      <w:r>
        <w:rPr/>
        <w:pict>
          <v:group style="position:absolute;margin-left:565.390015pt;margin-top:84.509872pt;width:230.300598pt;height:23.060129pt;mso-position-horizontal-relative:page;mso-position-vertical-relative:page;z-index:-409" coordorigin="11308,1690" coordsize="4606,461">
            <v:shape style="position:absolute;left:11371;top:1690;width:4535;height:233" type="#_x0000_t75">
              <v:imagedata r:id="rId6" o:title=""/>
            </v:shape>
            <v:group style="position:absolute;left:11314;top:1894;width:4565;height:2" coordorigin="11314,1894" coordsize="4565,2">
              <v:shape style="position:absolute;left:11314;top:1894;width:4565;height:2" coordorigin="11314,1894" coordsize="4565,0" path="m11314,1894l15878,1894e" filled="f" stroked="t" strokeweight=".580pt" strokecolor="#000000">
                <v:path arrowok="t"/>
              </v:shape>
            </v:group>
            <v:group style="position:absolute;left:14947;top:1929;width:959;height:193" coordorigin="14947,1929" coordsize="959,193">
              <v:shape style="position:absolute;left:14947;top:1929;width:959;height:193" coordorigin="14947,1929" coordsize="959,193" path="m14999,2117l14947,2117,14951,2111,14955,2110,14959,2108,14965,2103,14969,2098,14974,2091,15026,2019,15056,1975,15061,1975,15067,1975,15069,1974,15072,1974,15072,1986,15072,1993,15055,1993,15008,2059,15071,2059,15070,2069,15002,2069,14995,2078,14981,2103,14982,2106,14988,2110,14994,2111,15002,2111,14999,2117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071,2059l15055,2059,15055,1993,15072,1993,15071,1998,15071,2021,15071,2032,15071,2059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083,2117l15033,2117,15036,2111,15040,2111,15044,2110,15055,2069,15070,2069,15070,2073,15074,2100,15085,2111,15085,2111,15083,2117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312,2119l15285,2117,15268,2110,15258,2091,15256,2073,15260,2054,15292,2002,15348,1975,15362,1974,15385,1977,15401,1988,15353,1988,15330,1990,15277,2056,15274,2075,15277,2087,15291,2100,15312,2105,15353,2105,15349,2107,15331,2115,15312,2119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143,2117l15088,2117,15091,2111,15098,2111,15102,2109,15109,2103,15112,2095,15122,2068,15124,2060,15125,2057,15144,2002,15146,1992,15144,1984,15139,1982,15131,1982,15134,1976,15164,1976,15172,1996,15176,2007,15155,2007,15129,2076,15123,2094,15122,2103,15122,2103,15127,2109,15134,2111,15147,2111,15143,2117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223,2072l15201,2072,15232,2014,15237,1999,15239,1990,15234,1984,15226,1982,15213,1982,15217,1976,15272,1976,15269,1982,15262,1982,15258,1984,15251,1990,15248,1998,15223,2072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353,2105l15312,2105,15335,2103,15352,2096,15367,2082,15377,2065,15385,2047,15390,2024,15388,2007,15374,1993,15353,1988,15401,1988,15408,2005,15408,2017,15408,2024,15399,2049,15390,2069,15379,2083,15368,2095,15353,2105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198,2119l15178,2063,15155,2007,15176,2007,15179,2015,15186,2033,15194,2054,15201,2072,15223,2072,15210,2108,15208,2115,15207,2117,15198,2119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245,1938l15234,1938,15237,1937,15241,1935,15243,1932,15245,1929,15250,1929,15246,1936,15245,1938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185,1955l15180,1955,15184,1948,15188,1942,15198,1935,15203,1933,15212,1933,15213,1933,15214,1934,15215,1934,15226,1937,15227,1938,15229,1938,15230,1938,15234,1938,15245,1938,15242,1942,15237,1945,15196,1945,15194,1946,15190,1949,15188,1952,15185,1955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228,1950l15204,1946,15203,1946,15201,1946,15196,1945,15237,1945,15233,1949,15228,1950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492,1999l15543,1974,15562,1974,15571,1977,15581,1988,15533,1988,15525,1989,15509,1993,15501,1996,15492,1999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613,2118l15586,2116,15574,2107,15572,2092,15575,2072,15602,2008,15659,1974,15674,1974,15683,1979,15686,1985,15638,1985,15630,1988,15599,2055,15590,2090,15593,2104,15599,2108,15636,2108,15632,2111,15613,2118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708,1999l15759,1974,15778,1974,15787,1977,15797,1988,15749,1988,15742,1989,15726,1993,15717,1996,15708,1999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879,2077l15794,2077,15793,2060,15824,2033,15839,2021,15890,1978,15906,1974,15899,1995,15884,1995,15869,2007,15852,2022,15839,2033,15808,2059,15860,2064,15889,2064,15879,2077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636,2108l15623,2108,15631,2104,15637,2098,15667,2021,15670,2003,15668,1989,15661,1985,15686,1985,15687,1988,15687,1989,15688,2003,15684,2023,15675,2050,15666,2071,15657,2086,15649,2097,15636,2108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536,2117l15451,2117,15456,2103,15476,2089,15494,2077,15542,2037,15562,2003,15562,1998,15555,1990,15549,1988,15581,1988,15582,1989,15583,1997,15583,1998,15579,2008,15539,2053,15472,2101,15545,2101,15536,2117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752,2117l15667,2117,15672,2103,15692,2089,15710,2077,15759,2037,15778,2003,15778,1998,15771,1990,15765,1988,15797,1988,15798,1989,15799,1997,15799,1998,15795,2008,15755,2053,15689,2101,15761,2101,15752,2117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889,2064l15860,2064,15863,2055,15865,2049,15870,2033,15872,2028,15884,1995,15899,1995,15892,2011,15885,2033,15878,2051,15874,2063,15889,2063,15889,2064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889,2063l15874,2063,15882,2063,15885,2063,15887,2063,15889,2062,15889,2063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840,2122l15842,2116,15848,2097,15851,2089,15854,2081,15855,2077,15870,2077,15858,2116,15840,2122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545,2101l15472,2101,15494,2101,15518,2101,15546,2100,15545,2101e" filled="t" fillcolor="#000000" stroked="f">
                <v:path arrowok="t"/>
                <v:fill/>
              </v:shape>
              <v:shape style="position:absolute;left:14947;top:1929;width:959;height:193" coordorigin="14947,1929" coordsize="959,193" path="m15761,2101l15689,2101,15711,2101,15734,2101,15762,2100,15761,2101e" filled="t" fillcolor="#000000" stroked="f">
                <v:path arrowok="t"/>
                <v:fill/>
              </v:shape>
            </v:group>
            <v:group style="position:absolute;left:14950;top:2146;width:929;height:2" coordorigin="14950,2146" coordsize="929,2">
              <v:shape style="position:absolute;left:14950;top:2146;width:929;height:2" coordorigin="14950,2146" coordsize="929,0" path="m14950,2146l15878,2146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.190536pt;margin-top:128.945694pt;width:37.777019pt;height:8.120789pt;mso-position-horizontal-relative:page;mso-position-vertical-relative:page;z-index:-408" coordorigin="844,2579" coordsize="756,162">
            <v:shape style="position:absolute;left:844;top:2579;width:756;height:162" coordorigin="844,2579" coordsize="756,162" path="m911,2738l847,2738,849,2727,857,2727,861,2726,864,2720,865,2712,865,2692,866,2612,864,2601,859,2594,853,2592,844,2592,846,2581,881,2581,894,2599,906,2616,912,2625,888,2625,881,2691,914,2727,911,2738e" filled="t" fillcolor="#000000" stroked="f">
              <v:path arrowok="t"/>
              <v:fill/>
            </v:shape>
            <v:shape style="position:absolute;left:844;top:2579;width:756;height:162" coordorigin="844,2579" coordsize="756,162" path="m982,2696l963,2696,966,2625,966,2609,964,2599,957,2594,948,2592,934,2592,936,2581,1000,2581,998,2592,990,2592,986,2593,983,2599,982,2599,982,2607,982,2696e" filled="t" fillcolor="#000000" stroked="f">
              <v:path arrowok="t"/>
              <v:fill/>
            </v:shape>
            <v:shape style="position:absolute;left:844;top:2579;width:756;height:162" coordorigin="844,2579" coordsize="756,162" path="m969,2741l957,2724,945,2707,934,2691,910,2658,898,2641,888,2625,912,2625,917,2632,942,2665,953,2682,963,2696,982,2696,982,2738,969,2741e" filled="t" fillcolor="#000000" stroked="f">
              <v:path arrowok="t"/>
              <v:fill/>
            </v:shape>
            <v:shape style="position:absolute;left:844;top:2579;width:756;height:162" coordorigin="844,2579" coordsize="756,162" path="m1061,2664l1035,2664,1026,2661,1013,2647,1010,2638,1010,2611,1014,2599,1029,2583,1040,2579,1066,2579,1075,2582,1085,2593,1040,2593,1035,2594,1029,2601,1028,2607,1028,2631,1030,2640,1037,2648,1044,2650,1081,2650,1072,2660,1061,2664e" filled="t" fillcolor="#000000" stroked="f">
              <v:path arrowok="t"/>
              <v:fill/>
            </v:shape>
            <v:shape style="position:absolute;left:844;top:2579;width:756;height:162" coordorigin="844,2579" coordsize="756,162" path="m1081,2650l1062,2650,1067,2649,1072,2643,1074,2636,1074,2613,1072,2604,1064,2595,1057,2593,1085,2593,1088,2596,1092,2606,1092,2632,1088,2644,1081,2650e" filled="t" fillcolor="#000000" stroked="f">
              <v:path arrowok="t"/>
              <v:fill/>
            </v:shape>
            <v:shape style="position:absolute;left:844;top:2579;width:756;height:162" coordorigin="844,2579" coordsize="756,162" path="m1273,2738l1164,2738,1166,2727,1175,2727,1178,2726,1182,2720,1183,2711,1183,2611,1181,2601,1176,2594,1170,2592,1161,2592,1163,2581,1271,2581,1271,2595,1214,2595,1210,2596,1205,2600,1204,2605,1204,2648,1251,2648,1251,2661,1204,2661,1204,2723,1207,2723,1211,2723,1220,2724,1273,2724,1273,2738e" filled="t" fillcolor="#000000" stroked="f">
              <v:path arrowok="t"/>
              <v:fill/>
            </v:shape>
            <v:shape style="position:absolute;left:844;top:2579;width:756;height:162" coordorigin="844,2579" coordsize="756,162" path="m1258,2625l1258,2612,1255,2604,1247,2597,1237,2595,1271,2595,1271,2622,1258,2625e" filled="t" fillcolor="#000000" stroked="f">
              <v:path arrowok="t"/>
              <v:fill/>
            </v:shape>
            <v:shape style="position:absolute;left:844;top:2579;width:756;height:162" coordorigin="844,2579" coordsize="756,162" path="m1251,2648l1228,2648,1233,2647,1238,2644,1239,2640,1240,2633,1251,2631,1251,2648e" filled="t" fillcolor="#000000" stroked="f">
              <v:path arrowok="t"/>
              <v:fill/>
            </v:shape>
            <v:shape style="position:absolute;left:844;top:2579;width:756;height:162" coordorigin="844,2579" coordsize="756,162" path="m1240,2683l1204,2661,1251,2661,1251,2681,1240,2683e" filled="t" fillcolor="#000000" stroked="f">
              <v:path arrowok="t"/>
              <v:fill/>
            </v:shape>
            <v:shape style="position:absolute;left:844;top:2579;width:756;height:162" coordorigin="844,2579" coordsize="756,162" path="m1273,2724l1242,2724,1249,2722,1257,2713,1259,2705,1259,2691,1273,2687,1273,2724e" filled="t" fillcolor="#000000" stroked="f">
              <v:path arrowok="t"/>
              <v:fill/>
            </v:shape>
            <v:shape style="position:absolute;left:844;top:2579;width:756;height:162" coordorigin="844,2579" coordsize="756,162" path="m1350,2738l1285,2738,1287,2727,1294,2727,1300,2726,1309,2719,1315,2712,1323,2700,1351,2657,1322,2612,1317,2604,1312,2599,1304,2594,1297,2592,1288,2592,1290,2581,1359,2581,1357,2592,1351,2592,1347,2593,1344,2596,1343,2598,1343,2602,1344,2605,1349,2614,1352,2620,1356,2626,1364,2640,1380,2640,1372,2651,1383,2668,1359,2668,1343,2695,1340,2700,1338,2705,1334,2714,1333,2717,1333,2722,1334,2724,1339,2727,1343,2727,1352,2727,1350,2738e" filled="t" fillcolor="#000000" stroked="f">
              <v:path arrowok="t"/>
              <v:fill/>
            </v:shape>
            <v:shape style="position:absolute;left:844;top:2579;width:756;height:162" coordorigin="844,2579" coordsize="756,162" path="m1380,2640l1364,2640,1378,2619,1380,2613,1382,2609,1384,2604,1385,2602,1385,2598,1384,2596,1380,2593,1376,2592,1370,2592,1372,2581,1434,2581,1432,2592,1423,2592,1416,2594,1407,2600,1401,2607,1394,2618,1380,2640e" filled="t" fillcolor="#000000" stroked="f">
              <v:path arrowok="t"/>
              <v:fill/>
            </v:shape>
            <v:shape style="position:absolute;left:844;top:2579;width:756;height:162" coordorigin="844,2579" coordsize="756,162" path="m1435,2738l1365,2738,1367,2727,1377,2727,1380,2727,1385,2724,1386,2722,1386,2717,1385,2714,1381,2705,1379,2701,1376,2696,1359,2668,1383,2668,1406,2705,1412,2715,1417,2721,1424,2726,1429,2727,1437,2727,1435,2738e" filled="t" fillcolor="#000000" stroked="f">
              <v:path arrowok="t"/>
              <v:fill/>
            </v:shape>
            <v:shape style="position:absolute;left:844;top:2579;width:756;height:162" coordorigin="844,2579" coordsize="756,162" path="m1520,2581l1459,2581,1470,2581,1499,2580,1516,2580,1520,2581e" filled="t" fillcolor="#000000" stroked="f">
              <v:path arrowok="t"/>
              <v:fill/>
            </v:shape>
            <v:shape style="position:absolute;left:844;top:2579;width:756;height:162" coordorigin="844,2579" coordsize="756,162" path="m1507,2738l1443,2738,1444,2727,1453,2727,1456,2726,1460,2720,1461,2712,1461,2663,1461,2611,1460,2601,1455,2594,1449,2592,1439,2592,1442,2581,1520,2581,1529,2584,1540,2594,1492,2594,1488,2595,1484,2598,1483,2602,1483,2658,1486,2658,1490,2658,1497,2659,1541,2659,1536,2663,1520,2672,1501,2675,1483,2675,1481,2675,1483,2675,1483,2712,1484,2720,1490,2726,1497,2727,1509,2727,1507,2738e" filled="t" fillcolor="#000000" stroked="f">
              <v:path arrowok="t"/>
              <v:fill/>
            </v:shape>
            <v:shape style="position:absolute;left:844;top:2579;width:756;height:162" coordorigin="844,2579" coordsize="756,162" path="m1541,2659l1512,2659,1518,2657,1526,2647,1527,2640,1527,2617,1525,2608,1516,2597,1508,2594,1540,2594,1547,2601,1551,2612,1551,2643,1546,2655,1541,2659e" filled="t" fillcolor="#000000" stroked="f">
              <v:path arrowok="t"/>
              <v:fill/>
            </v:shape>
            <v:shape style="position:absolute;left:844;top:2579;width:756;height:162" coordorigin="844,2579" coordsize="756,162" path="m1483,2675l1481,2675,1483,2675e" filled="t" fillcolor="#000000" stroked="f">
              <v:path arrowok="t"/>
              <v:fill/>
            </v:shape>
            <v:shape style="position:absolute;left:844;top:2579;width:756;height:162" coordorigin="844,2579" coordsize="756,162" path="m1499,2676l1489,2676,1483,2675,1501,2675,1499,2676e" filled="t" fillcolor="#000000" stroked="f">
              <v:path arrowok="t"/>
              <v:fill/>
            </v:shape>
            <v:shape style="position:absolute;left:844;top:2579;width:756;height:162" coordorigin="844,2579" coordsize="756,162" path="m1576,2741l1576,2733,1577,2716,1579,2713,1587,2709,1590,2708,1595,2708,1597,2709,1599,2714,1599,2717,1599,2727,1598,2731,1592,2737,1586,2739,1576,2741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2.676682pt;margin-top:128.910538pt;width:59.027836pt;height:8.155944pt;mso-position-horizontal-relative:page;mso-position-vertical-relative:page;z-index:-407" coordorigin="4654,2578" coordsize="1181,163">
            <v:shape style="position:absolute;left:4654;top:2578;width:1181;height:163" coordorigin="4654,2578" coordsize="1181,163" path="m4742,2741l4735,2741,4713,2739,4657,2688,4654,2668,4655,2645,4689,2590,4731,2578,4755,2578,4764,2579,4769,2580,4774,2580,4774,2595,4730,2595,4708,2598,4692,2607,4682,2623,4678,2643,4679,2670,4726,2722,4744,2723,4778,2723,4777,2734,4769,2736,4762,2738,4749,2741,4742,2741e" filled="t" fillcolor="#000000" stroked="f">
              <v:path arrowok="t"/>
              <v:fill/>
            </v:shape>
            <v:shape style="position:absolute;left:4654;top:2578;width:1181;height:163" coordorigin="4654,2578" coordsize="1181,163" path="m4761,2625l4760,2612,4758,2603,4751,2597,4743,2595,4774,2595,4774,2623,4761,2625e" filled="t" fillcolor="#000000" stroked="f">
              <v:path arrowok="t"/>
              <v:fill/>
            </v:shape>
            <v:shape style="position:absolute;left:4654;top:2578;width:1181;height:163" coordorigin="4654,2578" coordsize="1181,163" path="m4778,2723l4744,2723,4750,2723,4762,2721,4769,2719,4778,2717,4778,2723e" filled="t" fillcolor="#000000" stroked="f">
              <v:path arrowok="t"/>
              <v:fill/>
            </v:shape>
            <v:shape style="position:absolute;left:4654;top:2578;width:1181;height:163" coordorigin="4654,2578" coordsize="1181,163" path="m4886,2740l4823,2729,4796,2674,4797,2649,4827,2596,4879,2578,4901,2581,4920,2588,4930,2599,4884,2599,4855,2600,4838,2605,4825,2622,4819,2641,4820,2670,4823,2689,4830,2702,4846,2715,4865,2720,4923,2720,4921,2723,4903,2734,4886,2740e" filled="t" fillcolor="#000000" stroked="f">
              <v:path arrowok="t"/>
              <v:fill/>
            </v:shape>
            <v:shape style="position:absolute;left:4654;top:2578;width:1181;height:163" coordorigin="4654,2578" coordsize="1181,163" path="m4923,2720l4865,2720,4893,2719,4910,2714,4922,2697,4928,2678,4929,2660,4926,2637,4919,2620,4902,2606,4884,2599,4930,2599,4936,2606,4946,2624,4951,2641,4950,2668,4946,2688,4939,2705,4923,2720e" filled="t" fillcolor="#000000" stroked="f">
              <v:path arrowok="t"/>
              <v:fill/>
            </v:shape>
            <v:shape style="position:absolute;left:4654;top:2578;width:1181;height:163" coordorigin="4654,2578" coordsize="1181,163" path="m5029,2738l4965,2738,4967,2727,4976,2727,4979,2726,4983,2720,4984,2712,4984,2692,4984,2612,4983,2601,4978,2594,4972,2592,4962,2592,4964,2581,5000,2581,5012,2599,5024,2616,5031,2625,5006,2625,5000,2691,5032,2727,5029,2738e" filled="t" fillcolor="#000000" stroked="f">
              <v:path arrowok="t"/>
              <v:fill/>
            </v:shape>
            <v:shape style="position:absolute;left:4654;top:2578;width:1181;height:163" coordorigin="4654,2578" coordsize="1181,163" path="m5100,2696l5081,2696,5084,2625,5084,2609,5082,2599,5076,2594,5067,2592,5052,2592,5054,2581,5119,2581,5116,2592,5108,2592,5104,2593,5101,2599,5101,2599,5100,2607,5100,2696e" filled="t" fillcolor="#000000" stroked="f">
              <v:path arrowok="t"/>
              <v:fill/>
            </v:shape>
            <v:shape style="position:absolute;left:4654;top:2578;width:1181;height:163" coordorigin="4654,2578" coordsize="1181,163" path="m5087,2741l5075,2724,5064,2707,5052,2691,5028,2658,5017,2641,5006,2625,5031,2625,5036,2632,5060,2665,5072,2682,5081,2696,5100,2696,5100,2738,5087,2741e" filled="t" fillcolor="#000000" stroked="f">
              <v:path arrowok="t"/>
              <v:fill/>
            </v:shape>
            <v:shape style="position:absolute;left:4654;top:2578;width:1181;height:163" coordorigin="4654,2578" coordsize="1181,163" path="m5128,2623l5128,2581,5255,2581,5255,2595,5181,2595,5163,2595,5153,2597,5144,2602,5141,2609,5139,2619,5128,2623e" filled="t" fillcolor="#000000" stroked="f">
              <v:path arrowok="t"/>
              <v:fill/>
            </v:shape>
            <v:shape style="position:absolute;left:4654;top:2578;width:1181;height:163" coordorigin="4654,2578" coordsize="1181,163" path="m5227,2738l5152,2738,5153,2727,5166,2727,5174,2725,5179,2719,5181,2709,5181,2623,5181,2595,5203,2595,5203,2606,5202,2623,5202,2711,5204,2720,5209,2726,5217,2727,5229,2727,5227,2738e" filled="t" fillcolor="#000000" stroked="f">
              <v:path arrowok="t"/>
              <v:fill/>
            </v:shape>
            <v:shape style="position:absolute;left:4654;top:2578;width:1181;height:163" coordorigin="4654,2578" coordsize="1181,163" path="m5245,2623l5203,2595,5255,2595,5255,2618,5245,2623e" filled="t" fillcolor="#000000" stroked="f">
              <v:path arrowok="t"/>
              <v:fill/>
            </v:shape>
            <v:shape style="position:absolute;left:4654;top:2578;width:1181;height:163" coordorigin="4654,2578" coordsize="1181,163" path="m5448,2738l5396,2738,5397,2728,5397,2727,5395,2726,5398,2725,5402,2719,5405,2714,5408,2707,5438,2629,5454,2580,5462,2580,5467,2579,5471,2579,5475,2578,5481,2598,5483,2604,5462,2604,5438,2671,5505,2671,5510,2687,5433,2687,5430,2694,5424,2721,5426,2723,5433,2726,5439,2727,5450,2727,5448,2738e" filled="t" fillcolor="#000000" stroked="f">
              <v:path arrowok="t"/>
              <v:fill/>
            </v:shape>
            <v:shape style="position:absolute;left:4654;top:2578;width:1181;height:163" coordorigin="4654,2578" coordsize="1181,163" path="m5346,2581l5284,2581,5295,2581,5325,2580,5342,2580,5346,2581e" filled="t" fillcolor="#000000" stroked="f">
              <v:path arrowok="t"/>
              <v:fill/>
            </v:shape>
            <v:shape style="position:absolute;left:4654;top:2578;width:1181;height:163" coordorigin="4654,2578" coordsize="1181,163" path="m5332,2738l5268,2738,5270,2727,5279,2727,5282,2726,5286,2720,5287,2712,5287,2665,5287,2611,5285,2601,5280,2594,5274,2592,5265,2592,5267,2581,5346,2581,5353,2583,5366,2594,5316,2594,5313,2595,5309,2598,5308,2601,5308,2646,5310,2646,5314,2646,5363,2646,5357,2652,5348,2655,5337,2657,5343,2660,5308,2660,5308,2712,5335,2727,5332,2738e" filled="t" fillcolor="#000000" stroked="f">
              <v:path arrowok="t"/>
              <v:fill/>
            </v:shape>
            <v:shape style="position:absolute;left:4654;top:2578;width:1181;height:163" coordorigin="4654,2578" coordsize="1181,163" path="m5539,2623l5539,2581,5666,2581,5666,2595,5591,2595,5574,2595,5563,2597,5554,2602,5551,2609,5549,2619,5539,2623e" filled="t" fillcolor="#000000" stroked="f">
              <v:path arrowok="t"/>
              <v:fill/>
            </v:shape>
            <v:shape style="position:absolute;left:4654;top:2578;width:1181;height:163" coordorigin="4654,2578" coordsize="1181,163" path="m5363,2646l5330,2646,5337,2644,5347,2635,5350,2629,5350,2612,5348,2605,5338,2596,5331,2594,5366,2594,5370,2597,5374,2607,5374,2630,5370,2638,5363,2646e" filled="t" fillcolor="#000000" stroked="f">
              <v:path arrowok="t"/>
              <v:fill/>
            </v:shape>
            <v:shape style="position:absolute;left:4654;top:2578;width:1181;height:163" coordorigin="4654,2578" coordsize="1181,163" path="m5637,2738l5562,2738,5563,2727,5576,2727,5584,2725,5590,2719,5591,2709,5591,2661,5591,2595,5613,2595,5613,2609,5613,2619,5613,2712,5614,2720,5620,2726,5627,2727,5639,2727,5637,2738e" filled="t" fillcolor="#000000" stroked="f">
              <v:path arrowok="t"/>
              <v:fill/>
            </v:shape>
            <v:shape style="position:absolute;left:4654;top:2578;width:1181;height:163" coordorigin="4654,2578" coordsize="1181,163" path="m5655,2623l5613,2595,5666,2595,5666,2618,5655,2623e" filled="t" fillcolor="#000000" stroked="f">
              <v:path arrowok="t"/>
              <v:fill/>
            </v:shape>
            <v:shape style="position:absolute;left:4654;top:2578;width:1181;height:163" coordorigin="4654,2578" coordsize="1181,163" path="m5505,2671l5484,2671,5462,2604,5483,2604,5487,2617,5493,2637,5505,2671e" filled="t" fillcolor="#000000" stroked="f">
              <v:path arrowok="t"/>
              <v:fill/>
            </v:shape>
            <v:shape style="position:absolute;left:4654;top:2578;width:1181;height:163" coordorigin="4654,2578" coordsize="1181,163" path="m5387,2738l5362,2738,5356,2724,5343,2697,5308,2660,5343,2660,5350,2665,5363,2685,5366,2692,5367,2694,5368,2696,5369,2698,5382,2719,5395,2726,5394,2727,5390,2728,5387,2738e" filled="t" fillcolor="#000000" stroked="f">
              <v:path arrowok="t"/>
              <v:fill/>
            </v:shape>
            <v:shape style="position:absolute;left:4654;top:2578;width:1181;height:163" coordorigin="4654,2578" coordsize="1181,163" path="m5539,2738l5481,2738,5483,2727,5488,2727,5492,2726,5496,2723,5497,2721,5497,2718,5496,2715,5495,2709,5494,2706,5493,2702,5487,2687,5510,2687,5510,2688,5521,2712,5534,2725,5539,2738e" filled="t" fillcolor="#000000" stroked="f">
              <v:path arrowok="t"/>
              <v:fill/>
            </v:shape>
            <v:shape style="position:absolute;left:4654;top:2578;width:1181;height:163" coordorigin="4654,2578" coordsize="1181,163" path="m5396,2738l5387,2738,5390,2728,5394,2727,5395,2726,5397,2727,5397,2728,5396,2738e" filled="t" fillcolor="#000000" stroked="f">
              <v:path arrowok="t"/>
              <v:fill/>
            </v:shape>
            <v:shape style="position:absolute;left:4654;top:2578;width:1181;height:163" coordorigin="4654,2578" coordsize="1181,163" path="m5769,2740l5706,2729,5679,2674,5680,2649,5710,2596,5762,2578,5784,2581,5803,2588,5813,2599,5767,2599,5739,2600,5721,2605,5708,2622,5702,2641,5703,2670,5706,2689,5713,2702,5729,2715,5748,2720,5806,2720,5804,2723,5787,2734,5769,2740e" filled="t" fillcolor="#000000" stroked="f">
              <v:path arrowok="t"/>
              <v:fill/>
            </v:shape>
            <v:shape style="position:absolute;left:4654;top:2578;width:1181;height:163" coordorigin="4654,2578" coordsize="1181,163" path="m5806,2720l5748,2720,5776,2719,5793,2714,5805,2697,5811,2678,5812,2660,5810,2637,5802,2620,5785,2606,5767,2599,5813,2599,5820,2606,5830,2624,5834,2641,5833,2668,5829,2688,5822,2705,5806,272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0.569153pt;margin-top:468.766937pt;width:5.907884pt;height:7.287828pt;mso-position-horizontal-relative:page;mso-position-vertical-relative:page;z-index:-406" coordorigin="8811,9375" coordsize="118,146">
            <v:shape style="position:absolute;left:8811;top:9375;width:118;height:146" coordorigin="8811,9375" coordsize="118,146" path="m8812,9392l8812,9386,8818,9385,8836,9379,8849,9375,8849,9391,8827,9391,8820,9391,8816,9391,8814,9392,8812,9392e" filled="t" fillcolor="#000000" stroked="f">
              <v:path arrowok="t"/>
              <v:fill/>
            </v:shape>
            <v:shape style="position:absolute;left:8811;top:9375;width:118;height:146" coordorigin="8811,9375" coordsize="118,146" path="m8865,9518l8811,9518,8813,9512,8821,9512,8827,9510,8832,9504,8833,9496,8833,9403,8833,9397,8830,9392,8827,9391,8849,9391,8848,9415,8848,9496,8849,9504,8854,9510,8859,9512,8866,9512,8865,9518e" filled="t" fillcolor="#000000" stroked="f">
              <v:path arrowok="t"/>
              <v:fill/>
            </v:shape>
            <v:shape style="position:absolute;left:8811;top:9375;width:118;height:146" coordorigin="8811,9375" coordsize="118,146" path="m8913,9521l8913,9517,8913,9513,8913,9501,8915,9499,8921,9496,8924,9495,8927,9495,8928,9496,8929,9498,8929,9501,8930,9509,8928,9513,8924,9517,8919,9519,8913,9521e" filled="t" fillcolor="#000000" stroked="f">
              <v:path arrowok="t"/>
              <v:fill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92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8.595169pt;height:89.887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800035" w:type="dxa"/>
      </w:tblPr>
      <w:tblGrid/>
      <w:tr>
        <w:trPr>
          <w:trHeight w:val="729" w:hRule="exact"/>
        </w:trPr>
        <w:tc>
          <w:tcPr>
            <w:tcW w:w="1416" w:type="dxa"/>
            <w:tcBorders>
              <w:top w:val="single" w:sz="4.639994" w:space="0" w:color="000000"/>
              <w:bottom w:val="single" w:sz="4.640" w:space="0" w:color="000000"/>
              <w:left w:val="single" w:sz="4.639994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6617" w:type="dxa"/>
            <w:tcBorders>
              <w:top w:val="single" w:sz="4.639994" w:space="0" w:color="000000"/>
              <w:bottom w:val="single" w:sz="4.640" w:space="0" w:color="000000"/>
              <w:left w:val="single" w:sz="4.640" w:space="0" w:color="000000"/>
              <w:right w:val="single" w:sz="4.640084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7447" w:type="dxa"/>
            <w:tcBorders>
              <w:top w:val="single" w:sz="4.639994" w:space="0" w:color="000000"/>
              <w:bottom w:val="single" w:sz="4.640" w:space="0" w:color="000000"/>
              <w:left w:val="single" w:sz="4.640084" w:space="0" w:color="000000"/>
              <w:right w:val="single" w:sz="4.64009" w:space="0" w:color="000000"/>
            </w:tcBorders>
            <w:shd w:val="clear" w:color="auto" w:fill="DFDFDF"/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39" w:right="-20"/>
              <w:jc w:val="left"/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pPr>
            <w:rPr/>
            <w:r>
              <w:rPr/>
              <w:pict>
                <v:shape style="width:126.558962pt;height:8.82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</w:tr>
      <w:tr>
        <w:trPr>
          <w:trHeight w:val="1426" w:hRule="exact"/>
        </w:trPr>
        <w:tc>
          <w:tcPr>
            <w:tcW w:w="1416" w:type="dxa"/>
            <w:tcBorders>
              <w:top w:val="single" w:sz="4.640" w:space="0" w:color="000000"/>
              <w:bottom w:val="single" w:sz="4.639904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pPr>
            <w:rPr/>
            <w:r>
              <w:rPr/>
              <w:pict>
                <v:shape style="width:53.875841pt;height:8.82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r>
          </w:p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40" w:space="0" w:color="000000"/>
              <w:bottom w:val="single" w:sz="4.639904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56.227464pt;height:11.625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7447" w:type="dxa"/>
            <w:tcBorders>
              <w:top w:val="single" w:sz="4.640" w:space="0" w:color="000000"/>
              <w:bottom w:val="single" w:sz="4.639904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07.957839pt;height:21.37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</w:tc>
      </w:tr>
      <w:tr>
        <w:trPr>
          <w:trHeight w:val="1428" w:hRule="exact"/>
        </w:trPr>
        <w:tc>
          <w:tcPr>
            <w:tcW w:w="1416" w:type="dxa"/>
            <w:tcBorders>
              <w:top w:val="single" w:sz="4.639904" w:space="0" w:color="000000"/>
              <w:bottom w:val="single" w:sz="4.64009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19.125"/>
                <w:szCs w:val="19.125"/>
              </w:rPr>
            </w:pPr>
            <w:rPr/>
            <w:r>
              <w:rPr/>
              <w:pict>
                <v:shape style="width:54.850342pt;height:9.5625pt;mso-position-horizontal-relative:char;mso-position-vertical-relative:line" type="#_x0000_t75">
                  <v:imagedata r:id="rId1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9.125"/>
                <w:szCs w:val="19.125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39904" w:space="0" w:color="000000"/>
              <w:bottom w:val="single" w:sz="4.64009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0.0766pt;height:49.5pt;mso-position-horizontal-relative:char;mso-position-vertical-relative:line" type="#_x0000_t75">
                  <v:imagedata r:id="rId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</w:tc>
        <w:tc>
          <w:tcPr>
            <w:tcW w:w="7447" w:type="dxa"/>
            <w:tcBorders>
              <w:top w:val="single" w:sz="4.639904" w:space="0" w:color="000000"/>
              <w:bottom w:val="single" w:sz="4.64009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73.556069pt;height:10.71pt;mso-position-horizontal-relative:char;mso-position-vertical-relative:line" type="#_x0000_t75">
                  <v:imagedata r:id="rId1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</w:tc>
      </w:tr>
      <w:tr>
        <w:trPr>
          <w:trHeight w:val="1426" w:hRule="exact"/>
        </w:trPr>
        <w:tc>
          <w:tcPr>
            <w:tcW w:w="1416" w:type="dxa"/>
            <w:tcBorders>
              <w:top w:val="single" w:sz="4.64009" w:space="0" w:color="000000"/>
              <w:bottom w:val="single" w:sz="4.64009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18.75"/>
                <w:szCs w:val="18.75"/>
              </w:rPr>
            </w:pPr>
            <w:rPr/>
            <w:r>
              <w:rPr/>
              <w:pict>
                <v:shape style="width:54.869513pt;height:9.375pt;mso-position-horizontal-relative:char;mso-position-vertical-relative:line" type="#_x0000_t75">
                  <v:imagedata r:id="rId1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8.75"/>
                <w:szCs w:val="18.75"/>
              </w:rPr>
            </w:r>
          </w:p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4009" w:space="0" w:color="000000"/>
              <w:bottom w:val="single" w:sz="4.64009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2.141076pt;height:24.375pt;mso-position-horizontal-relative:char;mso-position-vertical-relative:line" type="#_x0000_t75">
                  <v:imagedata r:id="rId1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  <w:tc>
          <w:tcPr>
            <w:tcW w:w="7447" w:type="dxa"/>
            <w:tcBorders>
              <w:top w:val="single" w:sz="4.64009" w:space="0" w:color="000000"/>
              <w:bottom w:val="single" w:sz="4.64009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89.634948pt;height:59.625pt;mso-position-horizontal-relative:char;mso-position-vertical-relative:line" type="#_x0000_t75">
                  <v:imagedata r:id="rId1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1428" w:hRule="exact"/>
        </w:trPr>
        <w:tc>
          <w:tcPr>
            <w:tcW w:w="1416" w:type="dxa"/>
            <w:tcBorders>
              <w:top w:val="single" w:sz="4.64009" w:space="0" w:color="000000"/>
              <w:bottom w:val="single" w:sz="4.640084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19.109375"/>
                <w:szCs w:val="19.109375"/>
              </w:rPr>
            </w:pPr>
            <w:rPr/>
            <w:r>
              <w:rPr/>
              <w:pict>
                <v:shape style="width:54.975724pt;height:9.555pt;mso-position-horizontal-relative:char;mso-position-vertical-relative:line" type="#_x0000_t75">
                  <v:imagedata r:id="rId1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9.109375"/>
                <w:szCs w:val="19.109375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4009" w:space="0" w:color="000000"/>
              <w:bottom w:val="single" w:sz="4.640084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0.57231pt;height:36.75pt;mso-position-horizontal-relative:char;mso-position-vertical-relative:line" type="#_x0000_t75">
                  <v:imagedata r:id="rId1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7447" w:type="dxa"/>
            <w:tcBorders>
              <w:top w:val="single" w:sz="4.64009" w:space="0" w:color="000000"/>
              <w:bottom w:val="single" w:sz="4.640084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45.358477pt;height:23.25pt;mso-position-horizontal-relative:char;mso-position-vertical-relative:line" type="#_x0000_t75">
                  <v:imagedata r:id="rId2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</w:tr>
      <w:tr>
        <w:trPr>
          <w:trHeight w:val="1428" w:hRule="exact"/>
        </w:trPr>
        <w:tc>
          <w:tcPr>
            <w:tcW w:w="1416" w:type="dxa"/>
            <w:tcBorders>
              <w:top w:val="single" w:sz="4.640084" w:space="0" w:color="000000"/>
              <w:bottom w:val="single" w:sz="4.640089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19.125"/>
                <w:szCs w:val="19.125"/>
              </w:rPr>
            </w:pPr>
            <w:rPr/>
            <w:r>
              <w:rPr/>
              <w:pict>
                <v:shape style="width:55.018876pt;height:9.5625pt;mso-position-horizontal-relative:char;mso-position-vertical-relative:line" type="#_x0000_t75">
                  <v:imagedata r:id="rId2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9.125"/>
                <w:szCs w:val="19.125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40084" w:space="0" w:color="000000"/>
              <w:bottom w:val="single" w:sz="4.640089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2.806299pt;height:37.125pt;mso-position-horizontal-relative:char;mso-position-vertical-relative:line" type="#_x0000_t75">
                  <v:imagedata r:id="rId2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7447" w:type="dxa"/>
            <w:tcBorders>
              <w:top w:val="single" w:sz="4.640084" w:space="0" w:color="000000"/>
              <w:bottom w:val="single" w:sz="4.640089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0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/>
              <w:pict>
                <v:shape style="width:164.376385pt;height:9pt;mso-position-horizontal-relative:char;mso-position-vertical-relative:line" type="#_x0000_t75">
                  <v:imagedata r:id="rId2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</w:tbl>
    <w:p>
      <w:pPr>
        <w:jc w:val="left"/>
        <w:spacing w:after="0"/>
        <w:sectPr>
          <w:type w:val="continuous"/>
          <w:pgSz w:w="16840" w:h="11920" w:orient="landscape"/>
          <w:pgMar w:top="320" w:bottom="280" w:left="400" w:right="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2.190536pt;margin-top:91.865685pt;width:37.777019pt;height:8.120789pt;mso-position-horizontal-relative:page;mso-position-vertical-relative:page;z-index:-405" coordorigin="844,1837" coordsize="756,162">
            <v:shape style="position:absolute;left:844;top:1837;width:756;height:162" coordorigin="844,1837" coordsize="756,162" path="m911,1997l847,1997,849,1986,857,1986,861,1984,864,1978,865,1970,865,1950,866,1870,864,1859,859,1852,853,1850,844,1850,846,1839,881,1839,894,1858,906,1874,912,1884,888,1884,881,1950,914,1986,911,1997e" filled="t" fillcolor="#000000" stroked="f">
              <v:path arrowok="t"/>
              <v:fill/>
            </v:shape>
            <v:shape style="position:absolute;left:844;top:1837;width:756;height:162" coordorigin="844,1837" coordsize="756,162" path="m982,1955l963,1955,966,1884,966,1867,964,1858,957,1852,948,1851,934,1850,936,1839,1000,1839,998,1850,990,1850,986,1852,983,1857,982,1858,982,1866,982,1955e" filled="t" fillcolor="#000000" stroked="f">
              <v:path arrowok="t"/>
              <v:fill/>
            </v:shape>
            <v:shape style="position:absolute;left:844;top:1837;width:756;height:162" coordorigin="844,1837" coordsize="756,162" path="m969,2000l957,1982,945,1966,934,1950,910,1916,898,1899,888,1884,912,1884,917,1890,942,1923,953,1940,963,1955,982,1955,982,1997,969,2000e" filled="t" fillcolor="#000000" stroked="f">
              <v:path arrowok="t"/>
              <v:fill/>
            </v:shape>
            <v:shape style="position:absolute;left:844;top:1837;width:756;height:162" coordorigin="844,1837" coordsize="756,162" path="m1061,1923l1035,1923,1026,1919,1013,1906,1010,1896,1010,1869,1014,1858,1029,1841,1040,1837,1066,1837,1075,1841,1085,1851,1040,1851,1035,1853,1029,1859,1028,1866,1028,1889,1030,1898,1037,1907,1044,1909,1081,1909,1072,1919,1061,1923e" filled="t" fillcolor="#000000" stroked="f">
              <v:path arrowok="t"/>
              <v:fill/>
            </v:shape>
            <v:shape style="position:absolute;left:844;top:1837;width:756;height:162" coordorigin="844,1837" coordsize="756,162" path="m1081,1909l1062,1909,1067,1907,1072,1901,1074,1895,1074,1871,1072,1862,1064,1853,1057,1851,1085,1851,1088,1854,1092,1864,1092,1891,1088,1902,1081,1909e" filled="t" fillcolor="#000000" stroked="f">
              <v:path arrowok="t"/>
              <v:fill/>
            </v:shape>
            <v:shape style="position:absolute;left:844;top:1837;width:756;height:162" coordorigin="844,1837" coordsize="756,162" path="m1273,1997l1164,1997,1166,1986,1175,1986,1178,1984,1182,1978,1183,1970,1183,1870,1181,1859,1176,1852,1170,1850,1161,1850,1163,1839,1271,1839,1271,1853,1214,1853,1210,1854,1205,1859,1204,1864,1204,1906,1251,1906,1251,1919,1204,1919,1204,1981,1207,1981,1211,1982,1220,1982,1273,1983,1273,1997e" filled="t" fillcolor="#000000" stroked="f">
              <v:path arrowok="t"/>
              <v:fill/>
            </v:shape>
            <v:shape style="position:absolute;left:844;top:1837;width:756;height:162" coordorigin="844,1837" coordsize="756,162" path="m1258,1883l1258,1871,1255,1863,1247,1855,1237,1853,1271,1853,1271,1880,1258,1883e" filled="t" fillcolor="#000000" stroked="f">
              <v:path arrowok="t"/>
              <v:fill/>
            </v:shape>
            <v:shape style="position:absolute;left:844;top:1837;width:756;height:162" coordorigin="844,1837" coordsize="756,162" path="m1251,1906l1228,1906,1233,1906,1238,1902,1239,1898,1240,1891,1251,1889,1251,1906e" filled="t" fillcolor="#000000" stroked="f">
              <v:path arrowok="t"/>
              <v:fill/>
            </v:shape>
            <v:shape style="position:absolute;left:844;top:1837;width:756;height:162" coordorigin="844,1837" coordsize="756,162" path="m1240,1942l1204,1919,1251,1919,1251,1939,1240,1942e" filled="t" fillcolor="#000000" stroked="f">
              <v:path arrowok="t"/>
              <v:fill/>
            </v:shape>
            <v:shape style="position:absolute;left:844;top:1837;width:756;height:162" coordorigin="844,1837" coordsize="756,162" path="m1273,1983l1242,1983,1249,1980,1257,1972,1259,1963,1259,1950,1273,1945,1273,1983e" filled="t" fillcolor="#000000" stroked="f">
              <v:path arrowok="t"/>
              <v:fill/>
            </v:shape>
            <v:shape style="position:absolute;left:844;top:1837;width:756;height:162" coordorigin="844,1837" coordsize="756,162" path="m1350,1997l1285,1997,1287,1986,1294,1986,1300,1984,1309,1978,1315,1970,1323,1958,1351,1915,1322,1870,1317,1862,1312,1857,1304,1853,1297,1851,1288,1850,1290,1839,1359,1839,1357,1850,1351,1851,1347,1852,1344,1854,1343,1856,1343,1860,1344,1863,1349,1872,1352,1878,1356,1884,1364,1898,1380,1898,1372,1910,1383,1926,1359,1926,1343,1954,1340,1959,1338,1964,1334,1972,1333,1975,1333,1980,1334,1982,1339,1985,1343,1986,1352,1986,1350,1997e" filled="t" fillcolor="#000000" stroked="f">
              <v:path arrowok="t"/>
              <v:fill/>
            </v:shape>
            <v:shape style="position:absolute;left:844;top:1837;width:756;height:162" coordorigin="844,1837" coordsize="756,162" path="m1380,1898l1364,1898,1378,1877,1380,1872,1382,1868,1384,1862,1385,1860,1385,1856,1384,1854,1380,1852,1376,1851,1370,1850,1372,1839,1434,1839,1432,1850,1423,1851,1416,1853,1407,1858,1401,1865,1394,1876,1380,1898e" filled="t" fillcolor="#000000" stroked="f">
              <v:path arrowok="t"/>
              <v:fill/>
            </v:shape>
            <v:shape style="position:absolute;left:844;top:1837;width:756;height:162" coordorigin="844,1837" coordsize="756,162" path="m1435,1997l1365,1997,1367,1986,1377,1986,1380,1985,1385,1982,1386,1980,1386,1975,1385,1972,1381,1963,1379,1959,1376,1955,1359,1926,1383,1926,1406,1964,1412,1973,1417,1979,1424,1984,1429,1985,1437,1986,1435,1997e" filled="t" fillcolor="#000000" stroked="f">
              <v:path arrowok="t"/>
              <v:fill/>
            </v:shape>
            <v:shape style="position:absolute;left:844;top:1837;width:756;height:162" coordorigin="844,1837" coordsize="756,162" path="m1520,1839l1459,1839,1470,1839,1499,1838,1516,1838,1520,1839e" filled="t" fillcolor="#000000" stroked="f">
              <v:path arrowok="t"/>
              <v:fill/>
            </v:shape>
            <v:shape style="position:absolute;left:844;top:1837;width:756;height:162" coordorigin="844,1837" coordsize="756,162" path="m1507,1997l1443,1997,1444,1986,1453,1986,1456,1984,1460,1978,1461,1970,1461,1921,1461,1869,1460,1859,1455,1852,1449,1850,1439,1850,1442,1839,1520,1839,1529,1842,1540,1852,1492,1852,1488,1853,1484,1857,1483,1861,1483,1916,1486,1916,1490,1917,1497,1917,1541,1917,1536,1921,1520,1930,1501,1934,1483,1934,1481,1934,1483,1934,1483,1970,1484,1979,1490,1984,1497,1986,1509,1986,1507,1997e" filled="t" fillcolor="#000000" stroked="f">
              <v:path arrowok="t"/>
              <v:fill/>
            </v:shape>
            <v:shape style="position:absolute;left:844;top:1837;width:756;height:162" coordorigin="844,1837" coordsize="756,162" path="m1541,1917l1512,1917,1518,1915,1526,1906,1527,1898,1527,1875,1525,1866,1516,1855,1508,1852,1540,1852,1547,1859,1551,1871,1551,1901,1546,1913,1541,1917e" filled="t" fillcolor="#000000" stroked="f">
              <v:path arrowok="t"/>
              <v:fill/>
            </v:shape>
            <v:shape style="position:absolute;left:844;top:1837;width:756;height:162" coordorigin="844,1837" coordsize="756,162" path="m1483,1934l1481,1934,1483,1934e" filled="t" fillcolor="#000000" stroked="f">
              <v:path arrowok="t"/>
              <v:fill/>
            </v:shape>
            <v:shape style="position:absolute;left:844;top:1837;width:756;height:162" coordorigin="844,1837" coordsize="756,162" path="m1499,1934l1489,1934,1483,1934,1501,1934,1499,1934e" filled="t" fillcolor="#000000" stroked="f">
              <v:path arrowok="t"/>
              <v:fill/>
            </v:shape>
            <v:shape style="position:absolute;left:844;top:1837;width:756;height:162" coordorigin="844,1837" coordsize="756,162" path="m1576,2000l1576,1991,1577,1974,1579,1972,1587,1968,1590,1966,1595,1966,1597,1968,1599,1972,1599,1975,1599,1985,1598,1989,1592,1995,1586,1997,1576,200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2.676682pt;margin-top:91.830528pt;width:59.027836pt;height:8.155944pt;mso-position-horizontal-relative:page;mso-position-vertical-relative:page;z-index:-404" coordorigin="4654,1837" coordsize="1181,163">
            <v:shape style="position:absolute;left:4654;top:1837;width:1181;height:163" coordorigin="4654,1837" coordsize="1181,163" path="m4742,2000l4735,2000,4713,1998,4657,1947,4654,1926,4655,1903,4689,1848,4731,1837,4755,1837,4764,1837,4769,1838,4774,1839,4774,1853,4730,1853,4708,1856,4692,1866,4682,1881,4678,1902,4679,1929,4726,1981,4744,1982,4778,1982,4777,1992,4769,1995,4762,1997,4749,1999,4742,2000e" filled="t" fillcolor="#000000" stroked="f">
              <v:path arrowok="t"/>
              <v:fill/>
            </v:shape>
            <v:shape style="position:absolute;left:4654;top:1837;width:1181;height:163" coordorigin="4654,1837" coordsize="1181,163" path="m4761,1883l4760,1870,4758,1862,4751,1855,4743,1853,4774,1853,4774,1881,4761,1883e" filled="t" fillcolor="#000000" stroked="f">
              <v:path arrowok="t"/>
              <v:fill/>
            </v:shape>
            <v:shape style="position:absolute;left:4654;top:1837;width:1181;height:163" coordorigin="4654,1837" coordsize="1181,163" path="m4778,1982l4744,1982,4750,1981,4762,1979,4769,1977,4778,1975,4778,1982e" filled="t" fillcolor="#000000" stroked="f">
              <v:path arrowok="t"/>
              <v:fill/>
            </v:shape>
            <v:shape style="position:absolute;left:4654;top:1837;width:1181;height:163" coordorigin="4654,1837" coordsize="1181,163" path="m4886,1998l4823,1987,4796,1933,4797,1908,4827,1854,4879,1837,4901,1839,4920,1846,4930,1858,4884,1858,4855,1859,4838,1864,4825,1881,4819,1899,4820,1928,4823,1948,4830,1960,4846,1973,4865,1979,4923,1979,4921,1981,4903,1992,4886,1998e" filled="t" fillcolor="#000000" stroked="f">
              <v:path arrowok="t"/>
              <v:fill/>
            </v:shape>
            <v:shape style="position:absolute;left:4654;top:1837;width:1181;height:163" coordorigin="4654,1837" coordsize="1181,163" path="m4923,1979l4865,1979,4893,1978,4910,1972,4922,1955,4928,1937,4929,1918,4926,1896,4919,1878,4902,1864,4884,1858,4930,1858,4936,1865,4946,1882,4951,1900,4950,1926,4946,1947,4939,1963,4923,1979e" filled="t" fillcolor="#000000" stroked="f">
              <v:path arrowok="t"/>
              <v:fill/>
            </v:shape>
            <v:shape style="position:absolute;left:4654;top:1837;width:1181;height:163" coordorigin="4654,1837" coordsize="1181,163" path="m5029,1997l4965,1997,4967,1986,4976,1986,4979,1984,4983,1978,4984,1970,4984,1950,4984,1870,4983,1859,4978,1852,4972,1850,4962,1850,4964,1839,5000,1839,5012,1858,5024,1874,5031,1884,5006,1884,5000,1950,5032,1986,5029,1997e" filled="t" fillcolor="#000000" stroked="f">
              <v:path arrowok="t"/>
              <v:fill/>
            </v:shape>
            <v:shape style="position:absolute;left:4654;top:1837;width:1181;height:163" coordorigin="4654,1837" coordsize="1181,163" path="m5100,1955l5081,1955,5084,1884,5084,1867,5082,1858,5076,1852,5067,1851,5052,1850,5054,1839,5119,1839,5116,1850,5108,1850,5104,1852,5101,1857,5101,1858,5100,1866,5100,1955e" filled="t" fillcolor="#000000" stroked="f">
              <v:path arrowok="t"/>
              <v:fill/>
            </v:shape>
            <v:shape style="position:absolute;left:4654;top:1837;width:1181;height:163" coordorigin="4654,1837" coordsize="1181,163" path="m5087,2000l5075,1982,5064,1966,5052,1950,5028,1916,5017,1899,5006,1884,5031,1884,5036,1890,5060,1923,5072,1940,5081,1955,5100,1955,5100,1997,5087,2000e" filled="t" fillcolor="#000000" stroked="f">
              <v:path arrowok="t"/>
              <v:fill/>
            </v:shape>
            <v:shape style="position:absolute;left:4654;top:1837;width:1181;height:163" coordorigin="4654,1837" coordsize="1181,163" path="m5128,1882l5128,1839,5255,1839,5255,1853,5181,1853,5163,1854,5153,1855,5144,1861,5141,1867,5139,1877,5128,1882e" filled="t" fillcolor="#000000" stroked="f">
              <v:path arrowok="t"/>
              <v:fill/>
            </v:shape>
            <v:shape style="position:absolute;left:4654;top:1837;width:1181;height:163" coordorigin="4654,1837" coordsize="1181,163" path="m5227,1997l5152,1997,5153,1986,5166,1985,5174,1983,5179,1977,5181,1967,5181,1882,5181,1853,5203,1853,5203,1864,5202,1882,5202,1970,5204,1979,5209,1984,5217,1986,5229,1986,5227,1997e" filled="t" fillcolor="#000000" stroked="f">
              <v:path arrowok="t"/>
              <v:fill/>
            </v:shape>
            <v:shape style="position:absolute;left:4654;top:1837;width:1181;height:163" coordorigin="4654,1837" coordsize="1181,163" path="m5245,1882l5203,1853,5255,1853,5255,1877,5245,1882e" filled="t" fillcolor="#000000" stroked="f">
              <v:path arrowok="t"/>
              <v:fill/>
            </v:shape>
            <v:shape style="position:absolute;left:4654;top:1837;width:1181;height:163" coordorigin="4654,1837" coordsize="1181,163" path="m5448,1997l5396,1997,5397,1986,5397,1986,5395,1985,5398,1983,5402,1978,5405,1973,5408,1966,5438,1887,5454,1838,5462,1838,5467,1838,5471,1837,5475,1837,5481,1856,5483,1862,5462,1862,5438,1930,5505,1930,5510,1945,5433,1945,5430,1952,5424,1979,5426,1981,5433,1985,5439,1986,5450,1986,5448,1997e" filled="t" fillcolor="#000000" stroked="f">
              <v:path arrowok="t"/>
              <v:fill/>
            </v:shape>
            <v:shape style="position:absolute;left:4654;top:1837;width:1181;height:163" coordorigin="4654,1837" coordsize="1181,163" path="m5346,1839l5284,1839,5295,1839,5325,1838,5342,1838,5346,1839e" filled="t" fillcolor="#000000" stroked="f">
              <v:path arrowok="t"/>
              <v:fill/>
            </v:shape>
            <v:shape style="position:absolute;left:4654;top:1837;width:1181;height:163" coordorigin="4654,1837" coordsize="1181,163" path="m5332,1997l5268,1997,5270,1986,5279,1986,5282,1984,5286,1978,5287,1970,5287,1923,5287,1870,5285,1859,5280,1852,5274,1850,5265,1850,5267,1839,5346,1839,5353,1841,5366,1852,5316,1852,5313,1853,5309,1856,5308,1859,5308,1904,5310,1904,5314,1904,5363,1904,5357,1910,5348,1914,5337,1915,5343,1919,5308,1919,5308,1971,5335,1986,5332,1997e" filled="t" fillcolor="#000000" stroked="f">
              <v:path arrowok="t"/>
              <v:fill/>
            </v:shape>
            <v:shape style="position:absolute;left:4654;top:1837;width:1181;height:163" coordorigin="4654,1837" coordsize="1181,163" path="m5539,1882l5539,1839,5666,1839,5666,1853,5591,1853,5574,1854,5563,1855,5554,1861,5551,1867,5549,1877,5539,1882e" filled="t" fillcolor="#000000" stroked="f">
              <v:path arrowok="t"/>
              <v:fill/>
            </v:shape>
            <v:shape style="position:absolute;left:4654;top:1837;width:1181;height:163" coordorigin="4654,1837" coordsize="1181,163" path="m5363,1904l5330,1904,5337,1902,5347,1894,5350,1887,5350,1870,5348,1864,5338,1855,5331,1852,5366,1852,5370,1855,5374,1865,5374,1888,5370,1897,5363,1904e" filled="t" fillcolor="#000000" stroked="f">
              <v:path arrowok="t"/>
              <v:fill/>
            </v:shape>
            <v:shape style="position:absolute;left:4654;top:1837;width:1181;height:163" coordorigin="4654,1837" coordsize="1181,163" path="m5637,1997l5562,1997,5563,1986,5576,1985,5584,1983,5590,1977,5591,1968,5591,1919,5591,1853,5613,1853,5613,1867,5613,1877,5613,1971,5614,1979,5620,1984,5627,1986,5639,1986,5637,1997e" filled="t" fillcolor="#000000" stroked="f">
              <v:path arrowok="t"/>
              <v:fill/>
            </v:shape>
            <v:shape style="position:absolute;left:4654;top:1837;width:1181;height:163" coordorigin="4654,1837" coordsize="1181,163" path="m5655,1882l5613,1853,5666,1853,5666,1877,5655,1882e" filled="t" fillcolor="#000000" stroked="f">
              <v:path arrowok="t"/>
              <v:fill/>
            </v:shape>
            <v:shape style="position:absolute;left:4654;top:1837;width:1181;height:163" coordorigin="4654,1837" coordsize="1181,163" path="m5505,1930l5484,1930,5462,1862,5483,1862,5487,1875,5493,1896,5505,1930e" filled="t" fillcolor="#000000" stroked="f">
              <v:path arrowok="t"/>
              <v:fill/>
            </v:shape>
            <v:shape style="position:absolute;left:4654;top:1837;width:1181;height:163" coordorigin="4654,1837" coordsize="1181,163" path="m5387,1997l5362,1997,5356,1982,5343,1956,5308,1919,5343,1919,5350,1923,5363,1943,5366,1951,5367,1952,5368,1954,5369,1957,5382,1978,5395,1985,5394,1985,5390,1986,5387,1997e" filled="t" fillcolor="#000000" stroked="f">
              <v:path arrowok="t"/>
              <v:fill/>
            </v:shape>
            <v:shape style="position:absolute;left:4654;top:1837;width:1181;height:163" coordorigin="4654,1837" coordsize="1181,163" path="m5539,1997l5481,1997,5483,1986,5488,1986,5492,1985,5496,1982,5497,1980,5497,1976,5496,1974,5495,1968,5494,1964,5493,1961,5487,1945,5510,1945,5510,1946,5521,1971,5534,1984,5539,1997e" filled="t" fillcolor="#000000" stroked="f">
              <v:path arrowok="t"/>
              <v:fill/>
            </v:shape>
            <v:shape style="position:absolute;left:4654;top:1837;width:1181;height:163" coordorigin="4654,1837" coordsize="1181,163" path="m5396,1997l5387,1997,5390,1986,5394,1985,5395,1985,5397,1986,5397,1986,5396,1997e" filled="t" fillcolor="#000000" stroked="f">
              <v:path arrowok="t"/>
              <v:fill/>
            </v:shape>
            <v:shape style="position:absolute;left:4654;top:1837;width:1181;height:163" coordorigin="4654,1837" coordsize="1181,163" path="m5769,1998l5706,1987,5679,1933,5680,1908,5710,1854,5762,1837,5784,1839,5803,1846,5813,1858,5767,1858,5739,1859,5721,1864,5708,1881,5702,1899,5703,1928,5706,1948,5713,1960,5729,1973,5748,1979,5806,1979,5804,1981,5787,1992,5769,1998e" filled="t" fillcolor="#000000" stroked="f">
              <v:path arrowok="t"/>
              <v:fill/>
            </v:shape>
            <v:shape style="position:absolute;left:4654;top:1837;width:1181;height:163" coordorigin="4654,1837" coordsize="1181,163" path="m5806,1979l5748,1979,5776,1978,5793,1972,5805,1955,5811,1937,5812,1918,5810,1896,5802,1878,5785,1864,5767,1858,5813,1858,5820,1865,5830,1882,5834,1900,5833,1926,5829,1947,5822,1963,5806,1979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436.714172pt;margin-top:328.30072pt;width:294.44925pt;height:10.71pt;mso-position-horizontal-relative:page;mso-position-vertical-relative:page;z-index:-403" type="#_x0000_t75">
            <v:imagedata r:id="rId24" o:title=""/>
          </v:shape>
        </w:pict>
      </w:r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800035" w:type="dxa"/>
      </w:tblPr>
      <w:tblGrid/>
      <w:tr>
        <w:trPr>
          <w:trHeight w:val="727" w:hRule="exact"/>
        </w:trPr>
        <w:tc>
          <w:tcPr>
            <w:tcW w:w="1416" w:type="dxa"/>
            <w:tcBorders>
              <w:top w:val="single" w:sz="4.639994" w:space="0" w:color="000000"/>
              <w:bottom w:val="single" w:sz="4.640084" w:space="0" w:color="000000"/>
              <w:left w:val="single" w:sz="4.639994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6617" w:type="dxa"/>
            <w:tcBorders>
              <w:top w:val="single" w:sz="4.639994" w:space="0" w:color="000000"/>
              <w:bottom w:val="single" w:sz="4.640084" w:space="0" w:color="000000"/>
              <w:left w:val="single" w:sz="4.640" w:space="0" w:color="000000"/>
              <w:right w:val="single" w:sz="4.640084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7447" w:type="dxa"/>
            <w:tcBorders>
              <w:top w:val="single" w:sz="4.639994" w:space="0" w:color="000000"/>
              <w:bottom w:val="single" w:sz="4.640084" w:space="0" w:color="000000"/>
              <w:left w:val="single" w:sz="4.640084" w:space="0" w:color="000000"/>
              <w:right w:val="single" w:sz="4.64009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39" w:right="-20"/>
              <w:jc w:val="left"/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pPr>
            <w:rPr/>
            <w:r>
              <w:rPr/>
              <w:pict>
                <v:shape style="width:126.558962pt;height:8.82pt;mso-position-horizontal-relative:char;mso-position-vertical-relative:line" type="#_x0000_t75">
                  <v:imagedata r:id="rId2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</w:tr>
      <w:tr>
        <w:trPr>
          <w:trHeight w:val="1428" w:hRule="exact"/>
        </w:trPr>
        <w:tc>
          <w:tcPr>
            <w:tcW w:w="1416" w:type="dxa"/>
            <w:tcBorders>
              <w:top w:val="single" w:sz="4.640084" w:space="0" w:color="000000"/>
              <w:bottom w:val="single" w:sz="4.639994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19.125"/>
                <w:szCs w:val="19.125"/>
              </w:rPr>
            </w:pPr>
            <w:rPr/>
            <w:r>
              <w:rPr/>
              <w:pict>
                <v:shape style="width:55.018876pt;height:9.5625pt;mso-position-horizontal-relative:char;mso-position-vertical-relative:line" type="#_x0000_t75">
                  <v:imagedata r:id="rId2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9.125"/>
                <w:szCs w:val="19.125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40084" w:space="0" w:color="000000"/>
              <w:bottom w:val="single" w:sz="4.639994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0.611487pt;height:49.5pt;mso-position-horizontal-relative:char;mso-position-vertical-relative:line" type="#_x0000_t75">
                  <v:imagedata r:id="rId2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</w:tc>
        <w:tc>
          <w:tcPr>
            <w:tcW w:w="7447" w:type="dxa"/>
            <w:tcBorders>
              <w:top w:val="single" w:sz="4.640084" w:space="0" w:color="000000"/>
              <w:bottom w:val="single" w:sz="4.639994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63.699168pt;height:21.75pt;mso-position-horizontal-relative:char;mso-position-vertical-relative:line" type="#_x0000_t75">
                  <v:imagedata r:id="rId2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</w:tr>
      <w:tr>
        <w:trPr>
          <w:trHeight w:val="1426" w:hRule="exact"/>
        </w:trPr>
        <w:tc>
          <w:tcPr>
            <w:tcW w:w="1416" w:type="dxa"/>
            <w:tcBorders>
              <w:top w:val="single" w:sz="4.639994" w:space="0" w:color="000000"/>
              <w:bottom w:val="single" w:sz="4.639910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pPr>
            <w:rPr/>
            <w:r>
              <w:rPr/>
              <w:pict>
                <v:shape style="width:54.039733pt;height:8.82pt;mso-position-horizontal-relative:char;mso-position-vertical-relative:line" type="#_x0000_t75">
                  <v:imagedata r:id="rId2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r>
          </w:p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39994" w:space="0" w:color="000000"/>
              <w:bottom w:val="single" w:sz="4.639910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1.635561pt;height:37.125pt;mso-position-horizontal-relative:char;mso-position-vertical-relative:line" type="#_x0000_t75">
                  <v:imagedata r:id="rId3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7447" w:type="dxa"/>
            <w:tcBorders>
              <w:top w:val="single" w:sz="4.639994" w:space="0" w:color="000000"/>
              <w:bottom w:val="single" w:sz="4.639910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17.59375"/>
                <w:szCs w:val="17.59375"/>
              </w:rPr>
            </w:pPr>
            <w:rPr/>
            <w:r>
              <w:rPr/>
              <w:pict>
                <v:shape style="width:129.324416pt;height:8.7975pt;mso-position-horizontal-relative:char;mso-position-vertical-relative:line" type="#_x0000_t75">
                  <v:imagedata r:id="rId3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59375"/>
                <w:szCs w:val="17.5937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1428" w:hRule="exact"/>
        </w:trPr>
        <w:tc>
          <w:tcPr>
            <w:tcW w:w="1416" w:type="dxa"/>
            <w:tcBorders>
              <w:top w:val="single" w:sz="4.639910" w:space="0" w:color="000000"/>
              <w:bottom w:val="single" w:sz="4.64009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pPr>
            <w:rPr/>
            <w:r>
              <w:rPr/>
              <w:pict>
                <v:shape style="width:53.925377pt;height:8.82pt;mso-position-horizontal-relative:char;mso-position-vertical-relative:line" type="#_x0000_t75">
                  <v:imagedata r:id="rId3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r>
          </w:p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39910" w:space="0" w:color="000000"/>
              <w:bottom w:val="single" w:sz="4.64009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1.151496pt;height:47.25pt;mso-position-horizontal-relative:char;mso-position-vertical-relative:line" type="#_x0000_t75">
                  <v:imagedata r:id="rId3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  <w:tc>
          <w:tcPr>
            <w:tcW w:w="7447" w:type="dxa"/>
            <w:tcBorders>
              <w:top w:val="single" w:sz="4.639910" w:space="0" w:color="000000"/>
              <w:bottom w:val="single" w:sz="4.64009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9.58677pt;height:46.125pt;mso-position-horizontal-relative:char;mso-position-vertical-relative:line" type="#_x0000_t75">
                  <v:imagedata r:id="rId3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0" w:after="0" w:line="240" w:lineRule="auto"/>
              <w:ind w:left="382" w:right="-20"/>
              <w:jc w:val="left"/>
              <w:rPr>
                <w:rFonts w:ascii="Times New Roman" w:hAnsi="Times New Roman" w:cs="Times New Roman" w:eastAsia="Times New Roman"/>
                <w:sz w:val="17.59375"/>
                <w:szCs w:val="17.59375"/>
              </w:rPr>
            </w:pPr>
            <w:rPr/>
            <w:r>
              <w:rPr/>
              <w:pict>
                <v:shape style="width:63.112385pt;height:8.7975pt;mso-position-horizontal-relative:char;mso-position-vertical-relative:line" type="#_x0000_t75">
                  <v:imagedata r:id="rId3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59375"/>
                <w:szCs w:val="17.59375"/>
              </w:rPr>
            </w:r>
          </w:p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</w:tc>
      </w:tr>
      <w:tr>
        <w:trPr>
          <w:trHeight w:val="1778" w:hRule="exact"/>
        </w:trPr>
        <w:tc>
          <w:tcPr>
            <w:tcW w:w="1416" w:type="dxa"/>
            <w:tcBorders>
              <w:top w:val="single" w:sz="4.64009" w:space="0" w:color="000000"/>
              <w:bottom w:val="single" w:sz="4.640084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17.939453"/>
                <w:szCs w:val="17.939453"/>
              </w:rPr>
            </w:pPr>
            <w:rPr/>
            <w:r>
              <w:rPr/>
              <w:pict>
                <v:shape style="width:54.842476pt;height:8.970pt;mso-position-horizontal-relative:char;mso-position-vertical-relative:line" type="#_x0000_t75">
                  <v:imagedata r:id="rId3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939453"/>
                <w:szCs w:val="17.939453"/>
              </w:rPr>
            </w:r>
          </w:p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4009" w:space="0" w:color="000000"/>
              <w:bottom w:val="single" w:sz="4.640084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19.640685pt;height:49.5pt;mso-position-horizontal-relative:char;mso-position-vertical-relative:line" type="#_x0000_t75">
                  <v:imagedata r:id="rId3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7447" w:type="dxa"/>
            <w:tcBorders>
              <w:top w:val="single" w:sz="4.64009" w:space="0" w:color="000000"/>
              <w:bottom w:val="single" w:sz="4.640084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30.345852pt;height:58.875pt;mso-position-horizontal-relative:char;mso-position-vertical-relative:line" type="#_x0000_t75">
                  <v:imagedata r:id="rId3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87" w:after="0" w:line="240" w:lineRule="auto"/>
              <w:ind w:left="382" w:right="-20"/>
              <w:jc w:val="left"/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pPr>
            <w:rPr/>
            <w:r>
              <w:rPr/>
              <w:pict>
                <v:shape style="width:63.273798pt;height:8.82pt;mso-position-horizontal-relative:char;mso-position-vertical-relative:line" type="#_x0000_t75">
                  <v:imagedata r:id="rId3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r>
          </w:p>
        </w:tc>
      </w:tr>
      <w:tr>
        <w:trPr>
          <w:trHeight w:val="1428" w:hRule="exact"/>
        </w:trPr>
        <w:tc>
          <w:tcPr>
            <w:tcW w:w="1416" w:type="dxa"/>
            <w:tcBorders>
              <w:top w:val="single" w:sz="4.640084" w:space="0" w:color="000000"/>
              <w:bottom w:val="single" w:sz="4.640095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pPr>
            <w:rPr/>
            <w:r>
              <w:rPr/>
              <w:pict>
                <v:shape style="width:53.925377pt;height:8.82pt;mso-position-horizontal-relative:char;mso-position-vertical-relative:line" type="#_x0000_t75">
                  <v:imagedata r:id="rId4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r>
          </w:p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40084" w:space="0" w:color="000000"/>
              <w:bottom w:val="single" w:sz="4.640095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20.845405pt;height:47.25pt;mso-position-horizontal-relative:char;mso-position-vertical-relative:line" type="#_x0000_t75">
                  <v:imagedata r:id="rId4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  <w:tc>
          <w:tcPr>
            <w:tcW w:w="7447" w:type="dxa"/>
            <w:tcBorders>
              <w:top w:val="single" w:sz="4.640084" w:space="0" w:color="000000"/>
              <w:bottom w:val="single" w:sz="4.640095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32.894955pt;height:34.125pt;mso-position-horizontal-relative:char;mso-position-vertical-relative:line" type="#_x0000_t75">
                  <v:imagedata r:id="rId4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</w:tbl>
    <w:p>
      <w:pPr>
        <w:jc w:val="left"/>
        <w:spacing w:after="0"/>
        <w:sectPr>
          <w:pgSz w:w="16840" w:h="11920" w:orient="landscape"/>
          <w:pgMar w:top="1080" w:bottom="280" w:left="400" w:right="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2.190536pt;margin-top:91.865685pt;width:37.777019pt;height:8.120789pt;mso-position-horizontal-relative:page;mso-position-vertical-relative:page;z-index:-402" coordorigin="844,1837" coordsize="756,162">
            <v:shape style="position:absolute;left:844;top:1837;width:756;height:162" coordorigin="844,1837" coordsize="756,162" path="m911,1997l847,1997,849,1986,857,1986,861,1984,864,1978,865,1970,865,1950,866,1870,864,1859,859,1852,853,1850,844,1850,846,1839,881,1839,894,1858,906,1874,912,1884,888,1884,881,1950,914,1986,911,1997e" filled="t" fillcolor="#000000" stroked="f">
              <v:path arrowok="t"/>
              <v:fill/>
            </v:shape>
            <v:shape style="position:absolute;left:844;top:1837;width:756;height:162" coordorigin="844,1837" coordsize="756,162" path="m982,1955l963,1955,966,1884,966,1867,964,1858,957,1852,948,1851,934,1850,936,1839,1000,1839,998,1850,990,1850,986,1852,983,1857,982,1858,982,1866,982,1955e" filled="t" fillcolor="#000000" stroked="f">
              <v:path arrowok="t"/>
              <v:fill/>
            </v:shape>
            <v:shape style="position:absolute;left:844;top:1837;width:756;height:162" coordorigin="844,1837" coordsize="756,162" path="m969,2000l957,1982,945,1966,934,1950,910,1916,898,1899,888,1884,912,1884,917,1890,942,1923,953,1940,963,1955,982,1955,982,1997,969,2000e" filled="t" fillcolor="#000000" stroked="f">
              <v:path arrowok="t"/>
              <v:fill/>
            </v:shape>
            <v:shape style="position:absolute;left:844;top:1837;width:756;height:162" coordorigin="844,1837" coordsize="756,162" path="m1061,1923l1035,1923,1026,1919,1013,1906,1010,1896,1010,1869,1014,1858,1029,1841,1040,1837,1066,1837,1075,1841,1085,1851,1040,1851,1035,1853,1029,1859,1028,1866,1028,1889,1030,1898,1037,1907,1044,1909,1081,1909,1072,1919,1061,1923e" filled="t" fillcolor="#000000" stroked="f">
              <v:path arrowok="t"/>
              <v:fill/>
            </v:shape>
            <v:shape style="position:absolute;left:844;top:1837;width:756;height:162" coordorigin="844,1837" coordsize="756,162" path="m1081,1909l1062,1909,1067,1907,1072,1901,1074,1895,1074,1871,1072,1862,1064,1853,1057,1851,1085,1851,1088,1854,1092,1864,1092,1891,1088,1902,1081,1909e" filled="t" fillcolor="#000000" stroked="f">
              <v:path arrowok="t"/>
              <v:fill/>
            </v:shape>
            <v:shape style="position:absolute;left:844;top:1837;width:756;height:162" coordorigin="844,1837" coordsize="756,162" path="m1273,1997l1164,1997,1166,1986,1175,1986,1178,1984,1182,1978,1183,1970,1183,1870,1181,1859,1176,1852,1170,1850,1161,1850,1163,1839,1271,1839,1271,1853,1214,1853,1210,1854,1205,1859,1204,1864,1204,1906,1251,1906,1251,1919,1204,1919,1204,1981,1207,1981,1211,1982,1220,1982,1273,1983,1273,1997e" filled="t" fillcolor="#000000" stroked="f">
              <v:path arrowok="t"/>
              <v:fill/>
            </v:shape>
            <v:shape style="position:absolute;left:844;top:1837;width:756;height:162" coordorigin="844,1837" coordsize="756,162" path="m1258,1883l1258,1871,1255,1863,1247,1855,1237,1853,1271,1853,1271,1880,1258,1883e" filled="t" fillcolor="#000000" stroked="f">
              <v:path arrowok="t"/>
              <v:fill/>
            </v:shape>
            <v:shape style="position:absolute;left:844;top:1837;width:756;height:162" coordorigin="844,1837" coordsize="756,162" path="m1251,1906l1228,1906,1233,1906,1238,1902,1239,1898,1240,1891,1251,1889,1251,1906e" filled="t" fillcolor="#000000" stroked="f">
              <v:path arrowok="t"/>
              <v:fill/>
            </v:shape>
            <v:shape style="position:absolute;left:844;top:1837;width:756;height:162" coordorigin="844,1837" coordsize="756,162" path="m1240,1942l1204,1919,1251,1919,1251,1939,1240,1942e" filled="t" fillcolor="#000000" stroked="f">
              <v:path arrowok="t"/>
              <v:fill/>
            </v:shape>
            <v:shape style="position:absolute;left:844;top:1837;width:756;height:162" coordorigin="844,1837" coordsize="756,162" path="m1273,1983l1242,1983,1249,1980,1257,1972,1259,1963,1259,1950,1273,1945,1273,1983e" filled="t" fillcolor="#000000" stroked="f">
              <v:path arrowok="t"/>
              <v:fill/>
            </v:shape>
            <v:shape style="position:absolute;left:844;top:1837;width:756;height:162" coordorigin="844,1837" coordsize="756,162" path="m1350,1997l1285,1997,1287,1986,1294,1986,1300,1984,1309,1978,1315,1970,1323,1958,1351,1915,1322,1870,1317,1862,1312,1857,1304,1853,1297,1851,1288,1850,1290,1839,1359,1839,1357,1850,1351,1851,1347,1852,1344,1854,1343,1856,1343,1860,1344,1863,1349,1872,1352,1878,1356,1884,1364,1898,1380,1898,1372,1910,1383,1926,1359,1926,1343,1954,1340,1959,1338,1964,1334,1972,1333,1975,1333,1980,1334,1982,1339,1985,1343,1986,1352,1986,1350,1997e" filled="t" fillcolor="#000000" stroked="f">
              <v:path arrowok="t"/>
              <v:fill/>
            </v:shape>
            <v:shape style="position:absolute;left:844;top:1837;width:756;height:162" coordorigin="844,1837" coordsize="756,162" path="m1380,1898l1364,1898,1378,1877,1380,1872,1382,1868,1384,1862,1385,1860,1385,1856,1384,1854,1380,1852,1376,1851,1370,1850,1372,1839,1434,1839,1432,1850,1423,1851,1416,1853,1407,1858,1401,1865,1394,1876,1380,1898e" filled="t" fillcolor="#000000" stroked="f">
              <v:path arrowok="t"/>
              <v:fill/>
            </v:shape>
            <v:shape style="position:absolute;left:844;top:1837;width:756;height:162" coordorigin="844,1837" coordsize="756,162" path="m1435,1997l1365,1997,1367,1986,1377,1986,1380,1985,1385,1982,1386,1980,1386,1975,1385,1972,1381,1963,1379,1959,1376,1955,1359,1926,1383,1926,1406,1964,1412,1973,1417,1979,1424,1984,1429,1985,1437,1986,1435,1997e" filled="t" fillcolor="#000000" stroked="f">
              <v:path arrowok="t"/>
              <v:fill/>
            </v:shape>
            <v:shape style="position:absolute;left:844;top:1837;width:756;height:162" coordorigin="844,1837" coordsize="756,162" path="m1520,1839l1459,1839,1470,1839,1499,1838,1516,1838,1520,1839e" filled="t" fillcolor="#000000" stroked="f">
              <v:path arrowok="t"/>
              <v:fill/>
            </v:shape>
            <v:shape style="position:absolute;left:844;top:1837;width:756;height:162" coordorigin="844,1837" coordsize="756,162" path="m1507,1997l1443,1997,1444,1986,1453,1986,1456,1984,1460,1978,1461,1970,1461,1921,1461,1869,1460,1859,1455,1852,1449,1850,1439,1850,1442,1839,1520,1839,1529,1842,1540,1852,1492,1852,1488,1853,1484,1857,1483,1861,1483,1916,1486,1916,1490,1917,1497,1917,1541,1917,1536,1921,1520,1930,1501,1934,1483,1934,1481,1934,1483,1934,1483,1970,1484,1979,1490,1984,1497,1986,1509,1986,1507,1997e" filled="t" fillcolor="#000000" stroked="f">
              <v:path arrowok="t"/>
              <v:fill/>
            </v:shape>
            <v:shape style="position:absolute;left:844;top:1837;width:756;height:162" coordorigin="844,1837" coordsize="756,162" path="m1541,1917l1512,1917,1518,1915,1526,1906,1527,1898,1527,1875,1525,1866,1516,1855,1508,1852,1540,1852,1547,1859,1551,1871,1551,1901,1546,1913,1541,1917e" filled="t" fillcolor="#000000" stroked="f">
              <v:path arrowok="t"/>
              <v:fill/>
            </v:shape>
            <v:shape style="position:absolute;left:844;top:1837;width:756;height:162" coordorigin="844,1837" coordsize="756,162" path="m1483,1934l1481,1934,1483,1934e" filled="t" fillcolor="#000000" stroked="f">
              <v:path arrowok="t"/>
              <v:fill/>
            </v:shape>
            <v:shape style="position:absolute;left:844;top:1837;width:756;height:162" coordorigin="844,1837" coordsize="756,162" path="m1499,1934l1489,1934,1483,1934,1501,1934,1499,1934e" filled="t" fillcolor="#000000" stroked="f">
              <v:path arrowok="t"/>
              <v:fill/>
            </v:shape>
            <v:shape style="position:absolute;left:844;top:1837;width:756;height:162" coordorigin="844,1837" coordsize="756,162" path="m1576,2000l1576,1991,1577,1974,1579,1972,1587,1968,1590,1966,1595,1966,1597,1968,1599,1972,1599,1975,1599,1985,1598,1989,1592,1995,1586,1997,1576,200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2.676682pt;margin-top:91.830528pt;width:59.027836pt;height:8.155944pt;mso-position-horizontal-relative:page;mso-position-vertical-relative:page;z-index:-401" coordorigin="4654,1837" coordsize="1181,163">
            <v:shape style="position:absolute;left:4654;top:1837;width:1181;height:163" coordorigin="4654,1837" coordsize="1181,163" path="m4742,2000l4735,2000,4713,1998,4657,1947,4654,1926,4655,1903,4689,1848,4731,1837,4755,1837,4764,1837,4769,1838,4774,1839,4774,1853,4730,1853,4708,1856,4692,1866,4682,1881,4678,1902,4679,1929,4726,1981,4744,1982,4778,1982,4777,1992,4769,1995,4762,1997,4749,1999,4742,2000e" filled="t" fillcolor="#000000" stroked="f">
              <v:path arrowok="t"/>
              <v:fill/>
            </v:shape>
            <v:shape style="position:absolute;left:4654;top:1837;width:1181;height:163" coordorigin="4654,1837" coordsize="1181,163" path="m4761,1883l4760,1870,4758,1862,4751,1855,4743,1853,4774,1853,4774,1881,4761,1883e" filled="t" fillcolor="#000000" stroked="f">
              <v:path arrowok="t"/>
              <v:fill/>
            </v:shape>
            <v:shape style="position:absolute;left:4654;top:1837;width:1181;height:163" coordorigin="4654,1837" coordsize="1181,163" path="m4778,1982l4744,1982,4750,1981,4762,1979,4769,1977,4778,1975,4778,1982e" filled="t" fillcolor="#000000" stroked="f">
              <v:path arrowok="t"/>
              <v:fill/>
            </v:shape>
            <v:shape style="position:absolute;left:4654;top:1837;width:1181;height:163" coordorigin="4654,1837" coordsize="1181,163" path="m4886,1998l4823,1987,4796,1933,4797,1908,4827,1854,4879,1837,4901,1839,4920,1846,4930,1858,4884,1858,4855,1859,4838,1864,4825,1881,4819,1899,4820,1928,4823,1948,4830,1960,4846,1973,4865,1979,4923,1979,4921,1981,4903,1992,4886,1998e" filled="t" fillcolor="#000000" stroked="f">
              <v:path arrowok="t"/>
              <v:fill/>
            </v:shape>
            <v:shape style="position:absolute;left:4654;top:1837;width:1181;height:163" coordorigin="4654,1837" coordsize="1181,163" path="m4923,1979l4865,1979,4893,1978,4910,1972,4922,1955,4928,1937,4929,1918,4926,1896,4919,1878,4902,1864,4884,1858,4930,1858,4936,1865,4946,1882,4951,1900,4950,1926,4946,1947,4939,1963,4923,1979e" filled="t" fillcolor="#000000" stroked="f">
              <v:path arrowok="t"/>
              <v:fill/>
            </v:shape>
            <v:shape style="position:absolute;left:4654;top:1837;width:1181;height:163" coordorigin="4654,1837" coordsize="1181,163" path="m5029,1997l4965,1997,4967,1986,4976,1986,4979,1984,4983,1978,4984,1970,4984,1950,4984,1870,4983,1859,4978,1852,4972,1850,4962,1850,4964,1839,5000,1839,5012,1858,5024,1874,5031,1884,5006,1884,5000,1950,5032,1986,5029,1997e" filled="t" fillcolor="#000000" stroked="f">
              <v:path arrowok="t"/>
              <v:fill/>
            </v:shape>
            <v:shape style="position:absolute;left:4654;top:1837;width:1181;height:163" coordorigin="4654,1837" coordsize="1181,163" path="m5100,1955l5081,1955,5084,1884,5084,1867,5082,1858,5076,1852,5067,1851,5052,1850,5054,1839,5119,1839,5116,1850,5108,1850,5104,1852,5101,1857,5101,1858,5100,1866,5100,1955e" filled="t" fillcolor="#000000" stroked="f">
              <v:path arrowok="t"/>
              <v:fill/>
            </v:shape>
            <v:shape style="position:absolute;left:4654;top:1837;width:1181;height:163" coordorigin="4654,1837" coordsize="1181,163" path="m5087,2000l5075,1982,5064,1966,5052,1950,5028,1916,5017,1899,5006,1884,5031,1884,5036,1890,5060,1923,5072,1940,5081,1955,5100,1955,5100,1997,5087,2000e" filled="t" fillcolor="#000000" stroked="f">
              <v:path arrowok="t"/>
              <v:fill/>
            </v:shape>
            <v:shape style="position:absolute;left:4654;top:1837;width:1181;height:163" coordorigin="4654,1837" coordsize="1181,163" path="m5128,1882l5128,1839,5255,1839,5255,1853,5181,1853,5163,1854,5153,1855,5144,1861,5141,1867,5139,1877,5128,1882e" filled="t" fillcolor="#000000" stroked="f">
              <v:path arrowok="t"/>
              <v:fill/>
            </v:shape>
            <v:shape style="position:absolute;left:4654;top:1837;width:1181;height:163" coordorigin="4654,1837" coordsize="1181,163" path="m5227,1997l5152,1997,5153,1986,5166,1985,5174,1983,5179,1977,5181,1967,5181,1882,5181,1853,5203,1853,5203,1864,5202,1882,5202,1970,5204,1979,5209,1984,5217,1986,5229,1986,5227,1997e" filled="t" fillcolor="#000000" stroked="f">
              <v:path arrowok="t"/>
              <v:fill/>
            </v:shape>
            <v:shape style="position:absolute;left:4654;top:1837;width:1181;height:163" coordorigin="4654,1837" coordsize="1181,163" path="m5245,1882l5203,1853,5255,1853,5255,1877,5245,1882e" filled="t" fillcolor="#000000" stroked="f">
              <v:path arrowok="t"/>
              <v:fill/>
            </v:shape>
            <v:shape style="position:absolute;left:4654;top:1837;width:1181;height:163" coordorigin="4654,1837" coordsize="1181,163" path="m5448,1997l5396,1997,5397,1986,5397,1986,5395,1985,5398,1983,5402,1978,5405,1973,5408,1966,5438,1887,5454,1838,5462,1838,5467,1838,5471,1837,5475,1837,5481,1856,5483,1862,5462,1862,5438,1930,5505,1930,5510,1945,5433,1945,5430,1952,5424,1979,5426,1981,5433,1985,5439,1986,5450,1986,5448,1997e" filled="t" fillcolor="#000000" stroked="f">
              <v:path arrowok="t"/>
              <v:fill/>
            </v:shape>
            <v:shape style="position:absolute;left:4654;top:1837;width:1181;height:163" coordorigin="4654,1837" coordsize="1181,163" path="m5346,1839l5284,1839,5295,1839,5325,1838,5342,1838,5346,1839e" filled="t" fillcolor="#000000" stroked="f">
              <v:path arrowok="t"/>
              <v:fill/>
            </v:shape>
            <v:shape style="position:absolute;left:4654;top:1837;width:1181;height:163" coordorigin="4654,1837" coordsize="1181,163" path="m5332,1997l5268,1997,5270,1986,5279,1986,5282,1984,5286,1978,5287,1970,5287,1923,5287,1870,5285,1859,5280,1852,5274,1850,5265,1850,5267,1839,5346,1839,5353,1841,5366,1852,5316,1852,5313,1853,5309,1856,5308,1859,5308,1904,5310,1904,5314,1904,5363,1904,5357,1910,5348,1914,5337,1915,5343,1919,5308,1919,5308,1971,5335,1986,5332,1997e" filled="t" fillcolor="#000000" stroked="f">
              <v:path arrowok="t"/>
              <v:fill/>
            </v:shape>
            <v:shape style="position:absolute;left:4654;top:1837;width:1181;height:163" coordorigin="4654,1837" coordsize="1181,163" path="m5539,1882l5539,1839,5666,1839,5666,1853,5591,1853,5574,1854,5563,1855,5554,1861,5551,1867,5549,1877,5539,1882e" filled="t" fillcolor="#000000" stroked="f">
              <v:path arrowok="t"/>
              <v:fill/>
            </v:shape>
            <v:shape style="position:absolute;left:4654;top:1837;width:1181;height:163" coordorigin="4654,1837" coordsize="1181,163" path="m5363,1904l5330,1904,5337,1902,5347,1894,5350,1887,5350,1870,5348,1864,5338,1855,5331,1852,5366,1852,5370,1855,5374,1865,5374,1888,5370,1897,5363,1904e" filled="t" fillcolor="#000000" stroked="f">
              <v:path arrowok="t"/>
              <v:fill/>
            </v:shape>
            <v:shape style="position:absolute;left:4654;top:1837;width:1181;height:163" coordorigin="4654,1837" coordsize="1181,163" path="m5637,1997l5562,1997,5563,1986,5576,1985,5584,1983,5590,1977,5591,1968,5591,1919,5591,1853,5613,1853,5613,1867,5613,1877,5613,1971,5614,1979,5620,1984,5627,1986,5639,1986,5637,1997e" filled="t" fillcolor="#000000" stroked="f">
              <v:path arrowok="t"/>
              <v:fill/>
            </v:shape>
            <v:shape style="position:absolute;left:4654;top:1837;width:1181;height:163" coordorigin="4654,1837" coordsize="1181,163" path="m5655,1882l5613,1853,5666,1853,5666,1877,5655,1882e" filled="t" fillcolor="#000000" stroked="f">
              <v:path arrowok="t"/>
              <v:fill/>
            </v:shape>
            <v:shape style="position:absolute;left:4654;top:1837;width:1181;height:163" coordorigin="4654,1837" coordsize="1181,163" path="m5505,1930l5484,1930,5462,1862,5483,1862,5487,1875,5493,1896,5505,1930e" filled="t" fillcolor="#000000" stroked="f">
              <v:path arrowok="t"/>
              <v:fill/>
            </v:shape>
            <v:shape style="position:absolute;left:4654;top:1837;width:1181;height:163" coordorigin="4654,1837" coordsize="1181,163" path="m5387,1997l5362,1997,5356,1982,5343,1956,5308,1919,5343,1919,5350,1923,5363,1943,5366,1951,5367,1952,5368,1954,5369,1957,5382,1978,5395,1985,5394,1985,5390,1986,5387,1997e" filled="t" fillcolor="#000000" stroked="f">
              <v:path arrowok="t"/>
              <v:fill/>
            </v:shape>
            <v:shape style="position:absolute;left:4654;top:1837;width:1181;height:163" coordorigin="4654,1837" coordsize="1181,163" path="m5539,1997l5481,1997,5483,1986,5488,1986,5492,1985,5496,1982,5497,1980,5497,1976,5496,1974,5495,1968,5494,1964,5493,1961,5487,1945,5510,1945,5510,1946,5521,1971,5534,1984,5539,1997e" filled="t" fillcolor="#000000" stroked="f">
              <v:path arrowok="t"/>
              <v:fill/>
            </v:shape>
            <v:shape style="position:absolute;left:4654;top:1837;width:1181;height:163" coordorigin="4654,1837" coordsize="1181,163" path="m5396,1997l5387,1997,5390,1986,5394,1985,5395,1985,5397,1986,5397,1986,5396,1997e" filled="t" fillcolor="#000000" stroked="f">
              <v:path arrowok="t"/>
              <v:fill/>
            </v:shape>
            <v:shape style="position:absolute;left:4654;top:1837;width:1181;height:163" coordorigin="4654,1837" coordsize="1181,163" path="m5769,1998l5706,1987,5679,1933,5680,1908,5710,1854,5762,1837,5784,1839,5803,1846,5813,1858,5767,1858,5739,1859,5721,1864,5708,1881,5702,1899,5703,1928,5706,1948,5713,1960,5729,1973,5748,1979,5806,1979,5804,1981,5787,1992,5769,1998e" filled="t" fillcolor="#000000" stroked="f">
              <v:path arrowok="t"/>
              <v:fill/>
            </v:shape>
            <v:shape style="position:absolute;left:4654;top:1837;width:1181;height:163" coordorigin="4654,1837" coordsize="1181,163" path="m5806,1979l5748,1979,5776,1978,5793,1972,5805,1955,5811,1937,5812,1918,5810,1896,5802,1878,5785,1864,5767,1858,5813,1858,5820,1865,5830,1882,5834,1900,5833,1926,5829,1947,5822,1963,5806,1979e" filled="t" fillcolor="#000000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800035" w:type="dxa"/>
      </w:tblPr>
      <w:tblGrid/>
      <w:tr>
        <w:trPr>
          <w:trHeight w:val="727" w:hRule="exact"/>
        </w:trPr>
        <w:tc>
          <w:tcPr>
            <w:tcW w:w="1416" w:type="dxa"/>
            <w:tcBorders>
              <w:top w:val="single" w:sz="4.639994" w:space="0" w:color="000000"/>
              <w:bottom w:val="single" w:sz="4.640084" w:space="0" w:color="000000"/>
              <w:left w:val="single" w:sz="4.639994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6617" w:type="dxa"/>
            <w:tcBorders>
              <w:top w:val="single" w:sz="4.639994" w:space="0" w:color="000000"/>
              <w:bottom w:val="single" w:sz="4.640084" w:space="0" w:color="000000"/>
              <w:left w:val="single" w:sz="4.640" w:space="0" w:color="000000"/>
              <w:right w:val="single" w:sz="4.640084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7447" w:type="dxa"/>
            <w:tcBorders>
              <w:top w:val="single" w:sz="4.639994" w:space="0" w:color="000000"/>
              <w:bottom w:val="single" w:sz="4.640084" w:space="0" w:color="000000"/>
              <w:left w:val="single" w:sz="4.640084" w:space="0" w:color="000000"/>
              <w:right w:val="single" w:sz="4.64009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39" w:right="-20"/>
              <w:jc w:val="left"/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pPr>
            <w:rPr/>
            <w:r>
              <w:rPr/>
              <w:pict>
                <v:shape style="width:126.558962pt;height:8.82pt;mso-position-horizontal-relative:char;mso-position-vertical-relative:line" type="#_x0000_t75">
                  <v:imagedata r:id="rId4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</w:tr>
      <w:tr>
        <w:trPr>
          <w:trHeight w:val="1428" w:hRule="exact"/>
        </w:trPr>
        <w:tc>
          <w:tcPr>
            <w:tcW w:w="1416" w:type="dxa"/>
            <w:tcBorders>
              <w:top w:val="single" w:sz="4.640084" w:space="0" w:color="000000"/>
              <w:bottom w:val="single" w:sz="4.639999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pPr>
            <w:rPr/>
            <w:r>
              <w:rPr/>
              <w:pict>
                <v:shape style="width:53.942814pt;height:8.82pt;mso-position-horizontal-relative:char;mso-position-vertical-relative:line" type="#_x0000_t75">
                  <v:imagedata r:id="rId4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r>
          </w:p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617" w:type="dxa"/>
            <w:tcBorders>
              <w:top w:val="single" w:sz="4.640084" w:space="0" w:color="000000"/>
              <w:bottom w:val="single" w:sz="4.639999" w:space="0" w:color="000000"/>
              <w:left w:val="single" w:sz="4.640" w:space="0" w:color="000000"/>
              <w:right w:val="single" w:sz="4.6400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18.322144pt;height:24.48pt;mso-position-horizontal-relative:char;mso-position-vertical-relative:line" type="#_x0000_t75">
                  <v:imagedata r:id="rId4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  <w:tc>
          <w:tcPr>
            <w:tcW w:w="7447" w:type="dxa"/>
            <w:tcBorders>
              <w:top w:val="single" w:sz="4.640084" w:space="0" w:color="000000"/>
              <w:bottom w:val="single" w:sz="4.639999" w:space="0" w:color="000000"/>
              <w:left w:val="single" w:sz="4.640084" w:space="0" w:color="000000"/>
              <w:right w:val="single" w:sz="4.6400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23.319084pt;height:25.125pt;mso-position-horizontal-relative:char;mso-position-vertical-relative:line" type="#_x0000_t75">
                  <v:imagedata r:id="rId4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</w:tr>
    </w:tbl>
    <w:sectPr>
      <w:pgSz w:w="16840" w:h="11920" w:orient="landscape"/>
      <w:pgMar w:top="1080" w:bottom="280" w:left="4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Laura Pérez Pérez</dc:creator>
  <dc:title>Microsoft Word - Relación año 2024</dc:title>
  <dcterms:created xsi:type="dcterms:W3CDTF">2025-02-11T07:30:09Z</dcterms:created>
  <dcterms:modified xsi:type="dcterms:W3CDTF">2025-02-11T07:30:09Z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2025-02-11T00:00:00Z</vt:filetime>
  </property>
</Properties>
</file>