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32.599983" w:type="dxa"/>
      </w:tblPr>
      <w:tblGrid/>
      <w:tr>
        <w:trPr>
          <w:trHeight w:val="730" w:hRule="exact"/>
        </w:trPr>
        <w:tc>
          <w:tcPr>
            <w:tcW w:w="142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DFDFDF"/>
          </w:tcPr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36" w:right="42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81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XP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58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  <w:shd w:val="clear" w:color="auto" w:fill="DFDFDF"/>
          </w:tcPr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50" w:right="2129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88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88"/>
              </w:rPr>
              <w:t>ON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88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88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88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88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88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587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  <w:shd w:val="clear" w:color="auto" w:fill="DFDFDF"/>
          </w:tcPr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51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-1"/>
                <w:w w:val="81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2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75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77"/>
              </w:rPr>
              <w:t>RESAS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9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88"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93"/>
              </w:rPr>
              <w:t>IT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93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87"/>
              </w:rPr>
              <w:t>DOR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87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7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261" w:hRule="exact"/>
        </w:trPr>
        <w:tc>
          <w:tcPr>
            <w:tcW w:w="1428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5581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1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12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8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ra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8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2"/>
                <w:szCs w:val="22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1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da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ci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1"/>
              </w:rPr>
              <w:t>ó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22"/>
                <w:szCs w:val="22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1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royecto</w:t>
            </w:r>
            <w:r>
              <w:rPr>
                <w:rFonts w:ascii="Arial" w:hAnsi="Arial" w:cs="Arial" w:eastAsia="Arial"/>
                <w:sz w:val="22"/>
                <w:szCs w:val="22"/>
                <w:spacing w:val="10"/>
                <w:w w:val="9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9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0"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8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6"/>
              </w:rPr>
              <w:t>ón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6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6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8"/>
              </w:rPr>
              <w:t>te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8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6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4"/>
              </w:rPr>
              <w:t>di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7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2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0"/>
              </w:rPr>
              <w:t>ó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9"/>
              </w:rPr>
              <w:t>ult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9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18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8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8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8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8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8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8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8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9"/>
              </w:rPr>
              <w:t>(d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9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0"/>
              </w:rPr>
              <w:t>ó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5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5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6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6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6"/>
              </w:rPr>
              <w:t>ón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91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ter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1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6"/>
                <w:w w:val="9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1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9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eg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7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7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dad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alud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duran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te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0"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ón</w:t>
            </w:r>
            <w:r>
              <w:rPr>
                <w:rFonts w:ascii="Arial" w:hAnsi="Arial" w:cs="Arial" w:eastAsia="Arial"/>
                <w:sz w:val="22"/>
                <w:szCs w:val="22"/>
                <w:spacing w:val="13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la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</w:rPr>
              <w:t>"Ca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2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3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6"/>
              </w:rPr>
              <w:t>ón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ra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5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5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5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5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5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ar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8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í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2"/>
                <w:szCs w:val="22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tra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2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20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2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Gonza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9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á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1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</w:rPr>
              <w:t>ez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5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tre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2"/>
                <w:szCs w:val="22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2"/>
                <w:szCs w:val="22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Roque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5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5"/>
              </w:rPr>
              <w:t>ala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5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9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89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60"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7"/>
              </w:rPr>
              <w:t>ticia"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T.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tób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91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22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8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7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1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9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9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una.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7587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3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3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3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3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3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</w:rPr>
              <w:t>UESTA</w:t>
            </w:r>
            <w:r>
              <w:rPr>
                <w:rFonts w:ascii="Arial" w:hAnsi="Arial" w:cs="Arial" w:eastAsia="Arial"/>
                <w:sz w:val="22"/>
                <w:szCs w:val="22"/>
                <w:spacing w:val="-12"/>
                <w:w w:val="83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3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9"/>
                <w:w w:val="83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3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</w:rPr>
              <w:t>TE</w:t>
            </w:r>
            <w:r>
              <w:rPr>
                <w:rFonts w:ascii="Arial" w:hAnsi="Arial" w:cs="Arial" w:eastAsia="Arial"/>
                <w:sz w:val="22"/>
                <w:szCs w:val="22"/>
                <w:spacing w:val="27"/>
                <w:w w:val="83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3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1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2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4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4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8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.L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3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8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VICA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9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1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</w:rPr>
              <w:t>IE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3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1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52" w:lineRule="exact"/>
              <w:ind w:left="33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</w:rPr>
              <w:t>VI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6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6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6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6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3"/>
                <w:w w:val="86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9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1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9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8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8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1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9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2" w:after="0" w:line="240" w:lineRule="auto"/>
              <w:ind w:left="33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UPO</w:t>
            </w:r>
            <w:r>
              <w:rPr>
                <w:rFonts w:ascii="Arial" w:hAnsi="Arial" w:cs="Arial" w:eastAsia="Arial"/>
                <w:sz w:val="22"/>
                <w:szCs w:val="22"/>
                <w:spacing w:val="12"/>
                <w:w w:val="8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9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9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9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95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S.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1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40" w:lineRule="exact"/>
              <w:ind w:left="378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1"/>
                <w:szCs w:val="21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85"/>
              </w:rPr>
              <w:t>L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85"/>
              </w:rPr>
              <w:t>C</w:t>
            </w:r>
            <w:r>
              <w:rPr>
                <w:rFonts w:ascii="Arial" w:hAnsi="Arial" w:cs="Arial" w:eastAsia="Arial"/>
                <w:sz w:val="21"/>
                <w:szCs w:val="21"/>
                <w:spacing w:val="1"/>
                <w:w w:val="85"/>
              </w:rPr>
              <w:t>3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85"/>
              </w:rPr>
              <w:t>0</w:t>
            </w:r>
            <w:r>
              <w:rPr>
                <w:rFonts w:ascii="Arial" w:hAnsi="Arial" w:cs="Arial" w:eastAsia="Arial"/>
                <w:sz w:val="21"/>
                <w:szCs w:val="21"/>
                <w:spacing w:val="14"/>
                <w:w w:val="85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spacing w:val="-3"/>
                <w:w w:val="85"/>
              </w:rPr>
              <w:t>C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85"/>
              </w:rPr>
              <w:t>O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85"/>
              </w:rPr>
              <w:t>N</w:t>
            </w:r>
            <w:r>
              <w:rPr>
                <w:rFonts w:ascii="Arial" w:hAnsi="Arial" w:cs="Arial" w:eastAsia="Arial"/>
                <w:sz w:val="21"/>
                <w:szCs w:val="21"/>
                <w:spacing w:val="1"/>
                <w:w w:val="85"/>
              </w:rPr>
              <w:t>S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85"/>
              </w:rPr>
              <w:t>U</w:t>
            </w:r>
            <w:r>
              <w:rPr>
                <w:rFonts w:ascii="Arial" w:hAnsi="Arial" w:cs="Arial" w:eastAsia="Arial"/>
                <w:sz w:val="21"/>
                <w:szCs w:val="21"/>
                <w:spacing w:val="-3"/>
                <w:w w:val="85"/>
              </w:rPr>
              <w:t>L</w:t>
            </w:r>
            <w:r>
              <w:rPr>
                <w:rFonts w:ascii="Arial" w:hAnsi="Arial" w:cs="Arial" w:eastAsia="Arial"/>
                <w:sz w:val="21"/>
                <w:szCs w:val="21"/>
                <w:spacing w:val="-2"/>
                <w:w w:val="85"/>
              </w:rPr>
              <w:t>T</w:t>
            </w:r>
            <w:r>
              <w:rPr>
                <w:rFonts w:ascii="Arial" w:hAnsi="Arial" w:cs="Arial" w:eastAsia="Arial"/>
                <w:sz w:val="21"/>
                <w:szCs w:val="21"/>
                <w:spacing w:val="1"/>
                <w:w w:val="85"/>
              </w:rPr>
              <w:t>O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85"/>
              </w:rPr>
              <w:t>R</w:t>
            </w:r>
            <w:r>
              <w:rPr>
                <w:rFonts w:ascii="Arial" w:hAnsi="Arial" w:cs="Arial" w:eastAsia="Arial"/>
                <w:sz w:val="21"/>
                <w:szCs w:val="21"/>
                <w:spacing w:val="-2"/>
                <w:w w:val="85"/>
              </w:rPr>
              <w:t>E</w:t>
            </w:r>
            <w:r>
              <w:rPr>
                <w:rFonts w:ascii="Arial" w:hAnsi="Arial" w:cs="Arial" w:eastAsia="Arial"/>
                <w:sz w:val="21"/>
                <w:szCs w:val="21"/>
                <w:spacing w:val="1"/>
                <w:w w:val="85"/>
              </w:rPr>
              <w:t>S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85"/>
              </w:rPr>
              <w:t>,</w:t>
            </w:r>
            <w:r>
              <w:rPr>
                <w:rFonts w:ascii="Arial" w:hAnsi="Arial" w:cs="Arial" w:eastAsia="Arial"/>
                <w:sz w:val="21"/>
                <w:szCs w:val="21"/>
                <w:spacing w:val="2"/>
                <w:w w:val="85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spacing w:val="1"/>
                <w:w w:val="88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spacing w:val="-2"/>
                <w:w w:val="88"/>
              </w:rPr>
              <w:t>N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88"/>
              </w:rPr>
              <w:t>G</w:t>
            </w:r>
            <w:r>
              <w:rPr>
                <w:rFonts w:ascii="Arial" w:hAnsi="Arial" w:cs="Arial" w:eastAsia="Arial"/>
                <w:sz w:val="21"/>
                <w:szCs w:val="21"/>
                <w:spacing w:val="-2"/>
                <w:w w:val="88"/>
              </w:rPr>
              <w:t>E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88"/>
              </w:rPr>
              <w:t>N</w:t>
            </w:r>
            <w:r>
              <w:rPr>
                <w:rFonts w:ascii="Arial" w:hAnsi="Arial" w:cs="Arial" w:eastAsia="Arial"/>
                <w:sz w:val="21"/>
                <w:szCs w:val="21"/>
                <w:spacing w:val="1"/>
                <w:w w:val="88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spacing w:val="-2"/>
                <w:w w:val="88"/>
              </w:rPr>
              <w:t>E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88"/>
              </w:rPr>
              <w:t>RA,</w:t>
            </w:r>
            <w:r>
              <w:rPr>
                <w:rFonts w:ascii="Arial" w:hAnsi="Arial" w:cs="Arial" w:eastAsia="Arial"/>
                <w:sz w:val="21"/>
                <w:szCs w:val="21"/>
                <w:spacing w:val="1"/>
                <w:w w:val="88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spacing w:val="1"/>
                <w:w w:val="88"/>
              </w:rPr>
              <w:t>A</w:t>
            </w:r>
            <w:r>
              <w:rPr>
                <w:rFonts w:ascii="Arial" w:hAnsi="Arial" w:cs="Arial" w:eastAsia="Arial"/>
                <w:sz w:val="21"/>
                <w:szCs w:val="21"/>
                <w:spacing w:val="-3"/>
                <w:w w:val="76"/>
              </w:rPr>
              <w:t>R</w:t>
            </w:r>
            <w:r>
              <w:rPr>
                <w:rFonts w:ascii="Arial" w:hAnsi="Arial" w:cs="Arial" w:eastAsia="Arial"/>
                <w:sz w:val="21"/>
                <w:szCs w:val="21"/>
                <w:spacing w:val="1"/>
                <w:w w:val="92"/>
              </w:rPr>
              <w:t>Q</w:t>
            </w:r>
            <w:r>
              <w:rPr>
                <w:rFonts w:ascii="Arial" w:hAnsi="Arial" w:cs="Arial" w:eastAsia="Arial"/>
                <w:sz w:val="21"/>
                <w:szCs w:val="21"/>
                <w:spacing w:val="-3"/>
                <w:w w:val="90"/>
              </w:rPr>
              <w:t>U</w:t>
            </w:r>
            <w:r>
              <w:rPr>
                <w:rFonts w:ascii="Arial" w:hAnsi="Arial" w:cs="Arial" w:eastAsia="Arial"/>
                <w:sz w:val="21"/>
                <w:szCs w:val="21"/>
                <w:spacing w:val="1"/>
                <w:w w:val="109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spacing w:val="-2"/>
                <w:w w:val="92"/>
              </w:rPr>
              <w:t>T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81"/>
              </w:rPr>
              <w:t>C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92"/>
              </w:rPr>
              <w:t>T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83"/>
              </w:rPr>
              <w:t>U</w:t>
            </w:r>
            <w:r>
              <w:rPr>
                <w:rFonts w:ascii="Arial" w:hAnsi="Arial" w:cs="Arial" w:eastAsia="Arial"/>
                <w:sz w:val="21"/>
                <w:szCs w:val="21"/>
                <w:spacing w:val="-3"/>
                <w:w w:val="83"/>
              </w:rPr>
              <w:t>R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88"/>
              </w:rPr>
              <w:t>A</w:t>
            </w:r>
            <w:r>
              <w:rPr>
                <w:rFonts w:ascii="Arial" w:hAnsi="Arial" w:cs="Arial" w:eastAsia="Arial"/>
                <w:sz w:val="21"/>
                <w:szCs w:val="21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76"/>
              </w:rPr>
              <w:t>Y</w:t>
            </w:r>
            <w:r>
              <w:rPr>
                <w:rFonts w:ascii="Arial" w:hAnsi="Arial" w:cs="Arial" w:eastAsia="Arial"/>
                <w:sz w:val="21"/>
                <w:szCs w:val="21"/>
                <w:spacing w:val="6"/>
                <w:w w:val="76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spacing w:val="-3"/>
                <w:w w:val="81"/>
              </w:rPr>
              <w:t>C</w:t>
            </w:r>
            <w:r>
              <w:rPr>
                <w:rFonts w:ascii="Arial" w:hAnsi="Arial" w:cs="Arial" w:eastAsia="Arial"/>
                <w:sz w:val="21"/>
                <w:szCs w:val="21"/>
                <w:spacing w:val="1"/>
                <w:w w:val="92"/>
              </w:rPr>
              <w:t>O</w:t>
            </w:r>
            <w:r>
              <w:rPr>
                <w:rFonts w:ascii="Arial" w:hAnsi="Arial" w:cs="Arial" w:eastAsia="Arial"/>
                <w:sz w:val="21"/>
                <w:szCs w:val="21"/>
                <w:spacing w:val="-2"/>
                <w:w w:val="96"/>
              </w:rPr>
              <w:t>N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71"/>
              </w:rPr>
              <w:t>S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92"/>
              </w:rPr>
              <w:t>T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83"/>
              </w:rPr>
              <w:t>R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83"/>
              </w:rPr>
              <w:t>U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81"/>
              </w:rPr>
              <w:t>C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81"/>
              </w:rPr>
              <w:t>C</w:t>
            </w:r>
            <w:r>
              <w:rPr>
                <w:rFonts w:ascii="Arial" w:hAnsi="Arial" w:cs="Arial" w:eastAsia="Arial"/>
                <w:sz w:val="21"/>
                <w:szCs w:val="21"/>
                <w:spacing w:val="-2"/>
                <w:w w:val="109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spacing w:val="1"/>
                <w:w w:val="92"/>
              </w:rPr>
              <w:t>Ó</w:t>
            </w:r>
            <w:r>
              <w:rPr>
                <w:rFonts w:ascii="Arial" w:hAnsi="Arial" w:cs="Arial" w:eastAsia="Arial"/>
                <w:sz w:val="21"/>
                <w:szCs w:val="21"/>
                <w:spacing w:val="-2"/>
                <w:w w:val="96"/>
              </w:rPr>
              <w:t>N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89"/>
              </w:rPr>
              <w:t>,</w:t>
            </w:r>
            <w:r>
              <w:rPr>
                <w:rFonts w:ascii="Arial" w:hAnsi="Arial" w:cs="Arial" w:eastAsia="Arial"/>
                <w:sz w:val="21"/>
                <w:szCs w:val="21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spacing w:val="1"/>
                <w:w w:val="71"/>
              </w:rPr>
              <w:t>S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90"/>
              </w:rPr>
              <w:t>.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90"/>
              </w:rPr>
              <w:t>L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3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3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</w:rPr>
              <w:t>CAR</w:t>
            </w:r>
            <w:r>
              <w:rPr>
                <w:rFonts w:ascii="Arial" w:hAnsi="Arial" w:cs="Arial" w:eastAsia="Arial"/>
                <w:sz w:val="22"/>
                <w:szCs w:val="22"/>
                <w:spacing w:val="-13"/>
                <w:w w:val="83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</w:rPr>
              <w:t>BL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3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41"/>
                <w:w w:val="83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9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1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1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9"/>
              </w:rPr>
              <w:t>ÁS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52" w:lineRule="exact"/>
              <w:ind w:left="33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4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4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4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4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6"/>
                <w:w w:val="84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4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4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4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ULTORE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4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84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79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52" w:lineRule="exact"/>
              <w:ind w:left="33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AZAS</w:t>
            </w:r>
            <w:r>
              <w:rPr>
                <w:rFonts w:ascii="Arial" w:hAnsi="Arial" w:cs="Arial" w:eastAsia="Arial"/>
                <w:sz w:val="22"/>
                <w:szCs w:val="22"/>
                <w:spacing w:val="12"/>
                <w:w w:val="8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8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GE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8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IE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8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ÍA,</w:t>
            </w:r>
            <w:r>
              <w:rPr>
                <w:rFonts w:ascii="Arial" w:hAnsi="Arial" w:cs="Arial" w:eastAsia="Arial"/>
                <w:sz w:val="22"/>
                <w:szCs w:val="22"/>
                <w:spacing w:val="11"/>
                <w:w w:val="8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260" w:hRule="exact"/>
        </w:trPr>
        <w:tc>
          <w:tcPr>
            <w:tcW w:w="1428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558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16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9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89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7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7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18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mo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91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elo</w:t>
            </w:r>
            <w:r>
              <w:rPr>
                <w:rFonts w:ascii="Arial" w:hAnsi="Arial" w:cs="Arial" w:eastAsia="Arial"/>
                <w:sz w:val="22"/>
                <w:szCs w:val="22"/>
                <w:spacing w:val="27"/>
                <w:w w:val="9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1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9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5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5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3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22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6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ad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anal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3"/>
              </w:rPr>
              <w:t>í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18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6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2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3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do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2"/>
                <w:szCs w:val="22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Ay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3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3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9"/>
              </w:rPr>
              <w:t>to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8"/>
                <w:w w:val="84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4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18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óbal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9"/>
                <w:w w:val="8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7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7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7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una</w:t>
            </w:r>
            <w:r>
              <w:rPr>
                <w:rFonts w:ascii="Arial" w:hAnsi="Arial" w:cs="Arial" w:eastAsia="Arial"/>
                <w:sz w:val="22"/>
                <w:szCs w:val="22"/>
                <w:spacing w:val="13"/>
                <w:w w:val="8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7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7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8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6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6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9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</w:rPr>
              <w:t>os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aut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ó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2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6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te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7587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2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BNF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89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8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4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VI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4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1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6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6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52" w:lineRule="exact"/>
              <w:ind w:left="33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3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</w:rPr>
              <w:t>UPO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83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3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3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3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</w:rPr>
              <w:t>UL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3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3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3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83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31"/>
                <w:w w:val="83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1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008" w:hRule="exact"/>
        </w:trPr>
        <w:tc>
          <w:tcPr>
            <w:tcW w:w="1428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558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1" w:lineRule="auto"/>
              <w:ind w:left="102" w:right="40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9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89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7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7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18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18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té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9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8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ra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las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6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6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ra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95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93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9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89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ad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3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12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1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6"/>
              </w:rPr>
              <w:t>ón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el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4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6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6"/>
              </w:rPr>
              <w:t>ó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produ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7587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7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7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100"/>
              </w:rPr>
              <w:t> </w:t>
            </w:r>
            <w:hyperlink r:id="rId6"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8"/>
                </w:rPr>
                <w:t>GA</w:t>
              </w:r>
              <w:r>
                <w:rPr>
                  <w:rFonts w:ascii="Arial" w:hAnsi="Arial" w:cs="Arial" w:eastAsia="Arial"/>
                  <w:sz w:val="22"/>
                  <w:szCs w:val="22"/>
                  <w:spacing w:val="-2"/>
                  <w:w w:val="88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8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88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8"/>
                </w:rPr>
                <w:t>EO</w:t>
              </w:r>
              <w:r>
                <w:rPr>
                  <w:rFonts w:ascii="Arial" w:hAnsi="Arial" w:cs="Arial" w:eastAsia="Arial"/>
                  <w:sz w:val="22"/>
                  <w:szCs w:val="22"/>
                  <w:spacing w:val="7"/>
                  <w:w w:val="88"/>
                </w:rPr>
                <w:t> </w:t>
              </w:r>
              <w:r>
                <w:rPr>
                  <w:rFonts w:ascii="Arial" w:hAnsi="Arial" w:cs="Arial" w:eastAsia="Arial"/>
                  <w:sz w:val="22"/>
                  <w:szCs w:val="22"/>
                  <w:spacing w:val="-2"/>
                  <w:w w:val="88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88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8"/>
                </w:rPr>
                <w:t>G</w:t>
              </w:r>
              <w:r>
                <w:rPr>
                  <w:rFonts w:ascii="Arial" w:hAnsi="Arial" w:cs="Arial" w:eastAsia="Arial"/>
                  <w:sz w:val="22"/>
                  <w:szCs w:val="22"/>
                  <w:spacing w:val="-3"/>
                  <w:w w:val="88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88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8"/>
                </w:rPr>
                <w:t>IE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88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8"/>
                </w:rPr>
                <w:t>ÍA</w:t>
              </w:r>
              <w:r>
                <w:rPr>
                  <w:rFonts w:ascii="Arial" w:hAnsi="Arial" w:cs="Arial" w:eastAsia="Arial"/>
                  <w:sz w:val="22"/>
                  <w:szCs w:val="22"/>
                  <w:spacing w:val="5"/>
                  <w:w w:val="88"/>
                </w:rPr>
                <w:t> 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79"/>
                </w:rPr>
                <w:t>Y</w:t>
              </w:r>
              <w:r>
                <w:rPr>
                  <w:rFonts w:ascii="Arial" w:hAnsi="Arial" w:cs="Arial" w:eastAsia="Arial"/>
                  <w:sz w:val="22"/>
                  <w:szCs w:val="22"/>
                  <w:spacing w:val="3"/>
                  <w:w w:val="79"/>
                </w:rPr>
                <w:t> </w:t>
              </w:r>
              <w:r>
                <w:rPr>
                  <w:rFonts w:ascii="Arial" w:hAnsi="Arial" w:cs="Arial" w:eastAsia="Arial"/>
                  <w:sz w:val="22"/>
                  <w:szCs w:val="22"/>
                  <w:spacing w:val="-2"/>
                  <w:w w:val="79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79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79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79"/>
                </w:rPr>
                <w:t>VIC</w:t>
              </w:r>
              <w:r>
                <w:rPr>
                  <w:rFonts w:ascii="Arial" w:hAnsi="Arial" w:cs="Arial" w:eastAsia="Arial"/>
                  <w:sz w:val="22"/>
                  <w:szCs w:val="22"/>
                  <w:spacing w:val="-2"/>
                  <w:w w:val="79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79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79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79"/>
                </w:rPr>
                <w:t>,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79"/>
                </w:rPr>
                <w:t> </w:t>
              </w:r>
              <w:r>
                <w:rPr>
                  <w:rFonts w:ascii="Arial" w:hAnsi="Arial" w:cs="Arial" w:eastAsia="Arial"/>
                  <w:sz w:val="22"/>
                  <w:szCs w:val="22"/>
                  <w:spacing w:val="6"/>
                  <w:w w:val="79"/>
                </w:rPr>
                <w:t> 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70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8"/>
                </w:rPr>
                <w:t>.A.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100"/>
                </w:rPr>
              </w:r>
            </w:hyperlink>
          </w:p>
        </w:tc>
      </w:tr>
      <w:tr>
        <w:trPr>
          <w:trHeight w:val="3164" w:hRule="exact"/>
        </w:trPr>
        <w:tc>
          <w:tcPr>
            <w:tcW w:w="1428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5581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2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27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eda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ci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0"/>
              </w:rPr>
              <w:t>ó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0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Plan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24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4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dad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7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ba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1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6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8"/>
              </w:rPr>
              <w:t>te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8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9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9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ci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9"/>
                <w:w w:val="8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San</w:t>
            </w:r>
            <w:r>
              <w:rPr>
                <w:rFonts w:ascii="Arial" w:hAnsi="Arial" w:cs="Arial" w:eastAsia="Arial"/>
                <w:sz w:val="22"/>
                <w:szCs w:val="22"/>
                <w:spacing w:val="-13"/>
                <w:w w:val="8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7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tóbal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2"/>
                <w:szCs w:val="22"/>
                <w:spacing w:val="-2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1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9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9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una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6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5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7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7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7587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3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1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2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91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2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8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8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8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1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7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6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1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4" w:after="0" w:line="240" w:lineRule="auto"/>
              <w:ind w:left="33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AIE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3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ULTICRI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9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8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8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9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2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2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6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9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52" w:lineRule="exact"/>
              <w:ind w:left="33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CON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UL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91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1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6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93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3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3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3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3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52" w:lineRule="exact"/>
              <w:ind w:left="33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8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AIR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8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9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1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</w:rPr>
              <w:t>IE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3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1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3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5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5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5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5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5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5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5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5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5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5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5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85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8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8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8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8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8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8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8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8"/>
              </w:rPr>
              <w:t>Ó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3"/>
                <w:w w:val="8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6"/>
                <w:w w:val="8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4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4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VI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4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4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4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94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94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8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52" w:lineRule="exact"/>
              <w:ind w:left="33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11"/>
                <w:w w:val="89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9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IE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IA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9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6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76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1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ULTORÍA,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S.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1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9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53" w:lineRule="exact"/>
              <w:ind w:left="33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3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</w:rPr>
              <w:t>EACSA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83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3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3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</w:rPr>
              <w:t>ULTORE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4"/>
                <w:w w:val="83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9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52" w:lineRule="exact"/>
              <w:ind w:left="33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MA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1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UEL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9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1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AV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91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60"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89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4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1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6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1"/>
              </w:rPr>
              <w:t>Ó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3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2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2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VE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2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8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8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8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8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8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IE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8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ÍA,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8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3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3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3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3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3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3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</w:rPr>
              <w:t>URA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3"/>
                <w:w w:val="83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83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3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3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3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3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3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9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52" w:lineRule="exact"/>
              <w:ind w:left="32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10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MA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89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9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1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</w:rPr>
              <w:t>IE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3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1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CON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4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ULTORE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4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10"/>
                <w:w w:val="84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52" w:lineRule="exact"/>
              <w:ind w:left="32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87"/>
              </w:rPr>
              <w:t>11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7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UTE</w:t>
            </w:r>
            <w:r>
              <w:rPr>
                <w:rFonts w:ascii="Arial" w:hAnsi="Arial" w:cs="Arial" w:eastAsia="Arial"/>
                <w:sz w:val="22"/>
                <w:szCs w:val="22"/>
                <w:spacing w:val="13"/>
                <w:w w:val="8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7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2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76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ET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2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5"/>
              </w:rPr>
              <w:t>GIUR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2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87"/>
              </w:rPr>
              <w:t>12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7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URBA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7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7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IX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8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7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7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7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7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AD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8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ITA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261" w:top="2120" w:bottom="280" w:left="580" w:right="1000"/>
          <w:headerReference w:type="default" r:id="rId5"/>
          <w:type w:val="continuous"/>
          <w:pgSz w:w="16840" w:h="11920" w:orient="landscape"/>
        </w:sectPr>
      </w:pPr>
      <w:rPr/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32.599983" w:type="dxa"/>
      </w:tblPr>
      <w:tblGrid/>
      <w:tr>
        <w:trPr>
          <w:trHeight w:val="730" w:hRule="exact"/>
        </w:trPr>
        <w:tc>
          <w:tcPr>
            <w:tcW w:w="142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DFDFDF"/>
          </w:tcPr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36" w:right="42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81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XP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58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  <w:shd w:val="clear" w:color="auto" w:fill="DFDFDF"/>
          </w:tcPr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50" w:right="2129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88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88"/>
              </w:rPr>
              <w:t>ON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88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88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88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88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88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587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  <w:shd w:val="clear" w:color="auto" w:fill="DFDFDF"/>
          </w:tcPr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51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-1"/>
                <w:w w:val="81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2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75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77"/>
              </w:rPr>
              <w:t>RESAS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9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88"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93"/>
              </w:rPr>
              <w:t>IT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93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87"/>
              </w:rPr>
              <w:t>DOR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87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7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754" w:hRule="exact"/>
        </w:trPr>
        <w:tc>
          <w:tcPr>
            <w:tcW w:w="142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558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7587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90"/>
              </w:rPr>
              <w:t>13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9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8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72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86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1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9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8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CHAN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8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8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1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UL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91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1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6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6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2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90"/>
              </w:rPr>
              <w:t>14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9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TEMA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WA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5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7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7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89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AGU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121" w:hRule="exact"/>
        </w:trPr>
        <w:tc>
          <w:tcPr>
            <w:tcW w:w="142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558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7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52" w:lineRule="exact"/>
              <w:ind w:left="102" w:right="619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9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89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6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6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5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5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6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6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orpora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95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2"/>
                <w:szCs w:val="22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</w:rPr>
              <w:t>Ex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6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Ay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3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3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9"/>
              </w:rPr>
              <w:t>to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8"/>
                <w:w w:val="84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4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18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óbal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8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8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8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8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8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88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8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8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ote</w:t>
            </w:r>
            <w:r>
              <w:rPr>
                <w:rFonts w:ascii="Arial" w:hAnsi="Arial" w:cs="Arial" w:eastAsia="Arial"/>
                <w:sz w:val="22"/>
                <w:szCs w:val="22"/>
                <w:spacing w:val="17"/>
                <w:w w:val="8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9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8"/>
              </w:rPr>
              <w:t>: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6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6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6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3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5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8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22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6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6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6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6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í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7587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7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52" w:lineRule="exact"/>
              <w:ind w:left="325" w:right="4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4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4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4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4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4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TA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45"/>
                <w:w w:val="84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4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  </w:t>
            </w:r>
            <w:r>
              <w:rPr>
                <w:rFonts w:ascii="Arial" w:hAnsi="Arial" w:cs="Arial" w:eastAsia="Arial"/>
                <w:sz w:val="22"/>
                <w:szCs w:val="22"/>
                <w:spacing w:val="33"/>
                <w:w w:val="84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  </w:t>
            </w:r>
            <w:r>
              <w:rPr>
                <w:rFonts w:ascii="Arial" w:hAnsi="Arial" w:cs="Arial" w:eastAsia="Arial"/>
                <w:sz w:val="22"/>
                <w:szCs w:val="22"/>
                <w:spacing w:val="37"/>
                <w:w w:val="84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2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6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1"/>
              </w:rPr>
              <w:t>Ó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9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5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5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5"/>
              </w:rPr>
              <w:t>  </w:t>
            </w:r>
            <w:r>
              <w:rPr>
                <w:rFonts w:ascii="Arial" w:hAnsi="Arial" w:cs="Arial" w:eastAsia="Arial"/>
                <w:sz w:val="22"/>
                <w:szCs w:val="22"/>
                <w:spacing w:val="27"/>
                <w:w w:val="85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5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5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5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5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5"/>
              </w:rPr>
              <w:t>Ñ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5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5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5"/>
              </w:rPr>
              <w:t>  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85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.A.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2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TE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8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1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1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1"/>
              </w:rPr>
              <w:t>Ó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5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85"/>
              </w:rPr>
              <w:t>Ó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5"/>
              </w:rPr>
              <w:t>VI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5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5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40"/>
                <w:w w:val="85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5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5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5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5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5"/>
              </w:rPr>
              <w:t>Ñ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5"/>
              </w:rPr>
              <w:t>A,</w:t>
            </w:r>
            <w:r>
              <w:rPr>
                <w:rFonts w:ascii="Arial" w:hAnsi="Arial" w:cs="Arial" w:eastAsia="Arial"/>
                <w:sz w:val="22"/>
                <w:szCs w:val="22"/>
                <w:spacing w:val="-13"/>
                <w:w w:val="85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S.A.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48" w:lineRule="exact"/>
              <w:ind w:left="32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5"/>
              </w:rPr>
              <w:t>VO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5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5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5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5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5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5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50"/>
                <w:w w:val="85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5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5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5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5"/>
              </w:rPr>
              <w:t>Ñ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5"/>
              </w:rPr>
              <w:t>A,</w:t>
            </w:r>
            <w:r>
              <w:rPr>
                <w:rFonts w:ascii="Arial" w:hAnsi="Arial" w:cs="Arial" w:eastAsia="Arial"/>
                <w:sz w:val="22"/>
                <w:szCs w:val="22"/>
                <w:spacing w:val="-11"/>
                <w:w w:val="85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S.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1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9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008" w:hRule="exact"/>
        </w:trPr>
        <w:tc>
          <w:tcPr>
            <w:tcW w:w="1428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5581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1" w:lineRule="auto"/>
              <w:ind w:left="102" w:right="582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9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89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6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6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5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5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6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6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orpora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95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2"/>
                <w:szCs w:val="22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Ex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Ay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3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3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9"/>
              </w:rPr>
              <w:t>to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8"/>
                <w:w w:val="84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4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18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óbal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8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8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8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8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8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una.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8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8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88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te</w:t>
            </w:r>
            <w:r>
              <w:rPr>
                <w:rFonts w:ascii="Arial" w:hAnsi="Arial" w:cs="Arial" w:eastAsia="Arial"/>
                <w:sz w:val="22"/>
                <w:szCs w:val="22"/>
                <w:spacing w:val="17"/>
                <w:w w:val="8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5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5"/>
              </w:rPr>
              <w:t>I: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6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6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6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3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5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7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7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88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6"/>
              </w:rPr>
              <w:t>ón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7587" w:type="dxa"/>
            <w:tcBorders>
              <w:top w:val="single" w:sz="4.6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7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13"/>
                <w:w w:val="84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4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4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4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4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9"/>
                <w:w w:val="84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AG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E,</w:t>
            </w:r>
            <w:r>
              <w:rPr>
                <w:rFonts w:ascii="Arial" w:hAnsi="Arial" w:cs="Arial" w:eastAsia="Arial"/>
                <w:sz w:val="22"/>
                <w:szCs w:val="22"/>
                <w:spacing w:val="-13"/>
                <w:w w:val="84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8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9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7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88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13"/>
                <w:w w:val="88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TE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8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8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8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8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8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8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3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3"/>
              </w:rPr>
              <w:t>Ñ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</w:rPr>
              <w:t>A,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83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.A.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89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52" w:lineRule="exact"/>
              <w:ind w:left="37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85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13"/>
                <w:w w:val="85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5"/>
              </w:rPr>
              <w:t>VO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5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5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5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5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5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5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5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85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5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5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5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5"/>
              </w:rPr>
              <w:t>Ñ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5"/>
              </w:rPr>
              <w:t>A,</w:t>
            </w:r>
            <w:r>
              <w:rPr>
                <w:rFonts w:ascii="Arial" w:hAnsi="Arial" w:cs="Arial" w:eastAsia="Arial"/>
                <w:sz w:val="22"/>
                <w:szCs w:val="22"/>
                <w:spacing w:val="-11"/>
                <w:w w:val="85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S.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1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9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901" w:hRule="exact"/>
        </w:trPr>
        <w:tc>
          <w:tcPr>
            <w:tcW w:w="1428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5581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52" w:lineRule="exact"/>
              <w:ind w:left="102" w:right="27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6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2"/>
                <w:w w:val="86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6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</w:rPr>
              <w:t>oyo</w:t>
            </w:r>
            <w:r>
              <w:rPr>
                <w:rFonts w:ascii="Arial" w:hAnsi="Arial" w:cs="Arial" w:eastAsia="Arial"/>
                <w:sz w:val="22"/>
                <w:szCs w:val="22"/>
                <w:spacing w:val="36"/>
                <w:w w:val="86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86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8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8"/>
              </w:rPr>
              <w:t>te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8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cia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7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col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7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8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2"/>
                <w:szCs w:val="22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Mu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2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5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6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18"/>
                <w:w w:val="84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4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9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99"/>
              </w:rPr>
              <w:t>ó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bal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7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9"/>
                <w:w w:val="8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7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1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9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9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una.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7587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2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3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</w:rPr>
              <w:t>TI</w:t>
            </w:r>
            <w:r>
              <w:rPr>
                <w:rFonts w:ascii="Arial" w:hAnsi="Arial" w:cs="Arial" w:eastAsia="Arial"/>
                <w:sz w:val="22"/>
                <w:szCs w:val="22"/>
                <w:spacing w:val="19"/>
                <w:w w:val="83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</w:rPr>
              <w:t>BARCA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83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5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1"/>
                <w:w w:val="85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5"/>
              </w:rPr>
              <w:t>MA,</w:t>
            </w:r>
            <w:r>
              <w:rPr>
                <w:rFonts w:ascii="Arial" w:hAnsi="Arial" w:cs="Arial" w:eastAsia="Arial"/>
                <w:sz w:val="22"/>
                <w:szCs w:val="22"/>
                <w:spacing w:val="40"/>
                <w:w w:val="85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1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4" w:after="0" w:line="240" w:lineRule="auto"/>
              <w:ind w:left="32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4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4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MA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84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VIC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4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2"/>
                <w:w w:val="84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4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4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4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4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4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4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4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52" w:lineRule="exact"/>
              <w:ind w:left="32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EU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4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33"/>
                <w:w w:val="84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4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4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2"/>
                <w:w w:val="84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1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9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1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2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ITA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8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9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1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8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52" w:lineRule="exact"/>
              <w:ind w:left="32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8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8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8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UM</w:t>
            </w:r>
            <w:r>
              <w:rPr>
                <w:rFonts w:ascii="Arial" w:hAnsi="Arial" w:cs="Arial" w:eastAsia="Arial"/>
                <w:sz w:val="22"/>
                <w:szCs w:val="22"/>
                <w:spacing w:val="10"/>
                <w:w w:val="8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8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CT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IVA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8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8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4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1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2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0"/>
              </w:rPr>
              <w:t>Ó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6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6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52" w:lineRule="exact"/>
              <w:ind w:left="32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7"/>
                <w:w w:val="8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1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52" w:lineRule="exact"/>
              <w:ind w:left="32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UT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88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8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IA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8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1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ULTORES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008" w:hRule="exact"/>
        </w:trPr>
        <w:tc>
          <w:tcPr>
            <w:tcW w:w="1428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558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284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9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89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7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7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18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5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5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6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</w:rPr>
              <w:t>os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21"/>
              </w:rPr>
              <w:t>lti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1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6"/>
              </w:rPr>
              <w:t>ón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6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7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7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7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8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2"/>
                <w:szCs w:val="22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Ex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Ay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93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3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9"/>
              </w:rPr>
              <w:t>to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18"/>
                <w:w w:val="84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4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4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4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2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2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2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tóbal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2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1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1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9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9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una.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7587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2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6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9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CON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ET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5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5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5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5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5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5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5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5"/>
              </w:rPr>
              <w:t>E,</w:t>
            </w:r>
            <w:r>
              <w:rPr>
                <w:rFonts w:ascii="Arial" w:hAnsi="Arial" w:cs="Arial" w:eastAsia="Arial"/>
                <w:sz w:val="22"/>
                <w:szCs w:val="22"/>
                <w:spacing w:val="11"/>
                <w:w w:val="85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9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767" w:hRule="exact"/>
        </w:trPr>
        <w:tc>
          <w:tcPr>
            <w:tcW w:w="1428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355" w:lineRule="auto"/>
              <w:ind w:left="337" w:right="109" w:firstLine="-17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8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9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5581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102" w:right="128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2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At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9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2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ci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2"/>
              </w:rPr>
              <w:t>ó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5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2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el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2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6"/>
              </w:rPr>
              <w:t>ó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6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1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xc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4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Ay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3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3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9"/>
              </w:rPr>
              <w:t>to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8"/>
                <w:w w:val="84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4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18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óbal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8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7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1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9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9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94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7587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7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1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1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VE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8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2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VA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0"/>
              </w:rPr>
              <w:t>Ó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7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VI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2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2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2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10"/>
                <w:w w:val="8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2" w:after="0" w:line="240" w:lineRule="auto"/>
              <w:ind w:left="37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87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9"/>
                <w:w w:val="87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KON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7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CT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5"/>
                <w:w w:val="8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7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7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87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1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52" w:lineRule="exact"/>
              <w:ind w:left="37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9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9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9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ATA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89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4"/>
                <w:w w:val="89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1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7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82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82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EVE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IS</w:t>
            </w:r>
            <w:r>
              <w:rPr>
                <w:rFonts w:ascii="Arial" w:hAnsi="Arial" w:cs="Arial" w:eastAsia="Arial"/>
                <w:sz w:val="22"/>
                <w:szCs w:val="22"/>
                <w:spacing w:val="13"/>
                <w:w w:val="8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BPO,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8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S.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1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52" w:lineRule="exact"/>
              <w:ind w:left="37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88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9"/>
                <w:w w:val="88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EU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8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8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8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52" w:lineRule="exact"/>
              <w:ind w:left="38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84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84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CON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4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CTEL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3"/>
                <w:w w:val="84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TE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4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4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4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4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4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4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84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.A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261" w:footer="0" w:top="2120" w:bottom="280" w:left="580" w:right="1000"/>
          <w:pgSz w:w="16840" w:h="11920" w:orient="landscape"/>
        </w:sectPr>
      </w:pPr>
      <w:rPr/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32.599983" w:type="dxa"/>
      </w:tblPr>
      <w:tblGrid/>
      <w:tr>
        <w:trPr>
          <w:trHeight w:val="730" w:hRule="exact"/>
        </w:trPr>
        <w:tc>
          <w:tcPr>
            <w:tcW w:w="142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DFDFDF"/>
          </w:tcPr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36" w:right="42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81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XP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58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  <w:shd w:val="clear" w:color="auto" w:fill="DFDFDF"/>
          </w:tcPr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50" w:right="2129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88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88"/>
              </w:rPr>
              <w:t>ON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88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88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88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88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88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587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  <w:shd w:val="clear" w:color="auto" w:fill="DFDFDF"/>
          </w:tcPr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51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-1"/>
                <w:w w:val="81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2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75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77"/>
              </w:rPr>
              <w:t>RESAS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9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88"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93"/>
              </w:rPr>
              <w:t>IT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93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87"/>
              </w:rPr>
              <w:t>DOR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87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7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1009" w:hRule="exact"/>
        </w:trPr>
        <w:tc>
          <w:tcPr>
            <w:tcW w:w="1428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5581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11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9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89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5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5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21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21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da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91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Ex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8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rae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88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8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lar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8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0"/>
                <w:w w:val="8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92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2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os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do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9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5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93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14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14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2"/>
                <w:szCs w:val="22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1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ci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8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San</w:t>
            </w:r>
            <w:r>
              <w:rPr>
                <w:rFonts w:ascii="Arial" w:hAnsi="Arial" w:cs="Arial" w:eastAsia="Arial"/>
                <w:sz w:val="22"/>
                <w:szCs w:val="22"/>
                <w:spacing w:val="-12"/>
                <w:w w:val="8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9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99"/>
              </w:rPr>
              <w:t>ó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bal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9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89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91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1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9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9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una.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7587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2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3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</w:rPr>
              <w:t>TI</w:t>
            </w:r>
            <w:r>
              <w:rPr>
                <w:rFonts w:ascii="Arial" w:hAnsi="Arial" w:cs="Arial" w:eastAsia="Arial"/>
                <w:sz w:val="22"/>
                <w:szCs w:val="22"/>
                <w:spacing w:val="19"/>
                <w:w w:val="83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</w:rPr>
              <w:t>BARCA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83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5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2"/>
                <w:w w:val="85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5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5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5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40"/>
                <w:w w:val="85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2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3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83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40"/>
                <w:w w:val="83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</w:rPr>
              <w:t>GE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3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3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8"/>
                <w:w w:val="83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83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3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3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3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3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83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008" w:hRule="exact"/>
        </w:trPr>
        <w:tc>
          <w:tcPr>
            <w:tcW w:w="1428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5581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1" w:lineRule="auto"/>
              <w:ind w:left="102" w:right="15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9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89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trol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8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8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la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8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8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3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da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2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5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5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ci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12"/>
                <w:w w:val="86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6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86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9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99"/>
              </w:rPr>
              <w:t>ó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bal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8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8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8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8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8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una.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8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8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ote</w:t>
            </w:r>
            <w:r>
              <w:rPr>
                <w:rFonts w:ascii="Arial" w:hAnsi="Arial" w:cs="Arial" w:eastAsia="Arial"/>
                <w:sz w:val="22"/>
                <w:szCs w:val="22"/>
                <w:spacing w:val="20"/>
                <w:w w:val="8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6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et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1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rada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9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fa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1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1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6"/>
                <w:w w:val="9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ótica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7587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2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1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1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3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91"/>
              </w:rPr>
              <w:t>Ó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5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9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260" w:hRule="exact"/>
        </w:trPr>
        <w:tc>
          <w:tcPr>
            <w:tcW w:w="1428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5581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28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9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89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trol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8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8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la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8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8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3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da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2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5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5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ci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12"/>
                <w:w w:val="86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6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86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9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99"/>
              </w:rPr>
              <w:t>ó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bal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8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8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8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8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8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una.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8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8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ote</w:t>
            </w:r>
            <w:r>
              <w:rPr>
                <w:rFonts w:ascii="Arial" w:hAnsi="Arial" w:cs="Arial" w:eastAsia="Arial"/>
                <w:sz w:val="22"/>
                <w:szCs w:val="22"/>
                <w:spacing w:val="20"/>
                <w:w w:val="8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rol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6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la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8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0"/>
              </w:rPr>
              <w:t>ó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lo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7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5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rada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9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89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22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trad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92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7587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2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5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5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5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5"/>
              </w:rPr>
              <w:t>IX</w:t>
            </w:r>
            <w:r>
              <w:rPr>
                <w:rFonts w:ascii="Arial" w:hAnsi="Arial" w:cs="Arial" w:eastAsia="Arial"/>
                <w:sz w:val="22"/>
                <w:szCs w:val="22"/>
                <w:spacing w:val="37"/>
                <w:w w:val="85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5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5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5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5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5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5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5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33"/>
                <w:w w:val="85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85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5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9"/>
                <w:w w:val="85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5"/>
              </w:rPr>
              <w:t>AVE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5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5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-12"/>
                <w:w w:val="85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52" w:lineRule="exact"/>
              <w:ind w:left="32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8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UL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8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MA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8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8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8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8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8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8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8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8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8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15"/>
                <w:w w:val="8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1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52" w:lineRule="exact"/>
              <w:ind w:left="32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TE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4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4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4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AG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4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84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901" w:hRule="exact"/>
        </w:trPr>
        <w:tc>
          <w:tcPr>
            <w:tcW w:w="1428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558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39" w:lineRule="auto"/>
              <w:ind w:left="102" w:right="43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trol</w:t>
            </w:r>
            <w:r>
              <w:rPr>
                <w:rFonts w:ascii="Arial" w:hAnsi="Arial" w:cs="Arial" w:eastAsia="Arial"/>
                <w:sz w:val="22"/>
                <w:szCs w:val="22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6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6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6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43"/>
                <w:w w:val="86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3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da</w:t>
            </w:r>
            <w:r>
              <w:rPr>
                <w:rFonts w:ascii="Arial" w:hAnsi="Arial" w:cs="Arial" w:eastAsia="Arial"/>
                <w:sz w:val="22"/>
                <w:szCs w:val="22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2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5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5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ci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3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45"/>
                <w:w w:val="83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tóbal</w:t>
            </w:r>
            <w:r>
              <w:rPr>
                <w:rFonts w:ascii="Arial" w:hAnsi="Arial" w:cs="Arial" w:eastAsia="Arial"/>
                <w:sz w:val="22"/>
                <w:szCs w:val="22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6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40"/>
                <w:w w:val="86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6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6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</w:rPr>
              <w:t>una.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9"/>
                <w:w w:val="86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ote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9"/>
              </w:rPr>
              <w:t>II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9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8"/>
              </w:rPr>
              <w:t>: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4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rat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1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3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6"/>
              </w:rPr>
              <w:t>ón</w:t>
            </w:r>
            <w:r>
              <w:rPr>
                <w:rFonts w:ascii="Arial" w:hAnsi="Arial" w:cs="Arial" w:eastAsia="Arial"/>
                <w:sz w:val="22"/>
                <w:szCs w:val="22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4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6"/>
              </w:rPr>
              <w:t>ón</w:t>
            </w:r>
            <w:r>
              <w:rPr>
                <w:rFonts w:ascii="Arial" w:hAnsi="Arial" w:cs="Arial" w:eastAsia="Arial"/>
                <w:sz w:val="22"/>
                <w:szCs w:val="22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6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6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3"/>
              </w:rPr>
              <w:t>úbl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5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5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7587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2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6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6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6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6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6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86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6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86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9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TI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9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4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9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6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76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2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TI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9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4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9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5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5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5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5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5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5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5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5"/>
              </w:rPr>
              <w:t>E,</w:t>
            </w:r>
            <w:r>
              <w:rPr>
                <w:rFonts w:ascii="Arial" w:hAnsi="Arial" w:cs="Arial" w:eastAsia="Arial"/>
                <w:sz w:val="22"/>
                <w:szCs w:val="22"/>
                <w:spacing w:val="11"/>
                <w:w w:val="85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4" w:after="0" w:line="240" w:lineRule="auto"/>
              <w:ind w:left="32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88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9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9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87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8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SA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7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UD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7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7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7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7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TAL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49"/>
                <w:w w:val="8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52" w:lineRule="exact"/>
              <w:ind w:left="32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EZ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8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9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9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89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9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9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9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AL,</w:t>
            </w:r>
            <w:r>
              <w:rPr>
                <w:rFonts w:ascii="Arial" w:hAnsi="Arial" w:cs="Arial" w:eastAsia="Arial"/>
                <w:sz w:val="22"/>
                <w:szCs w:val="22"/>
                <w:spacing w:val="25"/>
                <w:w w:val="89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52" w:lineRule="exact"/>
              <w:ind w:left="32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6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6"/>
              </w:rPr>
              <w:t>Á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6"/>
              </w:rPr>
              <w:t>XI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6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6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96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4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4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4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4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3"/>
                <w:w w:val="84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9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9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9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89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9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9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TA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19"/>
                <w:w w:val="89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S.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1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2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KIL</w:t>
            </w:r>
            <w:r>
              <w:rPr>
                <w:rFonts w:ascii="Arial" w:hAnsi="Arial" w:cs="Arial" w:eastAsia="Arial"/>
                <w:sz w:val="22"/>
                <w:szCs w:val="22"/>
                <w:spacing w:val="-16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ITIAL</w:t>
            </w:r>
            <w:r>
              <w:rPr>
                <w:rFonts w:ascii="Arial" w:hAnsi="Arial" w:cs="Arial" w:eastAsia="Arial"/>
                <w:sz w:val="22"/>
                <w:szCs w:val="22"/>
                <w:spacing w:val="45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3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3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3"/>
              </w:rPr>
              <w:t>Ñ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3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10"/>
                <w:w w:val="83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.A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52" w:lineRule="exact"/>
              <w:ind w:left="32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8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UL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8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MA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8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8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8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8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8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8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8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8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8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15"/>
                <w:w w:val="8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1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52" w:lineRule="exact"/>
              <w:ind w:left="32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TE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4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4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4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AG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4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84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6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6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0"/>
              </w:rPr>
              <w:t>L.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754" w:hRule="exact"/>
        </w:trPr>
        <w:tc>
          <w:tcPr>
            <w:tcW w:w="1428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7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9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558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9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89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7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7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18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2"/>
                <w:szCs w:val="22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24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4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cia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6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96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6"/>
              </w:rPr>
              <w:t>ran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6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8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8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8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93"/>
              </w:rPr>
              <w:t>Ay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3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3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9"/>
              </w:rPr>
              <w:t>to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8"/>
                <w:w w:val="84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4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18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óbal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8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7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1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9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9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una.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7587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2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14"/>
                <w:w w:val="100"/>
              </w:rPr>
              <w:t> </w:t>
            </w:r>
            <w:hyperlink r:id="rId7"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90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90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90"/>
                </w:rPr>
                <w:t>D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90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90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90"/>
                </w:rPr>
                <w:t> 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4"/>
                </w:rPr>
                <w:t>SO</w:t>
              </w:r>
              <w:r>
                <w:rPr>
                  <w:rFonts w:ascii="Arial" w:hAnsi="Arial" w:cs="Arial" w:eastAsia="Arial"/>
                  <w:sz w:val="22"/>
                  <w:szCs w:val="22"/>
                  <w:spacing w:val="-3"/>
                  <w:w w:val="84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5"/>
                </w:rPr>
                <w:t>U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85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spacing w:val="-2"/>
                  <w:w w:val="109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91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95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76"/>
                </w:rPr>
                <w:t>ES</w:t>
              </w:r>
              <w:r>
                <w:rPr>
                  <w:rFonts w:ascii="Arial" w:hAnsi="Arial" w:cs="Arial" w:eastAsia="Arial"/>
                  <w:sz w:val="22"/>
                  <w:szCs w:val="22"/>
                  <w:spacing w:val="-7"/>
                  <w:w w:val="100"/>
                </w:rPr>
                <w:t> 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7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spacing w:val="-2"/>
                  <w:w w:val="87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spacing w:val="-2"/>
                  <w:w w:val="87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87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87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spacing w:val="-3"/>
                  <w:w w:val="87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87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7"/>
                </w:rPr>
                <w:t>GÍAS</w:t>
              </w:r>
              <w:r>
                <w:rPr>
                  <w:rFonts w:ascii="Arial" w:hAnsi="Arial" w:cs="Arial" w:eastAsia="Arial"/>
                  <w:sz w:val="22"/>
                  <w:szCs w:val="22"/>
                  <w:spacing w:val="-2"/>
                  <w:w w:val="87"/>
                </w:rPr>
                <w:t> 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87"/>
                </w:rPr>
                <w:t>D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7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87"/>
                </w:rPr>
                <w:t> 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89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9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spacing w:val="2"/>
                  <w:w w:val="89"/>
                </w:rPr>
                <w:t> </w:t>
              </w:r>
              <w:r>
                <w:rPr>
                  <w:rFonts w:ascii="Arial" w:hAnsi="Arial" w:cs="Arial" w:eastAsia="Arial"/>
                  <w:sz w:val="22"/>
                  <w:szCs w:val="22"/>
                  <w:spacing w:val="-2"/>
                  <w:w w:val="89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89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89"/>
                </w:rPr>
                <w:t>F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89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spacing w:val="-3"/>
                  <w:w w:val="89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9"/>
                </w:rPr>
                <w:t>MA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89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spacing w:val="-2"/>
                  <w:w w:val="89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89"/>
                </w:rPr>
                <w:t>Ó</w:t>
              </w:r>
              <w:r>
                <w:rPr>
                  <w:rFonts w:ascii="Arial" w:hAnsi="Arial" w:cs="Arial" w:eastAsia="Arial"/>
                  <w:sz w:val="22"/>
                  <w:szCs w:val="22"/>
                  <w:spacing w:val="4"/>
                  <w:w w:val="89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9"/>
                </w:rPr>
                <w:t>,</w:t>
              </w:r>
              <w:r>
                <w:rPr>
                  <w:rFonts w:ascii="Arial" w:hAnsi="Arial" w:cs="Arial" w:eastAsia="Arial"/>
                  <w:sz w:val="22"/>
                  <w:szCs w:val="22"/>
                  <w:spacing w:val="29"/>
                  <w:w w:val="89"/>
                </w:rPr>
                <w:t> 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70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9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91"/>
                </w:rPr>
                <w:t>L</w:t>
              </w:r>
            </w:hyperlink>
            <w:r>
              <w:rPr>
                <w:rFonts w:ascii="Arial" w:hAnsi="Arial" w:cs="Arial" w:eastAsia="Arial"/>
                <w:sz w:val="22"/>
                <w:szCs w:val="22"/>
                <w:spacing w:val="-2"/>
                <w:w w:val="90"/>
              </w:rPr>
              <w:t>.U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263" w:hRule="exact"/>
        </w:trPr>
        <w:tc>
          <w:tcPr>
            <w:tcW w:w="1428" w:type="dxa"/>
            <w:tcBorders>
              <w:top w:val="single" w:sz="4.64008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8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9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5581" w:type="dxa"/>
            <w:tcBorders>
              <w:top w:val="single" w:sz="4.64008" w:space="0" w:color="000000"/>
              <w:bottom w:val="single" w:sz="4.64032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4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52" w:lineRule="exact"/>
              <w:ind w:left="102" w:right="31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9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89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7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</w:rPr>
              <w:t>eco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3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da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9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89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7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2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duo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2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24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4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6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eza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14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14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3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8"/>
              </w:rPr>
              <w:t>té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8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ci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8"/>
                <w:w w:val="84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4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9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99"/>
              </w:rPr>
              <w:t>ó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bal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8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7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1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9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9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una.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7587" w:type="dxa"/>
            <w:tcBorders>
              <w:top w:val="single" w:sz="4.64008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99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2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VA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4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4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IZA</w:t>
            </w:r>
            <w:r>
              <w:rPr>
                <w:rFonts w:ascii="Arial" w:hAnsi="Arial" w:cs="Arial" w:eastAsia="Arial"/>
                <w:sz w:val="22"/>
                <w:szCs w:val="22"/>
                <w:spacing w:val="43"/>
                <w:w w:val="84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4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VI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4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4"/>
                <w:w w:val="84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9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9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9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9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TA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19"/>
                <w:w w:val="89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8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2" w:after="0" w:line="240" w:lineRule="auto"/>
              <w:ind w:left="30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3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9"/>
              </w:rPr>
              <w:t>URBA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9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9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9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9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17"/>
                <w:w w:val="79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.A.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52" w:lineRule="exact"/>
              <w:ind w:left="30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3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1"/>
                <w:w w:val="8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1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1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1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21"/>
                <w:w w:val="9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AM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1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1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1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TE,</w:t>
            </w:r>
            <w:r>
              <w:rPr>
                <w:rFonts w:ascii="Arial" w:hAnsi="Arial" w:cs="Arial" w:eastAsia="Arial"/>
                <w:sz w:val="22"/>
                <w:szCs w:val="22"/>
                <w:spacing w:val="-17"/>
                <w:w w:val="9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A.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99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2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2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CAN</w:t>
            </w:r>
            <w:r>
              <w:rPr>
                <w:rFonts w:ascii="Arial" w:hAnsi="Arial" w:cs="Arial" w:eastAsia="Arial"/>
                <w:sz w:val="22"/>
                <w:szCs w:val="22"/>
                <w:spacing w:val="25"/>
                <w:w w:val="8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2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2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2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2"/>
                <w:w w:val="8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2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2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2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2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9"/>
                <w:w w:val="8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SL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8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2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2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2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2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2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2"/>
                <w:w w:val="8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2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2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S.L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261" w:footer="0" w:top="2120" w:bottom="280" w:left="580" w:right="1000"/>
          <w:pgSz w:w="16840" w:h="11920" w:orient="landscape"/>
        </w:sectPr>
      </w:pPr>
      <w:rPr/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32.599983" w:type="dxa"/>
      </w:tblPr>
      <w:tblGrid/>
      <w:tr>
        <w:trPr>
          <w:trHeight w:val="730" w:hRule="exact"/>
        </w:trPr>
        <w:tc>
          <w:tcPr>
            <w:tcW w:w="142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DFDFDF"/>
          </w:tcPr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36" w:right="42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81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XP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58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  <w:shd w:val="clear" w:color="auto" w:fill="DFDFDF"/>
          </w:tcPr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50" w:right="2129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88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88"/>
              </w:rPr>
              <w:t>ON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88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88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88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88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88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587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  <w:shd w:val="clear" w:color="auto" w:fill="DFDFDF"/>
          </w:tcPr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51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-1"/>
                <w:w w:val="81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2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75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77"/>
              </w:rPr>
              <w:t>RESAS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9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88"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93"/>
              </w:rPr>
              <w:t>IT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93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87"/>
              </w:rPr>
              <w:t>DOR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87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7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3788" w:hRule="exact"/>
        </w:trPr>
        <w:tc>
          <w:tcPr>
            <w:tcW w:w="1428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93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5581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11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9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89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5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5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0"/>
              </w:rPr>
              <w:t>ó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ante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9"/>
              </w:rPr>
              <w:t>to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5"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ar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2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ár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7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7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8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8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7"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ue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7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7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8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7"/>
              </w:rPr>
              <w:t>fa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7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18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5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ci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8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San</w:t>
            </w:r>
            <w:r>
              <w:rPr>
                <w:rFonts w:ascii="Arial" w:hAnsi="Arial" w:cs="Arial" w:eastAsia="Arial"/>
                <w:sz w:val="22"/>
                <w:szCs w:val="22"/>
                <w:spacing w:val="-12"/>
                <w:w w:val="8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tóbal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9"/>
                <w:w w:val="8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7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1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9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9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una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7587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1" w:lineRule="auto"/>
              <w:ind w:left="481" w:right="4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1"/>
                <w:w w:val="100"/>
              </w:rPr>
              <w:t> </w:t>
            </w:r>
            <w:hyperlink r:id="rId8"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1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81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1"/>
                </w:rPr>
                <w:t>CAN</w:t>
              </w:r>
              <w:r>
                <w:rPr>
                  <w:rFonts w:ascii="Arial" w:hAnsi="Arial" w:cs="Arial" w:eastAsia="Arial"/>
                  <w:sz w:val="22"/>
                  <w:szCs w:val="22"/>
                  <w:spacing w:val="43"/>
                  <w:w w:val="81"/>
                </w:rPr>
                <w:t> 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81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1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81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1"/>
                </w:rPr>
                <w:t>VI</w:t>
              </w:r>
              <w:r>
                <w:rPr>
                  <w:rFonts w:ascii="Arial" w:hAnsi="Arial" w:cs="Arial" w:eastAsia="Arial"/>
                  <w:sz w:val="22"/>
                  <w:szCs w:val="22"/>
                  <w:spacing w:val="-2"/>
                  <w:w w:val="81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1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81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1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spacing w:val="33"/>
                  <w:w w:val="81"/>
                </w:rPr>
                <w:t> 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1"/>
                </w:rPr>
                <w:t>UR</w:t>
              </w:r>
              <w:r>
                <w:rPr>
                  <w:rFonts w:ascii="Arial" w:hAnsi="Arial" w:cs="Arial" w:eastAsia="Arial"/>
                  <w:sz w:val="22"/>
                  <w:szCs w:val="22"/>
                  <w:spacing w:val="-2"/>
                  <w:w w:val="81"/>
                </w:rPr>
                <w:t>B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1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81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81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1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1"/>
                </w:rPr>
                <w:t> 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81"/>
                </w:rPr>
                <w:t> 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81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1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spacing w:val="12"/>
                  <w:w w:val="81"/>
                </w:rPr>
                <w:t> 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1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spacing w:val="11"/>
                  <w:w w:val="81"/>
                </w:rPr>
                <w:t> 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1"/>
                </w:rPr>
                <w:t>GA</w:t>
              </w:r>
              <w:r>
                <w:rPr>
                  <w:rFonts w:ascii="Arial" w:hAnsi="Arial" w:cs="Arial" w:eastAsia="Arial"/>
                  <w:sz w:val="22"/>
                  <w:szCs w:val="22"/>
                  <w:spacing w:val="-3"/>
                  <w:w w:val="81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81"/>
                </w:rPr>
                <w:t>D</w:t>
              </w:r>
              <w:r>
                <w:rPr>
                  <w:rFonts w:ascii="Arial" w:hAnsi="Arial" w:cs="Arial" w:eastAsia="Arial"/>
                  <w:sz w:val="22"/>
                  <w:szCs w:val="22"/>
                  <w:spacing w:val="-2"/>
                  <w:w w:val="81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1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1"/>
                </w:rPr>
                <w:t> </w:t>
              </w:r>
              <w:r>
                <w:rPr>
                  <w:rFonts w:ascii="Arial" w:hAnsi="Arial" w:cs="Arial" w:eastAsia="Arial"/>
                  <w:sz w:val="22"/>
                  <w:szCs w:val="22"/>
                  <w:spacing w:val="8"/>
                  <w:w w:val="81"/>
                </w:rPr>
                <w:t> 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1"/>
                </w:rPr>
                <w:t>IKA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1"/>
                </w:rPr>
                <w:t> </w:t>
              </w:r>
              <w:r>
                <w:rPr>
                  <w:rFonts w:ascii="Arial" w:hAnsi="Arial" w:cs="Arial" w:eastAsia="Arial"/>
                  <w:sz w:val="22"/>
                  <w:szCs w:val="22"/>
                  <w:spacing w:val="3"/>
                  <w:w w:val="81"/>
                </w:rPr>
                <w:t> 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81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1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81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1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spacing w:val="22"/>
                  <w:w w:val="81"/>
                </w:rPr>
                <w:t> 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1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spacing w:val="8"/>
                  <w:w w:val="81"/>
                </w:rPr>
                <w:t> 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96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spacing w:val="-2"/>
                  <w:w w:val="96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95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7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spacing w:val="-2"/>
                  <w:w w:val="87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95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spacing w:val="-2"/>
                  <w:w w:val="109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104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104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spacing w:val="-2"/>
                  <w:w w:val="81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95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spacing w:val="-5"/>
                  <w:w w:val="92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91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91"/>
                </w:rPr>
                <w:t> </w:t>
              </w:r>
            </w:hyperlink>
            <w:hyperlink r:id="rId9"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5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85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5"/>
                </w:rPr>
                <w:t>TEG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85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5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85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5"/>
                </w:rPr>
                <w:t>ES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85"/>
                </w:rPr>
                <w:t> 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5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spacing w:val="-3"/>
                  <w:w w:val="85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5"/>
                </w:rPr>
                <w:t>CHI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85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5"/>
                </w:rPr>
                <w:t>IE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85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5"/>
                </w:rPr>
                <w:t>AGO</w:t>
              </w:r>
              <w:r>
                <w:rPr>
                  <w:rFonts w:ascii="Arial" w:hAnsi="Arial" w:cs="Arial" w:eastAsia="Arial"/>
                  <w:sz w:val="22"/>
                  <w:szCs w:val="22"/>
                  <w:spacing w:val="26"/>
                  <w:w w:val="85"/>
                </w:rPr>
                <w:t> 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70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90"/>
                </w:rPr>
                <w:t>.L</w:t>
              </w:r>
            </w:hyperlink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51" w:lineRule="exact"/>
              <w:ind w:left="48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1"/>
                <w:w w:val="100"/>
              </w:rPr>
              <w:t> </w:t>
            </w:r>
            <w:hyperlink r:id="rId10"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80"/>
                </w:rPr>
                <w:t>F</w:t>
              </w:r>
              <w:r>
                <w:rPr>
                  <w:rFonts w:ascii="Arial" w:hAnsi="Arial" w:cs="Arial" w:eastAsia="Arial"/>
                  <w:sz w:val="22"/>
                  <w:szCs w:val="22"/>
                  <w:spacing w:val="-2"/>
                  <w:w w:val="80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0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spacing w:val="11"/>
                  <w:w w:val="80"/>
                </w:rPr>
                <w:t> 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91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spacing w:val="-2"/>
                  <w:w w:val="91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91"/>
                </w:rPr>
                <w:t>D</w:t>
              </w:r>
              <w:r>
                <w:rPr>
                  <w:rFonts w:ascii="Arial" w:hAnsi="Arial" w:cs="Arial" w:eastAsia="Arial"/>
                  <w:sz w:val="22"/>
                  <w:szCs w:val="22"/>
                  <w:spacing w:val="-2"/>
                  <w:w w:val="91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91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spacing w:val="21"/>
                  <w:w w:val="91"/>
                </w:rPr>
                <w:t> 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91"/>
                </w:rPr>
                <w:t>AM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91"/>
                </w:rPr>
                <w:t>B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91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spacing w:val="-2"/>
                  <w:w w:val="91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91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91"/>
                </w:rPr>
                <w:t>TE,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7"/>
                  <w:w w:val="91"/>
                </w:rPr>
                <w:t> 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70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spacing w:val="-2"/>
                  <w:w w:val="89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9"/>
                </w:rPr>
                <w:t>A.U.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100"/>
                </w:rPr>
              </w:r>
            </w:hyperlink>
          </w:p>
          <w:p>
            <w:pPr>
              <w:spacing w:before="2" w:after="0" w:line="240" w:lineRule="auto"/>
              <w:ind w:left="48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1"/>
                <w:w w:val="100"/>
              </w:rPr>
              <w:t> </w:t>
            </w:r>
            <w:hyperlink r:id="rId11"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104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104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76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76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2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82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109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spacing w:val="-6"/>
                  <w:w w:val="100"/>
                </w:rPr>
                <w:t> 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81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1"/>
                </w:rPr>
                <w:t>.A</w:t>
              </w:r>
              <w:r>
                <w:rPr>
                  <w:rFonts w:ascii="Arial" w:hAnsi="Arial" w:cs="Arial" w:eastAsia="Arial"/>
                  <w:sz w:val="22"/>
                  <w:szCs w:val="22"/>
                  <w:spacing w:val="2"/>
                  <w:w w:val="81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1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81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1"/>
                </w:rPr>
                <w:t>AGA</w:t>
              </w:r>
              <w:r>
                <w:rPr>
                  <w:rFonts w:ascii="Arial" w:hAnsi="Arial" w:cs="Arial" w:eastAsia="Arial"/>
                  <w:sz w:val="22"/>
                  <w:szCs w:val="22"/>
                  <w:spacing w:val="8"/>
                  <w:w w:val="81"/>
                </w:rPr>
                <w:t> 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88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spacing w:val="-2"/>
                  <w:w w:val="88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88"/>
                </w:rPr>
                <w:t>D</w:t>
              </w:r>
              <w:r>
                <w:rPr>
                  <w:rFonts w:ascii="Arial" w:hAnsi="Arial" w:cs="Arial" w:eastAsia="Arial"/>
                  <w:sz w:val="22"/>
                  <w:szCs w:val="22"/>
                  <w:spacing w:val="-2"/>
                  <w:w w:val="88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88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8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spacing w:val="-2"/>
                  <w:w w:val="88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8"/>
                </w:rPr>
                <w:t>B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88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spacing w:val="-2"/>
                  <w:w w:val="88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88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8"/>
                </w:rPr>
                <w:t>TE,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8"/>
                </w:rPr>
                <w:t> </w:t>
              </w:r>
              <w:r>
                <w:rPr>
                  <w:rFonts w:ascii="Arial" w:hAnsi="Arial" w:cs="Arial" w:eastAsia="Arial"/>
                  <w:sz w:val="22"/>
                  <w:szCs w:val="22"/>
                  <w:spacing w:val="12"/>
                  <w:w w:val="88"/>
                </w:rPr>
                <w:t> 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8"/>
                </w:rPr>
                <w:t>S.A.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100"/>
                </w:rPr>
              </w:r>
            </w:hyperlink>
          </w:p>
          <w:p>
            <w:pPr>
              <w:spacing w:before="0" w:after="0" w:line="252" w:lineRule="exact"/>
              <w:ind w:left="48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1"/>
                <w:w w:val="100"/>
              </w:rPr>
              <w:t> </w:t>
            </w:r>
            <w:hyperlink r:id="rId12"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99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99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3"/>
                </w:rPr>
                <w:t>TE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83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spacing w:val="-2"/>
                  <w:w w:val="60"/>
                </w:rPr>
                <w:t>J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2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82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94"/>
                </w:rPr>
                <w:t>D</w:t>
              </w:r>
              <w:r>
                <w:rPr>
                  <w:rFonts w:ascii="Arial" w:hAnsi="Arial" w:cs="Arial" w:eastAsia="Arial"/>
                  <w:sz w:val="22"/>
                  <w:szCs w:val="22"/>
                  <w:spacing w:val="-2"/>
                  <w:w w:val="109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95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spacing w:val="-5"/>
                  <w:w w:val="100"/>
                </w:rPr>
                <w:t> 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1"/>
                </w:rPr>
                <w:t>S.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81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9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100"/>
                </w:rPr>
              </w:r>
            </w:hyperlink>
          </w:p>
          <w:p>
            <w:pPr>
              <w:spacing w:before="0" w:after="0" w:line="252" w:lineRule="exact"/>
              <w:ind w:left="48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1"/>
                <w:w w:val="100"/>
              </w:rPr>
              <w:t> </w:t>
            </w:r>
            <w:hyperlink r:id="rId13"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79"/>
                </w:rPr>
                <w:t>URBA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79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79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79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79"/>
                </w:rPr>
                <w:t>,</w:t>
              </w:r>
              <w:r>
                <w:rPr>
                  <w:rFonts w:ascii="Arial" w:hAnsi="Arial" w:cs="Arial" w:eastAsia="Arial"/>
                  <w:sz w:val="22"/>
                  <w:szCs w:val="22"/>
                  <w:spacing w:val="17"/>
                  <w:w w:val="79"/>
                </w:rPr>
                <w:t> 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70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8"/>
                </w:rPr>
                <w:t>.A.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100"/>
                </w:rPr>
              </w:r>
            </w:hyperlink>
          </w:p>
          <w:p>
            <w:pPr>
              <w:spacing w:before="6" w:after="0" w:line="252" w:lineRule="exact"/>
              <w:ind w:left="481" w:right="4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UTE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8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2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2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CON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IA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8"/>
                <w:w w:val="8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GE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2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1"/>
                <w:w w:val="8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2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2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5"/>
                <w:w w:val="8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2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2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2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8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2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2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2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2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5"/>
                <w:w w:val="8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2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2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8"/>
                <w:w w:val="8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2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2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2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5"/>
                <w:w w:val="8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82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2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8"/>
                <w:w w:val="8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2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C,</w:t>
            </w:r>
            <w:r>
              <w:rPr>
                <w:rFonts w:ascii="Arial" w:hAnsi="Arial" w:cs="Arial" w:eastAsia="Arial"/>
                <w:sz w:val="22"/>
                <w:szCs w:val="22"/>
                <w:spacing w:val="31"/>
                <w:w w:val="8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94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4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4"/>
              </w:rPr>
              <w:t>Ó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4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MPO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9"/>
                <w:w w:val="8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2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1"/>
                <w:w w:val="8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MP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2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8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2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EY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8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9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8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48" w:lineRule="exact"/>
              <w:ind w:left="48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1"/>
                <w:w w:val="100"/>
              </w:rPr>
              <w:t> </w:t>
            </w:r>
            <w:hyperlink r:id="rId14"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2"/>
                </w:rPr>
                <w:t>UTE</w:t>
              </w:r>
              <w:r>
                <w:rPr>
                  <w:rFonts w:ascii="Arial" w:hAnsi="Arial" w:cs="Arial" w:eastAsia="Arial"/>
                  <w:sz w:val="22"/>
                  <w:szCs w:val="22"/>
                  <w:spacing w:val="31"/>
                  <w:w w:val="82"/>
                </w:rPr>
                <w:t> 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82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82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2"/>
                </w:rPr>
                <w:t>EZE</w:t>
              </w:r>
              <w:r>
                <w:rPr>
                  <w:rFonts w:ascii="Arial" w:hAnsi="Arial" w:cs="Arial" w:eastAsia="Arial"/>
                  <w:sz w:val="22"/>
                  <w:szCs w:val="22"/>
                  <w:spacing w:val="-3"/>
                  <w:w w:val="82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2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spacing w:val="-5"/>
                  <w:w w:val="82"/>
                </w:rPr>
                <w:t> 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2"/>
                </w:rPr>
                <w:t>ES</w:t>
              </w:r>
              <w:r>
                <w:rPr>
                  <w:rFonts w:ascii="Arial" w:hAnsi="Arial" w:cs="Arial" w:eastAsia="Arial"/>
                  <w:sz w:val="22"/>
                  <w:szCs w:val="22"/>
                  <w:spacing w:val="-2"/>
                  <w:w w:val="82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2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82"/>
                </w:rPr>
                <w:t>Ñ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2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spacing w:val="15"/>
                  <w:w w:val="82"/>
                </w:rPr>
                <w:t> 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2"/>
                </w:rPr>
                <w:t>&amp;</w:t>
              </w:r>
              <w:r>
                <w:rPr>
                  <w:rFonts w:ascii="Arial" w:hAnsi="Arial" w:cs="Arial" w:eastAsia="Arial"/>
                  <w:sz w:val="22"/>
                  <w:szCs w:val="22"/>
                  <w:spacing w:val="5"/>
                  <w:w w:val="82"/>
                </w:rPr>
                <w:t> 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3"/>
                </w:rPr>
                <w:t>VA</w:t>
              </w:r>
              <w:r>
                <w:rPr>
                  <w:rFonts w:ascii="Arial" w:hAnsi="Arial" w:cs="Arial" w:eastAsia="Arial"/>
                  <w:sz w:val="22"/>
                  <w:szCs w:val="22"/>
                  <w:spacing w:val="-2"/>
                  <w:w w:val="83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76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76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78"/>
                </w:rPr>
                <w:t>ER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100"/>
                </w:rPr>
              </w:r>
            </w:hyperlink>
          </w:p>
          <w:p>
            <w:pPr>
              <w:spacing w:before="1" w:after="0" w:line="240" w:lineRule="auto"/>
              <w:ind w:left="48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1"/>
                <w:w w:val="100"/>
              </w:rPr>
              <w:t> </w:t>
            </w:r>
            <w:hyperlink r:id="rId15"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8"/>
                </w:rPr>
                <w:t>UTE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88"/>
                </w:rPr>
                <w:t> 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70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96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spacing w:val="-2"/>
                  <w:w w:val="96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3"/>
                </w:rPr>
                <w:t>YL</w:t>
              </w:r>
              <w:r>
                <w:rPr>
                  <w:rFonts w:ascii="Arial" w:hAnsi="Arial" w:cs="Arial" w:eastAsia="Arial"/>
                  <w:sz w:val="22"/>
                  <w:szCs w:val="22"/>
                  <w:spacing w:val="-7"/>
                  <w:w w:val="100"/>
                </w:rPr>
                <w:t> 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81"/>
                </w:rPr>
                <w:t>F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91"/>
                </w:rPr>
                <w:t>U</w:t>
              </w:r>
              <w:r>
                <w:rPr>
                  <w:rFonts w:ascii="Arial" w:hAnsi="Arial" w:cs="Arial" w:eastAsia="Arial"/>
                  <w:sz w:val="22"/>
                  <w:szCs w:val="22"/>
                  <w:spacing w:val="-2"/>
                  <w:w w:val="91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91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75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100"/>
                </w:rPr>
              </w:r>
            </w:hyperlink>
          </w:p>
          <w:p>
            <w:pPr>
              <w:spacing w:before="3" w:after="0" w:line="252" w:lineRule="exact"/>
              <w:ind w:left="481" w:right="44"/>
              <w:jc w:val="left"/>
              <w:tabs>
                <w:tab w:pos="1460" w:val="left"/>
                <w:tab w:pos="2080" w:val="left"/>
                <w:tab w:pos="3220" w:val="left"/>
                <w:tab w:pos="54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1"/>
                <w:w w:val="100"/>
              </w:rPr>
              <w:t> </w:t>
            </w:r>
            <w:hyperlink r:id="rId16"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100"/>
                </w:rPr>
                <w:t>UTE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100"/>
                </w:rPr>
                <w:tab/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4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4"/>
                </w:rPr>
                <w:t>TV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100"/>
                </w:rPr>
                <w:tab/>
              </w:r>
              <w:r>
                <w:rPr>
                  <w:rFonts w:ascii="Arial" w:hAnsi="Arial" w:cs="Arial" w:eastAsia="Arial"/>
                  <w:sz w:val="22"/>
                  <w:szCs w:val="22"/>
                  <w:spacing w:val="-3"/>
                  <w:w w:val="84"/>
                </w:rPr>
                <w:t>G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4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84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4"/>
                </w:rPr>
                <w:t>TI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84"/>
                </w:rPr>
                <w:t>Ó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4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spacing w:val="-23"/>
                  <w:w w:val="84"/>
                </w:rPr>
                <w:t> 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100"/>
                </w:rPr>
                <w:tab/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84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4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84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84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4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4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84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84"/>
                </w:rPr>
                <w:t>F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4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84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4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84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4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84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84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84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4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spacing w:val="-39"/>
                  <w:w w:val="84"/>
                </w:rPr>
                <w:t> 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100"/>
                </w:rPr>
                <w:tab/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70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spacing w:val="-2"/>
                  <w:w w:val="89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8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spacing w:val="2"/>
                  <w:w w:val="88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72"/>
                </w:rPr>
                <w:t>-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70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9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89"/>
                </w:rPr>
                <w:t>Ñ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9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89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91"/>
                </w:rPr>
                <w:t>IZ</w:t>
              </w:r>
              <w:r>
                <w:rPr>
                  <w:rFonts w:ascii="Arial" w:hAnsi="Arial" w:cs="Arial" w:eastAsia="Arial"/>
                  <w:sz w:val="22"/>
                  <w:szCs w:val="22"/>
                  <w:spacing w:val="-2"/>
                  <w:w w:val="91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9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spacing w:val="-2"/>
                  <w:w w:val="89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91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95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76"/>
                </w:rPr>
                <w:t>ES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76"/>
                </w:rPr>
                <w:t> </w:t>
              </w:r>
            </w:hyperlink>
            <w:hyperlink r:id="rId17"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90"/>
                </w:rPr>
                <w:t>BAHI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90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90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90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spacing w:val="5"/>
                  <w:w w:val="90"/>
                </w:rPr>
                <w:t> 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70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90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90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9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100"/>
                </w:rPr>
              </w:r>
            </w:hyperlink>
          </w:p>
          <w:p>
            <w:pPr>
              <w:spacing w:before="0" w:after="0" w:line="251" w:lineRule="exact"/>
              <w:ind w:left="48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84"/>
              </w:rPr>
              <w:t>10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17"/>
                <w:w w:val="84"/>
              </w:rPr>
              <w:t> </w:t>
            </w:r>
            <w:hyperlink r:id="rId18"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4"/>
                </w:rPr>
                <w:t>VA</w:t>
              </w:r>
              <w:r>
                <w:rPr>
                  <w:rFonts w:ascii="Arial" w:hAnsi="Arial" w:cs="Arial" w:eastAsia="Arial"/>
                  <w:sz w:val="22"/>
                  <w:szCs w:val="22"/>
                  <w:spacing w:val="-2"/>
                  <w:w w:val="84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84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84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4"/>
                </w:rPr>
                <w:t>IZA</w:t>
              </w:r>
              <w:r>
                <w:rPr>
                  <w:rFonts w:ascii="Arial" w:hAnsi="Arial" w:cs="Arial" w:eastAsia="Arial"/>
                  <w:sz w:val="22"/>
                  <w:szCs w:val="22"/>
                  <w:spacing w:val="43"/>
                  <w:w w:val="84"/>
                </w:rPr>
                <w:t> 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4"/>
                </w:rPr>
                <w:t>SE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84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4"/>
                </w:rPr>
                <w:t>VI</w:t>
              </w:r>
              <w:r>
                <w:rPr>
                  <w:rFonts w:ascii="Arial" w:hAnsi="Arial" w:cs="Arial" w:eastAsia="Arial"/>
                  <w:sz w:val="22"/>
                  <w:szCs w:val="22"/>
                  <w:spacing w:val="-2"/>
                  <w:w w:val="84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4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84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4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4"/>
                  <w:w w:val="84"/>
                </w:rPr>
                <w:t> 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9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spacing w:val="-2"/>
                  <w:w w:val="89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89"/>
                </w:rPr>
                <w:t>D</w:t>
              </w:r>
              <w:r>
                <w:rPr>
                  <w:rFonts w:ascii="Arial" w:hAnsi="Arial" w:cs="Arial" w:eastAsia="Arial"/>
                  <w:sz w:val="22"/>
                  <w:szCs w:val="22"/>
                  <w:spacing w:val="-2"/>
                  <w:w w:val="89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89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9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spacing w:val="-2"/>
                  <w:w w:val="89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9"/>
                </w:rPr>
                <w:t>B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89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spacing w:val="-2"/>
                  <w:w w:val="89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89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9"/>
                </w:rPr>
                <w:t>TA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89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9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89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9"/>
                </w:rPr>
                <w:t>,</w:t>
              </w:r>
              <w:r>
                <w:rPr>
                  <w:rFonts w:ascii="Arial" w:hAnsi="Arial" w:cs="Arial" w:eastAsia="Arial"/>
                  <w:sz w:val="22"/>
                  <w:szCs w:val="22"/>
                  <w:spacing w:val="19"/>
                  <w:w w:val="89"/>
                </w:rPr>
                <w:t> 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70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8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spacing w:val="-2"/>
                  <w:w w:val="88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9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100"/>
                </w:rPr>
              </w:r>
            </w:hyperlink>
          </w:p>
          <w:p>
            <w:pPr>
              <w:spacing w:before="0" w:after="0" w:line="252" w:lineRule="exact"/>
              <w:ind w:left="48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83"/>
              </w:rPr>
              <w:t>11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21"/>
                <w:w w:val="83"/>
              </w:rPr>
              <w:t> </w:t>
            </w:r>
            <w:hyperlink r:id="rId19"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3"/>
                </w:rPr>
                <w:t>VIAS</w:t>
              </w:r>
              <w:r>
                <w:rPr>
                  <w:rFonts w:ascii="Arial" w:hAnsi="Arial" w:cs="Arial" w:eastAsia="Arial"/>
                  <w:sz w:val="22"/>
                  <w:szCs w:val="22"/>
                  <w:spacing w:val="12"/>
                  <w:w w:val="83"/>
                </w:rPr>
                <w:t> 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3"/>
                </w:rPr>
                <w:t>Y</w:t>
              </w:r>
              <w:r>
                <w:rPr>
                  <w:rFonts w:ascii="Arial" w:hAnsi="Arial" w:cs="Arial" w:eastAsia="Arial"/>
                  <w:sz w:val="22"/>
                  <w:szCs w:val="22"/>
                  <w:spacing w:val="-5"/>
                  <w:w w:val="83"/>
                </w:rPr>
                <w:t> </w:t>
              </w:r>
              <w:r>
                <w:rPr>
                  <w:rFonts w:ascii="Arial" w:hAnsi="Arial" w:cs="Arial" w:eastAsia="Arial"/>
                  <w:sz w:val="22"/>
                  <w:szCs w:val="22"/>
                  <w:spacing w:val="-2"/>
                  <w:w w:val="81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91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95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70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3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83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spacing w:val="-2"/>
                  <w:w w:val="90"/>
                </w:rPr>
                <w:t>U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1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81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spacing w:val="-2"/>
                  <w:w w:val="109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91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95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76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spacing w:val="-3"/>
                  <w:w w:val="76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9"/>
                </w:rPr>
                <w:t>,</w:t>
              </w:r>
              <w:r>
                <w:rPr>
                  <w:rFonts w:ascii="Arial" w:hAnsi="Arial" w:cs="Arial" w:eastAsia="Arial"/>
                  <w:sz w:val="22"/>
                  <w:szCs w:val="22"/>
                  <w:spacing w:val="-6"/>
                  <w:w w:val="100"/>
                </w:rPr>
                <w:t> 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70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8"/>
                </w:rPr>
                <w:t>.A.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100"/>
                </w:rPr>
              </w:r>
            </w:hyperlink>
          </w:p>
        </w:tc>
      </w:tr>
      <w:tr>
        <w:trPr>
          <w:trHeight w:val="1262" w:hRule="exact"/>
        </w:trPr>
        <w:tc>
          <w:tcPr>
            <w:tcW w:w="1428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5581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52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9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89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5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9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2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cia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1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ur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1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dad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3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la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8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6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6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ti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9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ad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9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9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por</w:t>
            </w:r>
            <w:r>
              <w:rPr>
                <w:rFonts w:ascii="Arial" w:hAnsi="Arial" w:cs="Arial" w:eastAsia="Arial"/>
                <w:sz w:val="22"/>
                <w:szCs w:val="22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9"/>
              </w:rPr>
              <w:t>á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6"/>
                <w:w w:val="89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9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43"/>
                <w:w w:val="89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2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9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te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ci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2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ci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5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95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2"/>
                <w:szCs w:val="22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Ay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93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3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9"/>
              </w:rPr>
              <w:t>to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8"/>
                <w:w w:val="84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4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7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tó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95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91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1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9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9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una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7587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7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4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84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0"/>
                <w:w w:val="84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4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UR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4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4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4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25"/>
                <w:w w:val="84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S.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1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7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EGU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7"/>
              </w:rPr>
              <w:t>MAX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7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7"/>
              </w:rPr>
              <w:t>MO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7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4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TAL</w:t>
            </w:r>
            <w:r>
              <w:rPr>
                <w:rFonts w:ascii="Arial" w:hAnsi="Arial" w:cs="Arial" w:eastAsia="Arial"/>
                <w:sz w:val="22"/>
                <w:szCs w:val="22"/>
                <w:spacing w:val="51"/>
                <w:w w:val="84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4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4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4"/>
                <w:w w:val="84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1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91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1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91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EM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1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1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9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S.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1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1" w:after="0" w:line="240" w:lineRule="auto"/>
        <w:ind w:left="5661" w:right="5221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"/>
          <w:w w:val="83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83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83"/>
        </w:rPr>
        <w:t>n</w:t>
      </w:r>
      <w:r>
        <w:rPr>
          <w:rFonts w:ascii="Arial" w:hAnsi="Arial" w:cs="Arial" w:eastAsia="Arial"/>
          <w:sz w:val="21"/>
          <w:szCs w:val="21"/>
          <w:spacing w:val="6"/>
          <w:w w:val="8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89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26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90"/>
        </w:rPr>
        <w:t>ó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bal</w:t>
      </w:r>
      <w:r>
        <w:rPr>
          <w:rFonts w:ascii="Arial" w:hAnsi="Arial" w:cs="Arial" w:eastAsia="Arial"/>
          <w:sz w:val="21"/>
          <w:szCs w:val="21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85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85"/>
        </w:rPr>
        <w:t>e</w:t>
      </w:r>
      <w:r>
        <w:rPr>
          <w:rFonts w:ascii="Arial" w:hAnsi="Arial" w:cs="Arial" w:eastAsia="Arial"/>
          <w:sz w:val="21"/>
          <w:szCs w:val="21"/>
          <w:spacing w:val="14"/>
          <w:w w:val="85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85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85"/>
        </w:rPr>
        <w:t>a</w:t>
      </w:r>
      <w:r>
        <w:rPr>
          <w:rFonts w:ascii="Arial" w:hAnsi="Arial" w:cs="Arial" w:eastAsia="Arial"/>
          <w:sz w:val="21"/>
          <w:szCs w:val="21"/>
          <w:spacing w:val="3"/>
          <w:w w:val="85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85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85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85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85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85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85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85"/>
        </w:rPr>
        <w:t>,</w:t>
      </w:r>
      <w:r>
        <w:rPr>
          <w:rFonts w:ascii="Arial" w:hAnsi="Arial" w:cs="Arial" w:eastAsia="Arial"/>
          <w:sz w:val="21"/>
          <w:szCs w:val="21"/>
          <w:spacing w:val="31"/>
          <w:w w:val="8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5"/>
        </w:rPr>
        <w:t>a</w:t>
      </w:r>
      <w:r>
        <w:rPr>
          <w:rFonts w:ascii="Arial" w:hAnsi="Arial" w:cs="Arial" w:eastAsia="Arial"/>
          <w:sz w:val="21"/>
          <w:szCs w:val="21"/>
          <w:spacing w:val="-4"/>
          <w:w w:val="85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22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80"/>
        </w:rPr>
        <w:t>a</w:t>
      </w:r>
      <w:r>
        <w:rPr>
          <w:rFonts w:ascii="Arial" w:hAnsi="Arial" w:cs="Arial" w:eastAsia="Arial"/>
          <w:sz w:val="21"/>
          <w:szCs w:val="21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fe</w:t>
      </w:r>
      <w:r>
        <w:rPr>
          <w:rFonts w:ascii="Arial" w:hAnsi="Arial" w:cs="Arial" w:eastAsia="Arial"/>
          <w:sz w:val="21"/>
          <w:szCs w:val="21"/>
          <w:spacing w:val="-2"/>
          <w:w w:val="89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a</w:t>
      </w:r>
      <w:r>
        <w:rPr>
          <w:rFonts w:ascii="Arial" w:hAnsi="Arial" w:cs="Arial" w:eastAsia="Arial"/>
          <w:sz w:val="21"/>
          <w:szCs w:val="21"/>
          <w:spacing w:val="7"/>
          <w:w w:val="89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89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89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22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80"/>
        </w:rPr>
        <w:t>a</w:t>
      </w:r>
      <w:r>
        <w:rPr>
          <w:rFonts w:ascii="Arial" w:hAnsi="Arial" w:cs="Arial" w:eastAsia="Arial"/>
          <w:sz w:val="21"/>
          <w:szCs w:val="21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2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26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7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92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sectPr>
      <w:pgMar w:header="261" w:footer="0" w:top="2120" w:bottom="280" w:left="580" w:right="1000"/>
      <w:pgSz w:w="16840" w:h="11920" w:orient="landscap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34.900002pt;margin-top:13.050007pt;width:99pt;height:104.5pt;mso-position-horizontal-relative:page;mso-position-vertical-relative:page;z-index:-435" coordorigin="698,261" coordsize="1980,2090">
          <v:shape style="position:absolute;left:698;top:261;width:1980;height:1685" type="#_x0000_t75">
            <v:imagedata r:id="rId1" o:title=""/>
          </v:shape>
          <v:shape style="position:absolute;left:1058;top:1881;width:900;height:470" type="#_x0000_t75">
            <v:imagedata r:id="rId2" o:title=""/>
          </v:shape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9.329987pt;margin-top:49.881996pt;width:83.448732pt;height:16.04pt;mso-position-horizontal-relative:page;mso-position-vertical-relative:page;z-index:-434" type="#_x0000_t202" filled="f" stroked="f">
          <v:textbox inset="0,0,0,0">
            <w:txbxContent>
              <w:p>
                <w:pPr>
                  <w:spacing w:before="0" w:after="0" w:line="302" w:lineRule="exact"/>
                  <w:ind w:left="20" w:right="-62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Pr/>
                <w:r>
                  <w:rPr>
                    <w:rFonts w:ascii="Arial" w:hAnsi="Arial" w:cs="Arial" w:eastAsia="Arial"/>
                    <w:sz w:val="28"/>
                    <w:szCs w:val="28"/>
                    <w:w w:val="97"/>
                  </w:rPr>
                  <w:t>L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97"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89"/>
                  </w:rPr>
                  <w:t>CIT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2"/>
                    <w:w w:val="89"/>
                  </w:rPr>
                  <w:t>A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94"/>
                  </w:rPr>
                  <w:t>D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84"/>
                  </w:rPr>
                  <w:t>O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84"/>
                  </w:rPr>
                  <w:t>R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81"/>
                  </w:rPr>
                  <w:t>E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70"/>
                  </w:rPr>
                  <w:t>S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4.070007pt;margin-top:78.967491pt;width:248.067383pt;height:28.448972pt;mso-position-horizontal-relative:page;mso-position-vertical-relative:page;z-index:-433" type="#_x0000_t202" filled="f" stroked="f">
          <v:textbox inset="0,0,0,0">
            <w:txbxContent>
              <w:p>
                <w:pPr>
                  <w:spacing w:before="0" w:after="0" w:line="274" w:lineRule="exact"/>
                  <w:ind w:left="-43" w:right="5"/>
                  <w:jc w:val="right"/>
                  <w:rPr>
                    <w:rFonts w:ascii="Arial" w:hAnsi="Arial" w:cs="Arial" w:eastAsia="Arial"/>
                    <w:sz w:val="25"/>
                    <w:szCs w:val="25"/>
                  </w:rPr>
                </w:pPr>
                <w:rPr/>
                <w:r>
                  <w:rPr>
                    <w:rFonts w:ascii="Arial" w:hAnsi="Arial" w:cs="Arial" w:eastAsia="Arial"/>
                    <w:sz w:val="25"/>
                    <w:szCs w:val="25"/>
                    <w:spacing w:val="0"/>
                    <w:w w:val="86"/>
                  </w:rPr>
                  <w:t>Se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1"/>
                    <w:w w:val="86"/>
                  </w:rPr>
                  <w:t>r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-1"/>
                    <w:w w:val="86"/>
                  </w:rPr>
                  <w:t>v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0"/>
                    <w:w w:val="86"/>
                  </w:rPr>
                  <w:t>i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1"/>
                    <w:w w:val="86"/>
                  </w:rPr>
                  <w:t>c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0"/>
                    <w:w w:val="86"/>
                  </w:rPr>
                  <w:t>io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6"/>
                    <w:w w:val="86"/>
                  </w:rPr>
                  <w:t> 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0"/>
                    <w:w w:val="86"/>
                  </w:rPr>
                  <w:t>de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-1"/>
                    <w:w w:val="86"/>
                  </w:rPr>
                  <w:t> 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0"/>
                    <w:w w:val="86"/>
                  </w:rPr>
                  <w:t>Co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-1"/>
                    <w:w w:val="86"/>
                  </w:rPr>
                  <w:t>n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0"/>
                    <w:w w:val="86"/>
                  </w:rPr>
                  <w:t>t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1"/>
                    <w:w w:val="86"/>
                  </w:rPr>
                  <w:t>r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1"/>
                    <w:w w:val="86"/>
                  </w:rPr>
                  <w:t>a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0"/>
                    <w:w w:val="86"/>
                  </w:rPr>
                  <w:t>t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-1"/>
                    <w:w w:val="86"/>
                  </w:rPr>
                  <w:t>a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1"/>
                    <w:w w:val="86"/>
                  </w:rPr>
                  <w:t>c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0"/>
                    <w:w w:val="86"/>
                  </w:rPr>
                  <w:t>ión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48"/>
                    <w:w w:val="86"/>
                  </w:rPr>
                  <w:t> 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0"/>
                    <w:w w:val="86"/>
                  </w:rPr>
                  <w:t>de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0"/>
                    <w:w w:val="86"/>
                  </w:rPr>
                  <w:t> 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0"/>
                    <w:w w:val="86"/>
                  </w:rPr>
                  <w:t>S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1"/>
                    <w:w w:val="86"/>
                  </w:rPr>
                  <w:t>e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1"/>
                    <w:w w:val="86"/>
                  </w:rPr>
                  <w:t>r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-1"/>
                    <w:w w:val="86"/>
                  </w:rPr>
                  <w:t>v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0"/>
                    <w:w w:val="86"/>
                  </w:rPr>
                  <w:t>i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-1"/>
                    <w:w w:val="86"/>
                  </w:rPr>
                  <w:t>c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0"/>
                    <w:w w:val="86"/>
                  </w:rPr>
                  <w:t>ios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-3"/>
                    <w:w w:val="86"/>
                  </w:rPr>
                  <w:t> 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-1"/>
                    <w:w w:val="98"/>
                  </w:rPr>
                  <w:t>M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1"/>
                    <w:w w:val="96"/>
                  </w:rPr>
                  <w:t>u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0"/>
                    <w:w w:val="94"/>
                  </w:rPr>
                  <w:t>ni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1"/>
                    <w:w w:val="94"/>
                  </w:rPr>
                  <w:t>c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-2"/>
                    <w:w w:val="120"/>
                  </w:rPr>
                  <w:t>i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0"/>
                    <w:w w:val="92"/>
                  </w:rPr>
                  <w:t>p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1"/>
                    <w:w w:val="77"/>
                  </w:rPr>
                  <w:t>a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0"/>
                    <w:w w:val="90"/>
                  </w:rPr>
                  <w:t>l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-2"/>
                    <w:w w:val="90"/>
                  </w:rPr>
                  <w:t>e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0"/>
                    <w:w w:val="78"/>
                  </w:rPr>
                  <w:t>s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0"/>
                    <w:w w:val="100"/>
                  </w:rPr>
                </w:r>
              </w:p>
              <w:p>
                <w:pPr>
                  <w:spacing w:before="0" w:after="0" w:line="276" w:lineRule="exact"/>
                  <w:jc w:val="right"/>
                  <w:rPr>
                    <w:rFonts w:ascii="Arial" w:hAnsi="Arial" w:cs="Arial" w:eastAsia="Arial"/>
                    <w:sz w:val="25"/>
                    <w:szCs w:val="25"/>
                  </w:rPr>
                </w:pPr>
                <w:rPr/>
                <w:r>
                  <w:rPr>
                    <w:rFonts w:ascii="Arial" w:hAnsi="Arial" w:cs="Arial" w:eastAsia="Arial"/>
                    <w:sz w:val="25"/>
                    <w:szCs w:val="25"/>
                    <w:spacing w:val="0"/>
                    <w:w w:val="89"/>
                  </w:rPr>
                  <w:t>Año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-2"/>
                    <w:w w:val="89"/>
                  </w:rPr>
                  <w:t> 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1"/>
                    <w:w w:val="85"/>
                  </w:rPr>
                  <w:t>2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-1"/>
                    <w:w w:val="85"/>
                  </w:rPr>
                  <w:t>0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1"/>
                    <w:w w:val="85"/>
                  </w:rPr>
                  <w:t>2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0"/>
                    <w:w w:val="85"/>
                  </w:rPr>
                  <w:t>2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contrataciondelestado.es/wps/myportal/!ut/p/b1/jZDLbsMgEEW_pR8QcQGDYYmJbWy5SVwnTs0mYlFVqfLYVP3-EqvdVArN7EY6d47mEk-mBQNkrhWVgrwSfwlfx_fwebxewum2e3nIyrW1lYtc-czBXF6rkltgKyMwRQB3xmDOF4NSpqAG4DsFI_ve6iUYNP_JC26zsR03cmhqoHHVsttRgZrJx_wJQSrf_frvAYI95k8I_snviZ-RVAMzkKo4KYk_rNz1_EamiOUHM5a9aTTHepAUrN1Yt3KKQlGyJVP9l6oLXUVKdKLFS7yd3ShHzv5UxdHNRxYWwTx9A5nG-NA!/dl4/d5/L2dBISEvZ0FBIS9nQSEh/pw/Z7_AVEQAI930GB9F02J5L5J0R2004/act/id%3DdNkLJJjGv0Q/p%3Djavax.servlet.include.path_info%3DQCPjspQCPdetalleQCPPreguntasRespuestas.jsp/506965886321/-/" TargetMode="External"/><Relationship Id="rId7" Type="http://schemas.openxmlformats.org/officeDocument/2006/relationships/hyperlink" Target="https://contrataciondelestado.es/wps/myportal/!ut/p/b1/pZLRToMwFIafxQcwPW1paS9LgRbEAWND4WbhwijJNhJjfH7L1AsX6Zbs3J3k-_K35xzUo-4ec8yYZKEI0TPqj8Pn-Dp8jNNx2M99z3dBUmqdWgKQPFIgNjQioRpgwx3QOQAWSsHJZ1QHbd5W_KEuJagsbNcijymY4MdfAoB6_ZJf8F3ATb4DZj9qhFARVu49WwGK17WWMRCQ9NxvMgOQ2TQutpiBIfy6-XkCfH7xm78EMHJdvifggv-E-r8j_mcCJ8B3It6Q-Q_eLbojWdnp8II6h4U71Sa1yqRbXsMxkLzSdmUFBoHRBnXJOWUimTqKFSyHtQsPZsqgQ79Pv0tmY_X2ziZ19wUOY1_r/dl4/d5/L2dBISEvZ0FBIS9nQSEh/pw/Z7_AVEQAI930GB9F02J5L5J0R2004/act/id%3DHD0msaG6N_g/p%3Djavax.servlet.include.path_info%3DQCPjspQCPdetalleQCPDocumentos.jsp/530539720930/-/" TargetMode="External"/><Relationship Id="rId8" Type="http://schemas.openxmlformats.org/officeDocument/2006/relationships/hyperlink" Target="https://contrataciondelestado.es/wps/myportal/!ut/p/b1/jZDLboMwEAC_pR8Q7fqJfTQOYBBJoCS0-BL5UFWp8rhU_f4a1F4qxc3eLM147AUP00oqobnMqIRX8NfwdXoPn6fbNZzns5dHXuysLR1FLDYMqcsqVTCLuJ-FKQJ4Zwwufj4oZXJiENlBoZF9b_UaKWr24wtm-diMnRzqCrF25bo9EIFVfNFD_UQg5be__XuAoI_1E4F__BfwC5LawAKkVpyMxD9s3e3yBlPEsqMZi97UmuFukARp01m3dYqgIrCHafOXqnJdRkq0osHneDefqQ4u_lzG0fUHD6tgnr4BX91cIw!!/dl4/d5/L2dBISEvZ0FBIS9nQSEh/pw/Z7_AVEQAI930GB9F02J5L5J0R2004/act/id%3DX0o5JBuHxeg/p%3Djavax.servlet.include.path_info%3DQCPjspQCPdetalleQCPLicitadores.jsp/537804247493/-/" TargetMode="External"/><Relationship Id="rId9" Type="http://schemas.openxmlformats.org/officeDocument/2006/relationships/hyperlink" Target="https://contrataciondelestado.es/wps/myportal/!ut/p/b1/jZDLboMwEAC_pR8Q7fqJfTQOYBBJoCS0-BL5UFWp8rhU_f4a1F4qxc3eLM147AUP00oqobnMqIRX8NfwdXoPn6fbNZzns5dHXuysLR1FLDYMqcsqVTCLuJ-FKQJ4Zwwufj4oZXJiENlBoZF9b_UaKWr24wtm-diMnRzqCrF25bo9EIFVfNFD_UQg5be__XuAoI_1E4F__BfwC5LawAKkVpyMxD9s3e3yBlPEsqMZi97UmuFukARp01m3dYqgIrCHafOXqnJdRkq0osHneDefqQ4u_lzG0fUHD6tgnr4BX91cIw!!/dl4/d5/L2dBISEvZ0FBIS9nQSEh/pw/Z7_AVEQAI930GB9F02J5L5J0R2004/act/id%3DX0o5JBuHxeg/p%3Djavax.servlet.include.path_info%3DQCPjspQCPdetalleQCPLicitadores.jsp/537804247493/-/" TargetMode="External"/><Relationship Id="rId10" Type="http://schemas.openxmlformats.org/officeDocument/2006/relationships/hyperlink" Target="https://contrataciondelestado.es/wps/myportal/!ut/p/b1/jZDLboMwEAC_pR8Q7fqJfTQOYBBJoCS0-BL5UFWp8rhU_f4a1F4qxc3eLM147AUP00oqobnMqIRX8NfwdXoPn6fbNZzns5dHXuysLR1FLDYMqcsqVTCLuJ-FKQJ4Zwwufj4oZXJiENlBoZF9b_UaKWr24wtm-diMnRzqCrF25bo9EIFVfNFD_UQg5be__XuAoI_1E4F__BfwC5LawAKkVpyMxD9s3e3yBlPEsqMZi97UmuFukARp01m3dYqgIrCHafOXqnJdRkq0osHneDefqQ4u_lzG0fUHD6tgnr4BX91cIw!!/dl4/d5/L2dBISEvZ0FBIS9nQSEh/pw/Z7_AVEQAI930GB9F02J5L5J0R2004/act/id%3DX0o5JBuHxeg/p%3Djavax.servlet.include.path_info%3DQCPjspQCPdetalleQCPLicitadores.jsp/537804247493/-/" TargetMode="External"/><Relationship Id="rId11" Type="http://schemas.openxmlformats.org/officeDocument/2006/relationships/hyperlink" Target="https://contrataciondelestado.es/wps/myportal/!ut/p/b1/jZDLboMwEAC_pR8Q7fqJfTQOYBBJoCS0-BL5UFWp8rhU_f4a1F4qxc3eLM147AUP00oqobnMqIRX8NfwdXoPn6fbNZzns5dHXuysLR1FLDYMqcsqVTCLuJ-FKQJ4Zwwufj4oZXJiENlBoZF9b_UaKWr24wtm-diMnRzqCrF25bo9EIFVfNFD_UQg5be__XuAoI_1E4F__BfwC5LawAKkVpyMxD9s3e3yBlPEsqMZi97UmuFukARp01m3dYqgIrCHafOXqnJdRkq0osHneDefqQ4u_lzG0fUHD6tgnr4BX91cIw!!/dl4/d5/L2dBISEvZ0FBIS9nQSEh/pw/Z7_AVEQAI930GB9F02J5L5J0R2004/act/id%3DX0o5JBuHxeg/p%3Djavax.servlet.include.path_info%3DQCPjspQCPdetalleQCPLicitadores.jsp/537804247493/-/" TargetMode="External"/><Relationship Id="rId12" Type="http://schemas.openxmlformats.org/officeDocument/2006/relationships/hyperlink" Target="https://contrataciondelestado.es/wps/myportal/!ut/p/b1/jZDLboMwEAC_pR8Q7fqJfTQOYBBJoCS0-BL5UFWp8rhU_f4a1F4qxc3eLM147AUP00oqobnMqIRX8NfwdXoPn6fbNZzns5dHXuysLR1FLDYMqcsqVTCLuJ-FKQJ4Zwwufj4oZXJiENlBoZF9b_UaKWr24wtm-diMnRzqCrF25bo9EIFVfNFD_UQg5be__XuAoI_1E4F__BfwC5LawAKkVpyMxD9s3e3yBlPEsqMZi97UmuFukARp01m3dYqgIrCHafOXqnJdRkq0osHneDefqQ4u_lzG0fUHD6tgnr4BX91cIw!!/dl4/d5/L2dBISEvZ0FBIS9nQSEh/pw/Z7_AVEQAI930GB9F02J5L5J0R2004/act/id%3DX0o5JBuHxeg/p%3Djavax.servlet.include.path_info%3DQCPjspQCPdetalleQCPLicitadores.jsp/537804247493/-/" TargetMode="External"/><Relationship Id="rId13" Type="http://schemas.openxmlformats.org/officeDocument/2006/relationships/hyperlink" Target="https://contrataciondelestado.es/wps/myportal/!ut/p/b1/jZDLboMwEAC_pR8Q7fqJfTQOYBBJoCS0-BL5UFWp8rhU_f4a1F4qxc3eLM147AUP00oqobnMqIRX8NfwdXoPn6fbNZzns5dHXuysLR1FLDYMqcsqVTCLuJ-FKQJ4Zwwufj4oZXJiENlBoZF9b_UaKWr24wtm-diMnRzqCrF25bo9EIFVfNFD_UQg5be__XuAoI_1E4F__BfwC5LawAKkVpyMxD9s3e3yBlPEsqMZi97UmuFukARp01m3dYqgIrCHafOXqnJdRkq0osHneDefqQ4u_lzG0fUHD6tgnr4BX91cIw!!/dl4/d5/L2dBISEvZ0FBIS9nQSEh/pw/Z7_AVEQAI930GB9F02J5L5J0R2004/act/id%3DX0o5JBuHxeg/p%3Djavax.servlet.include.path_info%3DQCPjspQCPdetalleQCPLicitadores.jsp/537804247493/-/" TargetMode="External"/><Relationship Id="rId14" Type="http://schemas.openxmlformats.org/officeDocument/2006/relationships/hyperlink" Target="https://contrataciondelestado.es/wps/myportal/!ut/p/b1/jZDLDoIwEEW_xQ8wHfqiLKE8isEHQVC6MSyMwfDYGL_fQnRJZXaT3JMzc5FG9ZYL5lHuYo6uSA_Nu300r3Ycmm7aNb_R6ChlrDBAtCeAlZuIiEiA8wTUJgAL48PMB4UQfuD4AKQU4PM8l14IGDzy5RmRtNpVJ16kCUCq4jArHQaJuWiV3yKw8dnPvxRgeJ3fIvjDX5CeI7YG5oCtYqvE_HBQY39Hve5iM176pJsPmw0dhg!!/dl4/d5/L2dBISEvZ0FBIS9nQSEh/pw/Z7_AVEQAI930GB9F02J5L5J0R2004/act/id%3DZDY5JBuIhZw/p%3Djavax.servlet.include.path_info%3DQCPjspQCPdetalleQCPMainDetalle.jsp/537804780660/-/" TargetMode="External"/><Relationship Id="rId15" Type="http://schemas.openxmlformats.org/officeDocument/2006/relationships/hyperlink" Target="https://contrataciondelestado.es/wps/myportal/!ut/p/b1/jZDLDoIwEEW_xQ8wHfqiLKE8isEHQVC6MSyMwfDYGL_fQnRJZXaT3JMzc5FG9ZYL5lHuYo6uSA_Nu300r3Ycmm7aNb_R6ChlrDBAtCeAlZuIiEiA8wTUJgAL48PMB4UQfuD4AKQU4PM8l14IGDzy5RmRtNpVJ16kCUCq4jArHQaJuWiV3yKw8dnPvxRgeJ3fIvjDX5CeI7YG5oCtYqvE_HBQY39Hve5iM176pJsPmw0dhg!!/dl4/d5/L2dBISEvZ0FBIS9nQSEh/pw/Z7_AVEQAI930GB9F02J5L5J0R2004/act/id%3DZDY5JBuIhZw/p%3Djavax.servlet.include.path_info%3DQCPjspQCPdetalleQCPMainDetalle.jsp/537804780660/-/" TargetMode="External"/><Relationship Id="rId16" Type="http://schemas.openxmlformats.org/officeDocument/2006/relationships/hyperlink" Target="https://contrataciondelestado.es/wps/myportal/!ut/p/b1/jZDLDoIwEEW_xQ8wHfqiLKE8isEHQVC6MSyMwfDYGL_fQnRJZXaT3JMzc5FG9ZYL5lHuYo6uSA_Nu300r3Ycmm7aNb_R6ChlrDBAtCeAlZuIiEiA8wTUJgAL48PMB4UQfuD4AKQU4PM8l14IGDzy5RmRtNpVJ16kCUCq4jArHQaJuWiV3yKw8dnPvxRgeJ3fIvjDX5CeI7YG5oCtYqvE_HBQY39Hve5iM176pJsPmw0dhg!!/dl4/d5/L2dBISEvZ0FBIS9nQSEh/pw/Z7_AVEQAI930GB9F02J5L5J0R2004/act/id%3DZDY5JBuIhZw/p%3Djavax.servlet.include.path_info%3DQCPjspQCPdetalleQCPMainDetalle.jsp/537804780660/-/" TargetMode="External"/><Relationship Id="rId17" Type="http://schemas.openxmlformats.org/officeDocument/2006/relationships/hyperlink" Target="https://contrataciondelestado.es/wps/myportal/!ut/p/b1/jZDLDoIwEEW_xQ8wHfqiLKE8isEHQVC6MSyMwfDYGL_fQnRJZXaT3JMzc5FG9ZYL5lHuYo6uSA_Nu300r3Ycmm7aNb_R6ChlrDBAtCeAlZuIiEiA8wTUJgAL48PMB4UQfuD4AKQU4PM8l14IGDzy5RmRtNpVJ16kCUCq4jArHQaJuWiV3yKw8dnPvxRgeJ3fIvjDX5CeI7YG5oCtYqvE_HBQY39Hve5iM176pJsPmw0dhg!!/dl4/d5/L2dBISEvZ0FBIS9nQSEh/pw/Z7_AVEQAI930GB9F02J5L5J0R2004/act/id%3DZDY5JBuIhZw/p%3Djavax.servlet.include.path_info%3DQCPjspQCPdetalleQCPMainDetalle.jsp/537804780660/-/" TargetMode="External"/><Relationship Id="rId18" Type="http://schemas.openxmlformats.org/officeDocument/2006/relationships/hyperlink" Target="https://contrataciondelestado.es/wps/myportal/!ut/p/b1/jZDLDoIwEEW_xQ8wHfqiLKE8isEHQVC6MSyMwfDYGL_fQnRJZXaT3JMzc5FG9ZYL5lHuYo6uSA_Nu300r3Ycmm7aNb_R6ChlrDBAtCeAlZuIiEiA8wTUJgAL48PMB4UQfuD4AKQU4PM8l14IGDzy5RmRtNpVJ16kCUCq4jArHQaJuWiV3yKw8dnPvxRgeJ3fIvjDX5CeI7YG5oCtYqvE_HBQY39Hve5iM176pJsPmw0dhg!!/dl4/d5/L2dBISEvZ0FBIS9nQSEh/pw/Z7_AVEQAI930GB9F02J5L5J0R2004/act/id%3DZDY5JBuIhZw/p%3Djavax.servlet.include.path_info%3DQCPjspQCPdetalleQCPMainDetalle.jsp/537804780660/-/" TargetMode="External"/><Relationship Id="rId19" Type="http://schemas.openxmlformats.org/officeDocument/2006/relationships/hyperlink" Target="https://contrataciondelestado.es/wps/myportal/!ut/p/b1/jZDJjsIwEAW_CPXDW-yjY7IqM0xYAvEF5YAQiOWC5vvHRHDEQ99aqlLZTZ76idLSCJUwRVvy1-H3eBjux9t1OD92r3YimzuXlwzIvjhYmRQ64w5YPYQ-AHgzFqOfLrW26dQCfK1hVds6MwOD4U9fcie6uvtRy6oAqjKfNeupRBFe9FE_Eoj5zav_DpDss34k8I-_IT8isQuMQOzE0Uj4w3d5u-ypD1iys13W2spwFKnJwWrZyBqLYAlaUT-niz_nYUx1EsMfLcVQew!!/dl4/d5/L2dBISEvZ0FBIS9nQSEh/pw/Z7_AVEQAI930GB9F02J5L5J0R2004/act/id%3DcMY5JBuIh5Q/p%3Djavax.servlet.include.path_info%3DQCPjspQCPdetalleQCPLicitadores.jsp/537804787503/-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ayto la laguna</dc:creator>
  <dc:title>EXP</dc:title>
  <dcterms:created xsi:type="dcterms:W3CDTF">2025-01-30T12:48:13Z</dcterms:created>
  <dcterms:modified xsi:type="dcterms:W3CDTF">2025-01-30T12:48:13Z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LastSaved">
    <vt:filetime>2025-01-30T00:00:00Z</vt:filetime>
  </property>
</Properties>
</file>