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25.922039pt;margin-top:8.673714pt;width:114.791768pt;height:126.876293pt;mso-position-horizontal-relative:page;mso-position-vertical-relative:page;z-index:-1360" coordorigin="518,173" coordsize="2296,2538">
            <v:shape style="position:absolute;left:518;top:173;width:2296;height:1959" type="#_x0000_t75">
              <v:imagedata r:id="rId5" o:title=""/>
            </v:shape>
            <v:shape style="position:absolute;left:1058;top:2153;width:1068;height:558" type="#_x0000_t75">
              <v:imagedata r:id="rId6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6853" w:right="577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1580" w:right="486" w:firstLine="-46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icio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traliz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9" w:after="0" w:line="240" w:lineRule="auto"/>
        <w:ind w:right="1915"/>
        <w:jc w:val="righ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3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999" w:type="dxa"/>
      </w:tblPr>
      <w:tblGrid/>
      <w:tr>
        <w:trPr>
          <w:trHeight w:val="784" w:hRule="exact"/>
        </w:trPr>
        <w:tc>
          <w:tcPr>
            <w:tcW w:w="1279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7" w:right="358" w:firstLine="1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54" w:type="dxa"/>
            <w:gridSpan w:val="2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0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vMerge w:val="restart"/>
            <w:tcBorders>
              <w:top w:val="single" w:sz="4.64008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" w:right="-5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iento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vMerge w:val="restart"/>
            <w:tcBorders>
              <w:top w:val="single" w:sz="4.64008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4" w:right="7" w:firstLine="-11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bl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vMerge w:val="restart"/>
            <w:tcBorders>
              <w:top w:val="single" w:sz="4.64008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2" w:right="54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23" w:right="2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lici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vMerge w:val="restart"/>
            <w:tcBorders>
              <w:top w:val="single" w:sz="4.64008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Adju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0" w:hRule="exact"/>
        </w:trPr>
        <w:tc>
          <w:tcPr>
            <w:tcW w:w="127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445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056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49" w:after="0" w:line="240" w:lineRule="auto"/>
              <w:ind w:left="2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49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Adju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vMerge/>
            <w:tcBorders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274" w:type="dxa"/>
            <w:vMerge/>
            <w:tcBorders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419" w:type="dxa"/>
            <w:vMerge/>
            <w:tcBorders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985" w:type="dxa"/>
            <w:vMerge/>
            <w:tcBorders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</w:tr>
      <w:tr>
        <w:trPr>
          <w:trHeight w:val="1250" w:hRule="exact"/>
        </w:trPr>
        <w:tc>
          <w:tcPr>
            <w:tcW w:w="127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EGO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226.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1" w:right="13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3" w:right="72" w:firstLine="-25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ÑA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248" w:hRule="exact"/>
        </w:trPr>
        <w:tc>
          <w:tcPr>
            <w:tcW w:w="127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4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EFU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FIRME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ZONA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AÑA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,9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1.32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1" w:right="13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3" w:right="8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FO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SERV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250" w:hRule="exact"/>
        </w:trPr>
        <w:tc>
          <w:tcPr>
            <w:tcW w:w="127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5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EFU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FIRME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1" w:right="13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3" w:right="144" w:firstLine="-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ASYOTA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ZONA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NOROESTE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251" w:hRule="exact"/>
        </w:trPr>
        <w:tc>
          <w:tcPr>
            <w:tcW w:w="127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39" w:lineRule="auto"/>
              <w:ind w:left="100" w:right="5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ENOVA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EGO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AMPO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FÚTBOL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1" w:right="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02" w:right="17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ías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1" w:right="13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39" w:lineRule="auto"/>
              <w:ind w:left="155" w:right="142" w:firstLine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PAV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250" w:hRule="exact"/>
        </w:trPr>
        <w:tc>
          <w:tcPr>
            <w:tcW w:w="127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8" w:lineRule="exact"/>
              <w:ind w:left="100" w:right="5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FICIAL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EGO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AMPO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FÚTBOL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1" w:right="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202" w:right="17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ías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28" w:lineRule="exact"/>
              <w:ind w:left="81" w:right="13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39" w:lineRule="auto"/>
              <w:ind w:left="147" w:right="133" w:firstLine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PAV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6840" w:h="11920" w:orient="landscape"/>
          <w:pgMar w:top="1080" w:bottom="280" w:left="460" w:right="56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999" w:type="dxa"/>
      </w:tblPr>
      <w:tblGrid/>
      <w:tr>
        <w:trPr>
          <w:trHeight w:val="785" w:hRule="exact"/>
        </w:trPr>
        <w:tc>
          <w:tcPr>
            <w:tcW w:w="127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8" w:lineRule="exact"/>
              <w:ind w:left="407" w:right="358" w:firstLine="1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5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0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" w:right="-5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iento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vMerge w:val="restart"/>
            <w:tcBorders>
              <w:top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8" w:lineRule="exact"/>
              <w:ind w:left="174" w:right="7" w:firstLine="-11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bl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2" w:right="54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223" w:right="2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lici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vMerge w:val="restart"/>
            <w:tcBorders>
              <w:top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Adju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6" w:hRule="exact"/>
        </w:trPr>
        <w:tc>
          <w:tcPr>
            <w:tcW w:w="127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445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056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52" w:after="0" w:line="240" w:lineRule="auto"/>
              <w:ind w:left="2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52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Adju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vMerge/>
            <w:tcBorders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274" w:type="dxa"/>
            <w:vMerge/>
            <w:tcBorders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419" w:type="dxa"/>
            <w:vMerge/>
            <w:tcBorders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985" w:type="dxa"/>
            <w:vMerge/>
            <w:tcBorders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</w:tr>
      <w:tr>
        <w:trPr>
          <w:trHeight w:val="1848" w:hRule="exact"/>
        </w:trPr>
        <w:tc>
          <w:tcPr>
            <w:tcW w:w="127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39" w:lineRule="auto"/>
              <w:ind w:left="100" w:right="5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NSTALA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FOTOVO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FICIOS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LAGUNA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  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  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AUCONS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  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0" w:right="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FAVO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AJA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" w:after="0" w:line="228" w:lineRule="exact"/>
              <w:ind w:left="100" w:right="5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8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1" w:right="13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6" w:right="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LES,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30" w:lineRule="exact"/>
              <w:ind w:left="100" w:right="5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7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17" w:right="152" w:firstLine="2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55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7" w:after="0" w:line="228" w:lineRule="exact"/>
              <w:ind w:left="100" w:right="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Valle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7" w:after="0" w:line="228" w:lineRule="exact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97" w:after="0" w:line="228" w:lineRule="exact"/>
              <w:ind w:left="217" w:right="165" w:firstLine="2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47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8" w:after="0" w:line="240" w:lineRule="auto"/>
              <w:ind w:left="100" w:right="4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tías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8" w:after="0" w:line="240" w:lineRule="auto"/>
              <w:ind w:left="131" w:right="79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8" w:after="0" w:line="240" w:lineRule="auto"/>
              <w:ind w:left="217" w:right="165" w:firstLine="2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13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" w:after="0" w:line="239" w:lineRule="auto"/>
              <w:ind w:left="100" w:right="5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ificio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licía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28" w:lineRule="exact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7" w:after="0" w:line="239" w:lineRule="auto"/>
              <w:ind w:left="85" w:right="70" w:firstLine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NSAE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30" w:lineRule="exact"/>
              <w:ind w:left="100" w:right="4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230" w:lineRule="exact"/>
              <w:ind w:left="116" w:right="1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29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39" w:lineRule="auto"/>
              <w:ind w:left="100" w:right="5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39" w:lineRule="auto"/>
              <w:ind w:left="88" w:right="73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VAS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NDUST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9" w:lineRule="exact"/>
              <w:ind w:left="557" w:right="53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.L.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30" w:lineRule="exact"/>
              <w:ind w:left="100" w:right="4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230" w:lineRule="exact"/>
              <w:ind w:left="85" w:right="70" w:firstLine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NSAE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98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39" w:lineRule="auto"/>
              <w:ind w:left="100" w:right="4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28" w:lineRule="exact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39" w:lineRule="auto"/>
              <w:ind w:left="85" w:right="69" w:firstLine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NSAE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0" w:right="4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ía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69" w:right="54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85" w:right="70" w:firstLine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NSAE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30" w:lineRule="exact"/>
              <w:ind w:left="100" w:right="4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17" w:right="152" w:firstLine="2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05" w:hRule="exact"/>
        </w:trPr>
        <w:tc>
          <w:tcPr>
            <w:tcW w:w="1279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6" w:after="0" w:line="240" w:lineRule="auto"/>
              <w:ind w:left="100" w:right="4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Valle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6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6" w:after="0" w:line="240" w:lineRule="auto"/>
              <w:ind w:left="217" w:right="165" w:firstLine="2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6840" w:h="11920" w:orient="landscape"/>
          <w:pgMar w:top="460" w:bottom="280" w:left="460" w:right="56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999" w:type="dxa"/>
      </w:tblPr>
      <w:tblGrid/>
      <w:tr>
        <w:trPr>
          <w:trHeight w:val="785" w:hRule="exact"/>
        </w:trPr>
        <w:tc>
          <w:tcPr>
            <w:tcW w:w="127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8" w:lineRule="exact"/>
              <w:ind w:left="407" w:right="358" w:firstLine="1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5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0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" w:right="-5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iento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vMerge w:val="restart"/>
            <w:tcBorders>
              <w:top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8" w:lineRule="exact"/>
              <w:ind w:left="174" w:right="7" w:firstLine="-11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bl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2" w:right="54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223" w:right="2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lici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vMerge w:val="restart"/>
            <w:tcBorders>
              <w:top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Adju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6" w:hRule="exact"/>
        </w:trPr>
        <w:tc>
          <w:tcPr>
            <w:tcW w:w="127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445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056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52" w:after="0" w:line="240" w:lineRule="auto"/>
              <w:ind w:left="2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52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Adju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vMerge/>
            <w:tcBorders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274" w:type="dxa"/>
            <w:vMerge/>
            <w:tcBorders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419" w:type="dxa"/>
            <w:vMerge/>
            <w:tcBorders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985" w:type="dxa"/>
            <w:vMerge/>
            <w:tcBorders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</w:tr>
      <w:tr>
        <w:trPr>
          <w:trHeight w:val="698" w:hRule="exact"/>
        </w:trPr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29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100" w:right="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28" w:lineRule="exact"/>
              <w:ind w:left="239" w:right="182" w:firstLine="-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ías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28" w:lineRule="exact"/>
              <w:ind w:left="354" w:right="230" w:firstLine="-7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69" w:right="12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s)</w:t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28" w:lineRule="exact"/>
              <w:ind w:left="721" w:right="102" w:firstLine="-55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UPO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GUA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" w:after="0" w:line="230" w:lineRule="exact"/>
              <w:ind w:left="114" w:right="98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20" w:right="101" w:firstLine="-6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55" w:hRule="exact"/>
        </w:trPr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0" w:after="0" w:line="240" w:lineRule="auto"/>
              <w:ind w:left="100" w:right="54"/>
              <w:jc w:val="left"/>
              <w:tabs>
                <w:tab w:pos="2060" w:val="left"/>
                <w:tab w:pos="342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90" w:after="0" w:line="240" w:lineRule="auto"/>
              <w:ind w:left="820" w:right="101" w:firstLine="-6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29" w:hRule="exact"/>
        </w:trPr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29" w:lineRule="exact"/>
              <w:ind w:left="100" w:right="5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39" w:lineRule="auto"/>
              <w:ind w:left="100" w:right="5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ESTACION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4" w:right="230" w:firstLine="-7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230" w:lineRule="exact"/>
              <w:ind w:left="354" w:right="33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" w:after="0" w:line="228" w:lineRule="exact"/>
              <w:ind w:left="222" w:right="20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FE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0" w:right="5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ESIBI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68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230" w:lineRule="exact"/>
              <w:ind w:left="116" w:right="101" w:firstLine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30" w:lineRule="exact"/>
              <w:ind w:left="100" w:right="5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AGUST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ANCHI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,6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230" w:lineRule="exact"/>
              <w:ind w:left="306" w:right="288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99" w:hRule="exact"/>
        </w:trPr>
        <w:tc>
          <w:tcPr>
            <w:tcW w:w="127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28" w:lineRule="exact"/>
              <w:ind w:left="100" w:right="54"/>
              <w:jc w:val="left"/>
              <w:tabs>
                <w:tab w:pos="2240" w:val="left"/>
                <w:tab w:pos="31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ODRÍGUEZ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28" w:lineRule="exact"/>
              <w:ind w:left="131" w:right="69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39" w:lineRule="auto"/>
              <w:ind w:left="306" w:right="288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SIBI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2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230" w:lineRule="exact"/>
              <w:ind w:left="107" w:right="87" w:firstLine="-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ASFAL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230" w:lineRule="exact"/>
              <w:ind w:left="241" w:right="225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OMO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PUNTA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GA,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98" w:hRule="exact"/>
        </w:trPr>
        <w:tc>
          <w:tcPr>
            <w:tcW w:w="127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29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9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54" w:right="230" w:firstLine="-7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08" w:right="95" w:firstLine="-64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AÑA,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29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29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54" w:right="230" w:firstLine="-7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230" w:lineRule="exact"/>
              <w:ind w:left="109" w:right="9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OMPUT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7" w:lineRule="exact"/>
              <w:ind w:left="82" w:right="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SOLUT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29" w:hRule="exact"/>
        </w:trPr>
        <w:tc>
          <w:tcPr>
            <w:tcW w:w="127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28" w:lineRule="exact"/>
              <w:ind w:left="100" w:right="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FASE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28" w:lineRule="exact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39" w:lineRule="auto"/>
              <w:ind w:left="169" w:right="153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SYST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MS,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ETENSA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sectPr>
      <w:pgSz w:w="16840" w:h="11920" w:orient="landscape"/>
      <w:pgMar w:top="460" w:bottom="280" w:left="4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agonber</dc:creator>
  <dc:title>Nº</dc:title>
  <dcterms:created xsi:type="dcterms:W3CDTF">2025-01-30T11:40:43Z</dcterms:created>
  <dcterms:modified xsi:type="dcterms:W3CDTF">2025-01-30T11:40:43Z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2025-01-30T00:00:00Z</vt:filetime>
  </property>
</Properties>
</file>