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46" w:hRule="exact"/>
        </w:trPr>
        <w:tc>
          <w:tcPr>
            <w:tcW w:w="1260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exact"/>
              <w:ind w:left="401" w:right="387" w:firstLine="3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1"/>
                <w:w w:val="96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3"/>
              </w:rPr>
              <w:t>º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7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7"/>
              </w:rPr>
              <w:t>X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76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50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34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1"/>
                <w:w w:val="92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78"/>
              </w:rPr>
              <w:t>B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60"/>
              </w:rPr>
              <w:t>J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82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2"/>
              </w:rPr>
              <w:t>TO</w:t>
            </w:r>
            <w:r>
              <w:rPr>
                <w:rFonts w:ascii="Arial" w:hAnsi="Arial" w:cs="Arial" w:eastAsia="Arial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88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8"/>
              </w:rPr>
              <w:t>EL</w:t>
            </w:r>
            <w:r>
              <w:rPr>
                <w:rFonts w:ascii="Arial" w:hAnsi="Arial" w:cs="Arial" w:eastAsia="Arial"/>
                <w:sz w:val="21"/>
                <w:szCs w:val="21"/>
                <w:spacing w:val="4"/>
                <w:w w:val="88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6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86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6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2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76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90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2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080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w w:val="97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97"/>
              </w:rPr>
              <w:t>u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7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88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92" w:after="0" w:line="240" w:lineRule="auto"/>
              <w:ind w:left="647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1"/>
                <w:szCs w:val="21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100"/>
              </w:rPr>
              <w:t>(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09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G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09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6"/>
              </w:rPr>
              <w:t>)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40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-1"/>
                <w:w w:val="76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7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6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6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6"/>
              </w:rPr>
              <w:t>ed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9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5"/>
              </w:rPr>
              <w:t>m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05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93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41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exact"/>
              <w:ind w:left="256" w:right="-117" w:firstLine="-137"/>
              <w:jc w:val="left"/>
              <w:tabs>
                <w:tab w:pos="1420" w:val="left"/>
              </w:tabs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ume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1"/>
              </w:rPr>
              <w:t>publ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1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1"/>
              </w:rPr>
              <w:t>dad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22"/>
              </w:rPr>
              <w:t>l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0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97" w:after="0" w:line="240" w:lineRule="auto"/>
              <w:ind w:left="290" w:right="277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w w:val="96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w w:val="103"/>
              </w:rPr>
              <w:t>º</w:t>
            </w:r>
            <w:r>
              <w:rPr>
                <w:rFonts w:ascii="Arial" w:hAnsi="Arial" w:cs="Arial" w:eastAsia="Arial"/>
                <w:sz w:val="21"/>
                <w:szCs w:val="21"/>
                <w:w w:val="100"/>
              </w:rPr>
            </w:r>
          </w:p>
          <w:p>
            <w:pPr>
              <w:spacing w:before="0" w:after="0" w:line="240" w:lineRule="exact"/>
              <w:ind w:left="13" w:right="-5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4"/>
              </w:rPr>
              <w:t>ta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94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96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3"/>
              </w:rPr>
              <w:t>es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980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5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w w:val="92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92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5"/>
              </w:rPr>
              <w:t>j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3"/>
              </w:rPr>
              <w:t>ud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3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7"/>
              </w:rPr>
              <w:t>ta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97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1260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450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080" w:type="dxa"/>
            <w:vMerge/>
            <w:tcBorders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4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0" w:after="0" w:line="236" w:lineRule="exact"/>
              <w:ind w:left="292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8"/>
              </w:rPr>
              <w:t>ta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88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0" w:after="0" w:line="236" w:lineRule="exact"/>
              <w:ind w:left="150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w w:val="92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92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5"/>
              </w:rPr>
              <w:t>j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3"/>
              </w:rPr>
              <w:t>ud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3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40" w:type="dxa"/>
            <w:vMerge/>
            <w:tcBorders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41" w:type="dxa"/>
            <w:vMerge/>
            <w:tcBorders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900" w:type="dxa"/>
            <w:vMerge/>
            <w:tcBorders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980" w:type="dxa"/>
            <w:vMerge/>
            <w:tcBorders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</w:tr>
      <w:tr>
        <w:trPr>
          <w:trHeight w:val="2525" w:hRule="exact"/>
        </w:trPr>
        <w:tc>
          <w:tcPr>
            <w:tcW w:w="126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9" w:right="11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1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2"/>
                <w:szCs w:val="22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royecto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ón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3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0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ult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ras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(di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7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</w:rPr>
              <w:t>rd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eg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dad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alud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9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5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5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9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ón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ra),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"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anal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barr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4"/>
              </w:rPr>
              <w:t>í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tra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Gonzali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1"/>
              </w:rPr>
              <w:t>á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ez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5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Roque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ala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6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cia"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M.</w:t>
            </w:r>
            <w:r>
              <w:rPr>
                <w:rFonts w:ascii="Arial" w:hAnsi="Arial" w:cs="Arial" w:eastAsia="Arial"/>
                <w:sz w:val="22"/>
                <w:szCs w:val="22"/>
                <w:spacing w:val="34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San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9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bal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una.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7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CSP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1" w:right="3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11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6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ultor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ra,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4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ura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9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tru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3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263" w:hRule="exact"/>
        </w:trPr>
        <w:tc>
          <w:tcPr>
            <w:tcW w:w="126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7" w:right="92" w:firstLine="-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7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mo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elo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contab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4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dad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3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í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tica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antado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óbal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una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rga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4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4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7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7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32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4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106" w:right="8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4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3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3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2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CSP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1" w:right="3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89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8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9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977" w:hRule="exact"/>
        </w:trPr>
        <w:tc>
          <w:tcPr>
            <w:tcW w:w="126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97" w:after="0" w:line="240" w:lineRule="auto"/>
              <w:ind w:left="93" w:right="8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7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té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ara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las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8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8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tra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2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roduc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al.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1" w:lineRule="auto"/>
              <w:ind w:left="216" w:right="200" w:firstLine="-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ego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ubl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cidad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CSP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1" w:right="3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4" w:right="3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Galil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20" w:right="30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977" w:hRule="exact"/>
        </w:trPr>
        <w:tc>
          <w:tcPr>
            <w:tcW w:w="126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97" w:after="0" w:line="240" w:lineRule="auto"/>
              <w:ind w:left="251" w:right="2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eda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Plan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4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dad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9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8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8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9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San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tób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5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79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89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CSP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6" w:right="27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14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1" w:lineRule="auto"/>
              <w:ind w:left="304" w:right="250" w:firstLine="1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ollo,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rga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Mo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7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4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d,S.A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261" w:hRule="exact"/>
        </w:trPr>
        <w:tc>
          <w:tcPr>
            <w:tcW w:w="126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39" w:lineRule="auto"/>
              <w:ind w:left="186" w:right="17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orpora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5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o.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tóbal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una.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ote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I: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rporat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49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Tel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2" w:lineRule="exact"/>
              <w:ind w:left="429" w:right="374" w:firstLine="-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</w:rPr>
              <w:t>PL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CSP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1" w:right="3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91" w:firstLine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6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aña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.A.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2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Tel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6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aña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.A.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63" w:top="2080" w:bottom="280" w:left="660" w:right="480"/>
          <w:headerReference w:type="default" r:id="rId5"/>
          <w:type w:val="continuous"/>
          <w:pgSz w:w="16840" w:h="1192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46" w:hRule="exact"/>
        </w:trPr>
        <w:tc>
          <w:tcPr>
            <w:tcW w:w="1260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exact"/>
              <w:ind w:left="401" w:right="387" w:firstLine="3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1"/>
                <w:w w:val="96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3"/>
              </w:rPr>
              <w:t>º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7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7"/>
              </w:rPr>
              <w:t>X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76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50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34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1"/>
                <w:w w:val="92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78"/>
              </w:rPr>
              <w:t>B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60"/>
              </w:rPr>
              <w:t>J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82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2"/>
              </w:rPr>
              <w:t>TO</w:t>
            </w:r>
            <w:r>
              <w:rPr>
                <w:rFonts w:ascii="Arial" w:hAnsi="Arial" w:cs="Arial" w:eastAsia="Arial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88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8"/>
              </w:rPr>
              <w:t>EL</w:t>
            </w:r>
            <w:r>
              <w:rPr>
                <w:rFonts w:ascii="Arial" w:hAnsi="Arial" w:cs="Arial" w:eastAsia="Arial"/>
                <w:sz w:val="21"/>
                <w:szCs w:val="21"/>
                <w:spacing w:val="4"/>
                <w:w w:val="88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6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86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6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2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76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90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2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080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w w:val="97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97"/>
              </w:rPr>
              <w:t>u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7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88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92" w:after="0" w:line="240" w:lineRule="auto"/>
              <w:ind w:left="647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1"/>
                <w:szCs w:val="21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100"/>
              </w:rPr>
              <w:t>(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09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G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09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6"/>
              </w:rPr>
              <w:t>)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40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-1"/>
                <w:w w:val="76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7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6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6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6"/>
              </w:rPr>
              <w:t>ed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9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5"/>
              </w:rPr>
              <w:t>m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05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93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41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exact"/>
              <w:ind w:left="256" w:right="-117" w:firstLine="-137"/>
              <w:jc w:val="left"/>
              <w:tabs>
                <w:tab w:pos="1420" w:val="left"/>
              </w:tabs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ume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1"/>
              </w:rPr>
              <w:t>publ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1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1"/>
              </w:rPr>
              <w:t>dad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22"/>
              </w:rPr>
              <w:t>l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0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97" w:after="0" w:line="240" w:lineRule="auto"/>
              <w:ind w:left="290" w:right="277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w w:val="96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w w:val="103"/>
              </w:rPr>
              <w:t>º</w:t>
            </w:r>
            <w:r>
              <w:rPr>
                <w:rFonts w:ascii="Arial" w:hAnsi="Arial" w:cs="Arial" w:eastAsia="Arial"/>
                <w:sz w:val="21"/>
                <w:szCs w:val="21"/>
                <w:w w:val="100"/>
              </w:rPr>
            </w:r>
          </w:p>
          <w:p>
            <w:pPr>
              <w:spacing w:before="0" w:after="0" w:line="240" w:lineRule="exact"/>
              <w:ind w:left="13" w:right="-5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4"/>
              </w:rPr>
              <w:t>ta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94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96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3"/>
              </w:rPr>
              <w:t>es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980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5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w w:val="92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92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5"/>
              </w:rPr>
              <w:t>j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3"/>
              </w:rPr>
              <w:t>ud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3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7"/>
              </w:rPr>
              <w:t>ta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97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1260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450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080" w:type="dxa"/>
            <w:vMerge/>
            <w:tcBorders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4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0" w:after="0" w:line="236" w:lineRule="exact"/>
              <w:ind w:left="292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8"/>
              </w:rPr>
              <w:t>ta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88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0" w:after="0" w:line="236" w:lineRule="exact"/>
              <w:ind w:left="150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w w:val="92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92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5"/>
              </w:rPr>
              <w:t>j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3"/>
              </w:rPr>
              <w:t>ud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3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40" w:type="dxa"/>
            <w:vMerge/>
            <w:tcBorders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41" w:type="dxa"/>
            <w:vMerge/>
            <w:tcBorders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900" w:type="dxa"/>
            <w:vMerge/>
            <w:tcBorders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980" w:type="dxa"/>
            <w:vMerge/>
            <w:tcBorders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</w:tr>
      <w:tr>
        <w:trPr>
          <w:trHeight w:val="1261" w:hRule="exact"/>
        </w:trPr>
        <w:tc>
          <w:tcPr>
            <w:tcW w:w="126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6" w:right="17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orpora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5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o.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tóbal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una.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ote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orporat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3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Tra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7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2" w:lineRule="exact"/>
              <w:ind w:left="429" w:right="374" w:firstLine="-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CSP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1" w:right="3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1"/>
              </w:rPr>
              <w:t>Tel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3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aña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.A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202" w:hRule="exact"/>
        </w:trPr>
        <w:tc>
          <w:tcPr>
            <w:tcW w:w="126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8" w:right="11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oyo</w:t>
            </w:r>
            <w:r>
              <w:rPr>
                <w:rFonts w:ascii="Arial" w:hAnsi="Arial" w:cs="Arial" w:eastAsia="Arial"/>
                <w:sz w:val="22"/>
                <w:szCs w:val="22"/>
                <w:spacing w:val="36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8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8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cia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col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27" w:right="31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2"/>
              </w:rPr>
              <w:t>Mu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6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1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1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tób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7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5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426" w:right="374" w:firstLine="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CSP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1" w:right="3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1" w:right="239" w:firstLine="-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Eulen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ocio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1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1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.A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977" w:hRule="exact"/>
        </w:trPr>
        <w:tc>
          <w:tcPr>
            <w:tcW w:w="126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39" w:lineRule="auto"/>
              <w:ind w:left="143" w:right="131" w:firstLine="-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7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5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2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ulti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2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2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ón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xc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4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óbal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7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7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56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7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7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39" w:right="3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4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06" w:right="8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4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3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3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CSP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1" w:right="3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3" w:lineRule="auto"/>
              <w:ind w:left="820" w:right="132" w:firstLine="-61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conet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6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977" w:hRule="exact"/>
        </w:trPr>
        <w:tc>
          <w:tcPr>
            <w:tcW w:w="126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355" w:lineRule="auto"/>
              <w:ind w:left="256" w:right="23" w:firstLine="-17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205" w:right="151" w:firstLine="-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5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6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xc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4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óbal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89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1"/>
                <w:w w:val="89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2"/>
                <w:w w:val="89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2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2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0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0"/>
                <w:w w:val="89"/>
              </w:rPr>
              <w:t> 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426" w:right="374" w:firstLine="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CSP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7" w:right="32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977" w:hRule="exact"/>
        </w:trPr>
        <w:tc>
          <w:tcPr>
            <w:tcW w:w="126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52" w:lineRule="exact"/>
              <w:ind w:left="347" w:right="331" w:firstLine="-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1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Ex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rae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8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lar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cent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1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1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6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9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bal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una.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2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000000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426" w:right="374" w:firstLine="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CSP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1" w:right="3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3" w:lineRule="auto"/>
              <w:ind w:left="364" w:right="124" w:firstLine="-1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ude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41" w:hRule="exact"/>
        </w:trPr>
        <w:tc>
          <w:tcPr>
            <w:tcW w:w="126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39" w:lineRule="auto"/>
              <w:ind w:left="122" w:right="111" w:firstLine="-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trol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San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1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1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tób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una.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ote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ada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xó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9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88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88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2"/>
                <w:w w:val="88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1"/>
                <w:w w:val="88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88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1"/>
                <w:w w:val="88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0"/>
                <w:w w:val="88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1"/>
                <w:w w:val="88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0"/>
                <w:w w:val="88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0"/>
                <w:w w:val="88"/>
              </w:rPr>
              <w:t> 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100"/>
              </w:rPr>
              <w:t>28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2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-1"/>
                <w:w w:val="100"/>
              </w:rPr>
              <w:t>4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-1"/>
                <w:w w:val="100"/>
              </w:rPr>
              <w:t>5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-1"/>
                <w:w w:val="100"/>
              </w:rPr>
              <w:t>5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426" w:right="374" w:firstLine="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CSP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51" w:right="3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50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unda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2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47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eot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63" w:footer="0" w:top="2080" w:bottom="280" w:left="660" w:right="480"/>
          <w:pgSz w:w="16840" w:h="1192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46" w:hRule="exact"/>
        </w:trPr>
        <w:tc>
          <w:tcPr>
            <w:tcW w:w="1260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exact"/>
              <w:ind w:left="401" w:right="387" w:firstLine="3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1"/>
                <w:w w:val="96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3"/>
              </w:rPr>
              <w:t>º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7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7"/>
              </w:rPr>
              <w:t>X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76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450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34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1"/>
                <w:w w:val="92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78"/>
              </w:rPr>
              <w:t>B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60"/>
              </w:rPr>
              <w:t>J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82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2"/>
              </w:rPr>
              <w:t>TO</w:t>
            </w:r>
            <w:r>
              <w:rPr>
                <w:rFonts w:ascii="Arial" w:hAnsi="Arial" w:cs="Arial" w:eastAsia="Arial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88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8"/>
              </w:rPr>
              <w:t>EL</w:t>
            </w:r>
            <w:r>
              <w:rPr>
                <w:rFonts w:ascii="Arial" w:hAnsi="Arial" w:cs="Arial" w:eastAsia="Arial"/>
                <w:sz w:val="21"/>
                <w:szCs w:val="21"/>
                <w:spacing w:val="4"/>
                <w:w w:val="88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6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86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6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2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76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90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2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080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w w:val="97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97"/>
              </w:rPr>
              <w:t>u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7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88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92" w:after="0" w:line="240" w:lineRule="auto"/>
              <w:ind w:left="647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1"/>
                <w:szCs w:val="21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100"/>
              </w:rPr>
              <w:t>(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09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G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09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6"/>
              </w:rPr>
              <w:t>)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40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-1"/>
                <w:w w:val="76"/>
              </w:rPr>
              <w:t>P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7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6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6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6"/>
              </w:rPr>
              <w:t>ed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9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5"/>
              </w:rPr>
              <w:t>m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05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93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41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exact"/>
              <w:ind w:left="256" w:right="-117" w:firstLine="-137"/>
              <w:jc w:val="left"/>
              <w:tabs>
                <w:tab w:pos="1420" w:val="left"/>
              </w:tabs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ume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1"/>
              </w:rPr>
              <w:t>publ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1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1"/>
              </w:rPr>
              <w:t>dad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22"/>
              </w:rPr>
              <w:t>l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900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97" w:after="0" w:line="240" w:lineRule="auto"/>
              <w:ind w:left="290" w:right="277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w w:val="96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w w:val="103"/>
              </w:rPr>
              <w:t>º</w:t>
            </w:r>
            <w:r>
              <w:rPr>
                <w:rFonts w:ascii="Arial" w:hAnsi="Arial" w:cs="Arial" w:eastAsia="Arial"/>
                <w:sz w:val="21"/>
                <w:szCs w:val="21"/>
                <w:w w:val="100"/>
              </w:rPr>
            </w:r>
          </w:p>
          <w:p>
            <w:pPr>
              <w:spacing w:before="0" w:after="0" w:line="240" w:lineRule="exact"/>
              <w:ind w:left="13" w:right="-5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4"/>
              </w:rPr>
              <w:t>ta</w:t>
            </w:r>
            <w:r>
              <w:rPr>
                <w:rFonts w:ascii="Arial" w:hAnsi="Arial" w:cs="Arial" w:eastAsia="Arial"/>
                <w:sz w:val="21"/>
                <w:szCs w:val="21"/>
                <w:spacing w:val="-3"/>
                <w:w w:val="94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96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3"/>
              </w:rPr>
              <w:t>es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980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5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w w:val="92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92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5"/>
              </w:rPr>
              <w:t>j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3"/>
              </w:rPr>
              <w:t>ud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3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7"/>
              </w:rPr>
              <w:t>ta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97"/>
              </w:rPr>
              <w:t>r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1260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450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080" w:type="dxa"/>
            <w:vMerge/>
            <w:tcBorders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4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0" w:after="0" w:line="236" w:lineRule="exact"/>
              <w:ind w:left="292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88"/>
              </w:rPr>
              <w:t>ta</w:t>
            </w:r>
            <w:r>
              <w:rPr>
                <w:rFonts w:ascii="Arial" w:hAnsi="Arial" w:cs="Arial" w:eastAsia="Arial"/>
                <w:sz w:val="21"/>
                <w:szCs w:val="21"/>
                <w:spacing w:val="-2"/>
                <w:w w:val="88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0" w:after="0" w:line="236" w:lineRule="exact"/>
              <w:ind w:left="150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w w:val="92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92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5"/>
              </w:rPr>
              <w:t>j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3"/>
              </w:rPr>
              <w:t>ud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3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0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81"/>
              </w:rPr>
              <w:t>c</w:t>
            </w:r>
            <w:r>
              <w:rPr>
                <w:rFonts w:ascii="Arial" w:hAnsi="Arial" w:cs="Arial" w:eastAsia="Arial"/>
                <w:sz w:val="21"/>
                <w:szCs w:val="21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96"/>
              </w:rPr>
              <w:t>ón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40" w:type="dxa"/>
            <w:vMerge/>
            <w:tcBorders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41" w:type="dxa"/>
            <w:vMerge/>
            <w:tcBorders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900" w:type="dxa"/>
            <w:vMerge/>
            <w:tcBorders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980" w:type="dxa"/>
            <w:vMerge/>
            <w:tcBorders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</w:tr>
      <w:tr>
        <w:trPr>
          <w:trHeight w:val="1256" w:hRule="exact"/>
        </w:trPr>
        <w:tc>
          <w:tcPr>
            <w:tcW w:w="1260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10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trol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San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1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1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tób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una.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ote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I: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3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trol</w:t>
            </w:r>
            <w:r>
              <w:rPr>
                <w:rFonts w:ascii="Arial" w:hAnsi="Arial" w:cs="Arial" w:eastAsia="Arial"/>
                <w:sz w:val="22"/>
                <w:szCs w:val="22"/>
                <w:spacing w:val="22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oblaci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3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alo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rada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trad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9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9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9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2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1"/>
                <w:w w:val="9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9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1"/>
                <w:w w:val="9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90"/>
              </w:rPr>
              <w:t>,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0"/>
                <w:w w:val="90"/>
              </w:rPr>
              <w:t>8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7"/>
                <w:w w:val="90"/>
              </w:rPr>
              <w:t> 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2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2" w:lineRule="exact"/>
              <w:ind w:left="426" w:right="374" w:firstLine="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CSP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4.64008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1" w:right="3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4008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1" w:right="53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7"/>
              </w:rPr>
              <w:t>Trule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81" w:right="16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ador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260" w:hRule="exact"/>
        </w:trPr>
        <w:tc>
          <w:tcPr>
            <w:tcW w:w="126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2" w:right="111" w:firstLine="-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trol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da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San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1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14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tób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una.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ote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I: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rat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ción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ú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bl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3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3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9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5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6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1F1F1F"/>
                <w:spacing w:val="2"/>
                <w:w w:val="100"/>
              </w:rPr>
              <w:t>9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-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1"/>
                <w:w w:val="100"/>
              </w:rPr>
              <w:t>3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-2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-1"/>
                <w:w w:val="100"/>
              </w:rPr>
              <w:t>8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-2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-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1"/>
                <w:w w:val="100"/>
              </w:rPr>
              <w:t>7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-2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-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1F1F1F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2" w:lineRule="exact"/>
              <w:ind w:left="426" w:right="374" w:firstLine="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CSP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1" w:right="3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1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dad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9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008" w:hRule="exact"/>
        </w:trPr>
        <w:tc>
          <w:tcPr>
            <w:tcW w:w="126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2" w:right="102" w:firstLine="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7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2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cia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Editr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9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ra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3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3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San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99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bal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9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una.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Raleigh BT" w:hAnsi="Raleigh BT" w:cs="Raleigh BT" w:eastAsia="Raleigh BT"/>
                <w:sz w:val="22"/>
                <w:szCs w:val="22"/>
              </w:rPr>
            </w:pPr>
            <w:rPr/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  <w:t>€</w:t>
            </w:r>
            <w:r>
              <w:rPr>
                <w:rFonts w:ascii="Raleigh BT" w:hAnsi="Raleigh BT" w:cs="Raleigh BT" w:eastAsia="Raleigh B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1" w:lineRule="auto"/>
              <w:ind w:left="218" w:right="202" w:firstLine="-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ego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ubl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3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cidad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CSP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1" w:right="3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112" w:right="95" w:firstLine="-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hyperlink r:id="rId6"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6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96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6"/>
                </w:rPr>
                <w:t>dra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96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8"/>
                </w:rPr>
                <w:t>Solu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88"/>
                </w:rPr>
                <w:t>c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26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90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103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84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1"/>
                </w:rPr>
                <w:t> </w:t>
              </w:r>
            </w:hyperlink>
            <w:hyperlink r:id="rId7"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Tecno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9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89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89"/>
                </w:rPr>
                <w:t>í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as</w:t>
              </w:r>
              <w:r>
                <w:rPr>
                  <w:rFonts w:ascii="Arial" w:hAnsi="Arial" w:cs="Arial" w:eastAsia="Arial"/>
                  <w:sz w:val="22"/>
                  <w:szCs w:val="22"/>
                  <w:spacing w:val="-6"/>
                  <w:w w:val="89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de</w:t>
              </w:r>
              <w:r>
                <w:rPr>
                  <w:rFonts w:ascii="Arial" w:hAnsi="Arial" w:cs="Arial" w:eastAsia="Arial"/>
                  <w:sz w:val="22"/>
                  <w:szCs w:val="22"/>
                  <w:spacing w:val="3"/>
                  <w:w w:val="89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122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0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0"/>
                </w:rPr>
                <w:t> </w:t>
              </w:r>
            </w:hyperlink>
            <w:hyperlink r:id="rId8"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7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97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7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97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7"/>
                </w:rPr>
                <w:t>rm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97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7"/>
                </w:rPr>
                <w:t>ci</w:t>
              </w:r>
              <w:r>
                <w:rPr>
                  <w:rFonts w:ascii="Arial" w:hAnsi="Arial" w:cs="Arial" w:eastAsia="Arial"/>
                  <w:sz w:val="22"/>
                  <w:szCs w:val="22"/>
                  <w:spacing w:val="-2"/>
                  <w:w w:val="97"/>
                </w:rPr>
                <w:t>ó</w:t>
              </w:r>
              <w:r>
                <w:rPr>
                  <w:rFonts w:ascii="Arial" w:hAnsi="Arial" w:cs="Arial" w:eastAsia="Arial"/>
                  <w:sz w:val="22"/>
                  <w:szCs w:val="22"/>
                  <w:spacing w:val="1"/>
                  <w:w w:val="97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97"/>
                </w:rPr>
                <w:t>,</w:t>
              </w:r>
              <w:r>
                <w:rPr>
                  <w:rFonts w:ascii="Arial" w:hAnsi="Arial" w:cs="Arial" w:eastAsia="Arial"/>
                  <w:sz w:val="22"/>
                  <w:szCs w:val="22"/>
                  <w:spacing w:val="-3"/>
                  <w:w w:val="97"/>
                </w:rPr>
                <w:t> 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70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spacing w:val="0"/>
                  <w:w w:val="89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spacing w:val="-1"/>
                  <w:w w:val="91"/>
                </w:rPr>
                <w:t>L</w:t>
              </w:r>
            </w:hyperlink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0" w:lineRule="auto"/>
        <w:ind w:left="5668" w:right="5653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83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83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3"/>
        </w:rPr>
        <w:t>n</w:t>
      </w:r>
      <w:r>
        <w:rPr>
          <w:rFonts w:ascii="Arial" w:hAnsi="Arial" w:cs="Arial" w:eastAsia="Arial"/>
          <w:sz w:val="21"/>
          <w:szCs w:val="21"/>
          <w:spacing w:val="6"/>
          <w:w w:val="8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89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26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90"/>
        </w:rPr>
        <w:t>ó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bal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5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5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5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85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85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85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8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,</w:t>
      </w:r>
      <w:r>
        <w:rPr>
          <w:rFonts w:ascii="Arial" w:hAnsi="Arial" w:cs="Arial" w:eastAsia="Arial"/>
          <w:sz w:val="21"/>
          <w:szCs w:val="21"/>
          <w:spacing w:val="31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2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82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82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0"/>
        </w:rPr>
        <w:t>a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89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22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0"/>
        </w:rPr>
        <w:t>a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12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26"/>
        </w:rPr>
        <w:t>i</w:t>
      </w:r>
      <w:r>
        <w:rPr>
          <w:rFonts w:ascii="Arial" w:hAnsi="Arial" w:cs="Arial" w:eastAsia="Arial"/>
          <w:sz w:val="21"/>
          <w:szCs w:val="21"/>
          <w:spacing w:val="-1"/>
          <w:w w:val="10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ma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sectPr>
      <w:pgMar w:header="163" w:footer="0" w:top="2080" w:bottom="280" w:left="660" w:right="480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aleigh BT">
    <w:altName w:val="Raleigh BT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4.849998pt;margin-top:8.150007pt;width:117pt;height:127.75pt;mso-position-horizontal-relative:page;mso-position-vertical-relative:page;z-index:-890" coordorigin="897,163" coordsize="2340,2555">
          <v:shape style="position:absolute;left:1437;top:2160;width:1068;height:558" type="#_x0000_t75">
            <v:imagedata r:id="rId1" o:title=""/>
          </v:shape>
          <v:shape style="position:absolute;left:897;top:163;width:2340;height:1991" type="#_x0000_t75">
            <v:imagedata r:id="rId2" o:title=""/>
          </v:shape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5.529999pt;margin-top:47.841995pt;width:179.63557pt;height:16.04pt;mso-position-horizontal-relative:page;mso-position-vertical-relative:page;z-index:-889" type="#_x0000_t202" filled="f" stroked="f">
          <v:textbox inset="0,0,0,0">
            <w:txbxContent>
              <w:p>
                <w:pPr>
                  <w:spacing w:before="0" w:after="0" w:line="302" w:lineRule="exact"/>
                  <w:ind w:left="20" w:right="-62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86"/>
                  </w:rPr>
                  <w:t>C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86"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86"/>
                  </w:rPr>
                  <w:t>NTRATOS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3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87"/>
                  </w:rPr>
                  <w:t>F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1"/>
                    <w:w w:val="87"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90"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90"/>
                  </w:rPr>
                  <w:t>M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93"/>
                  </w:rPr>
                  <w:t>AL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93"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87"/>
                  </w:rPr>
                  <w:t>Z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3"/>
                    <w:w w:val="87"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"/>
                    <w:w w:val="94"/>
                  </w:rPr>
                  <w:t>D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82"/>
                  </w:rPr>
                  <w:t>OS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9.630005pt;margin-top:76.927483pt;width:248.067383pt;height:28.448972pt;mso-position-horizontal-relative:page;mso-position-vertical-relative:page;z-index:-888" type="#_x0000_t202" filled="f" stroked="f">
          <v:textbox inset="0,0,0,0">
            <w:txbxContent>
              <w:p>
                <w:pPr>
                  <w:spacing w:before="0" w:after="0" w:line="274" w:lineRule="exact"/>
                  <w:ind w:left="-43" w:right="2"/>
                  <w:jc w:val="right"/>
                  <w:rPr>
                    <w:rFonts w:ascii="Arial" w:hAnsi="Arial" w:cs="Arial" w:eastAsia="Arial"/>
                    <w:sz w:val="25"/>
                    <w:szCs w:val="25"/>
                  </w:rPr>
                </w:pPr>
                <w:rPr/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Se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86"/>
                  </w:rPr>
                  <w:t>r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1"/>
                    <w:w w:val="86"/>
                  </w:rPr>
                  <w:t>v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i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86"/>
                  </w:rPr>
                  <w:t>c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io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6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de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1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Co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1"/>
                    <w:w w:val="86"/>
                  </w:rPr>
                  <w:t>n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t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86"/>
                  </w:rPr>
                  <w:t>r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86"/>
                  </w:rPr>
                  <w:t>a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t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1"/>
                    <w:w w:val="86"/>
                  </w:rPr>
                  <w:t>a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86"/>
                  </w:rPr>
                  <w:t>c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ión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48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de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S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86"/>
                  </w:rPr>
                  <w:t>e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86"/>
                  </w:rPr>
                  <w:t>r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1"/>
                    <w:w w:val="86"/>
                  </w:rPr>
                  <w:t>v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i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1"/>
                    <w:w w:val="86"/>
                  </w:rPr>
                  <w:t>c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ios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1"/>
                    <w:w w:val="98"/>
                  </w:rPr>
                  <w:t>M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96"/>
                  </w:rPr>
                  <w:t>u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94"/>
                  </w:rPr>
                  <w:t>ni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94"/>
                  </w:rPr>
                  <w:t>c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2"/>
                    <w:w w:val="120"/>
                  </w:rPr>
                  <w:t>i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92"/>
                  </w:rPr>
                  <w:t>p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77"/>
                  </w:rPr>
                  <w:t>a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90"/>
                  </w:rPr>
                  <w:t>l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2"/>
                    <w:w w:val="90"/>
                  </w:rPr>
                  <w:t>e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78"/>
                  </w:rPr>
                  <w:t>s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100"/>
                  </w:rPr>
                </w:r>
              </w:p>
              <w:p>
                <w:pPr>
                  <w:spacing w:before="0" w:after="0" w:line="276" w:lineRule="exact"/>
                  <w:jc w:val="right"/>
                  <w:rPr>
                    <w:rFonts w:ascii="Arial" w:hAnsi="Arial" w:cs="Arial" w:eastAsia="Arial"/>
                    <w:sz w:val="25"/>
                    <w:szCs w:val="25"/>
                  </w:rPr>
                </w:pPr>
                <w:rPr/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9"/>
                  </w:rPr>
                  <w:t>Ano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1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85"/>
                  </w:rPr>
                  <w:t>2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-1"/>
                    <w:w w:val="85"/>
                  </w:rPr>
                  <w:t>0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1"/>
                    <w:w w:val="85"/>
                  </w:rPr>
                  <w:t>2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85"/>
                  </w:rPr>
                  <w:t>2</w:t>
                </w:r>
                <w:r>
                  <w:rPr>
                    <w:rFonts w:ascii="Arial" w:hAnsi="Arial" w:cs="Arial" w:eastAsia="Arial"/>
                    <w:sz w:val="25"/>
                    <w:szCs w:val="25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contrataciondelestado.es/wps/myportal/!ut/p/b1/pZLRToMwFIafxQcwPW1paS9LgRbEAWND4WbhwijJNhJjfH7L1AsX6Zbs3J3k-_K35xzUo-4ec8yYZKEI0TPqj8Pn-Dp8jNNx2M99z3dBUmqdWgKQPFIgNjQioRpgwx3QOQAWSsHJZ1QHbd5W_KEuJagsbNcijymY4MdfAoB6_ZJf8F3ATb4DZj9qhFARVu49WwGK17WWMRCQ9NxvMgOQ2TQutpiBIfy6-XkCfH7xm78EMHJdvifggv-E-r8j_mcCJ8B3It6Q-Q_eLbojWdnp8II6h4U71Sa1yqRbXsMxkLzSdmUFBoHRBnXJOWUimTqKFSyHtQsPZsqgQ79Pv0tmY_X2ziZ19wUOY1_r/dl4/d5/L2dBISEvZ0FBIS9nQSEh/pw/Z7_AVEQAI930GB9F02J5L5J0R2004/act/id%3DHD0msaG6N_g/p%3Djavax.servlet.include.path_info%3DQCPjspQCPdetalleQCPDocumentos.jsp/530539720930/-/" TargetMode="External"/><Relationship Id="rId7" Type="http://schemas.openxmlformats.org/officeDocument/2006/relationships/hyperlink" Target="https://contrataciondelestado.es/wps/myportal/!ut/p/b1/pZLRToMwFIafxQcwPW1paS9LgRbEAWND4WbhwijJNhJjfH7L1AsX6Zbs3J3k-_K35xzUo-4ec8yYZKEI0TPqj8Pn-Dp8jNNx2M99z3dBUmqdWgKQPFIgNjQioRpgwx3QOQAWSsHJZ1QHbd5W_KEuJagsbNcijymY4MdfAoB6_ZJf8F3ATb4DZj9qhFARVu49WwGK17WWMRCQ9NxvMgOQ2TQutpiBIfy6-XkCfH7xm78EMHJdvifggv-E-r8j_mcCJ8B3It6Q-Q_eLbojWdnp8II6h4U71Sa1yqRbXsMxkLzSdmUFBoHRBnXJOWUimTqKFSyHtQsPZsqgQ79Pv0tmY_X2ziZ19wUOY1_r/dl4/d5/L2dBISEvZ0FBIS9nQSEh/pw/Z7_AVEQAI930GB9F02J5L5J0R2004/act/id%3DHD0msaG6N_g/p%3Djavax.servlet.include.path_info%3DQCPjspQCPdetalleQCPDocumentos.jsp/530539720930/-/" TargetMode="External"/><Relationship Id="rId8" Type="http://schemas.openxmlformats.org/officeDocument/2006/relationships/hyperlink" Target="https://contrataciondelestado.es/wps/myportal/!ut/p/b1/pZLRToMwFIafxQcwPW1paS9LgRbEAWND4WbhwijJNhJjfH7L1AsX6Zbs3J3k-_K35xzUo-4ec8yYZKEI0TPqj8Pn-Dp8jNNx2M99z3dBUmqdWgKQPFIgNjQioRpgwx3QOQAWSsHJZ1QHbd5W_KEuJagsbNcijymY4MdfAoB6_ZJf8F3ATb4DZj9qhFARVu49WwGK17WWMRCQ9NxvMgOQ2TQutpiBIfy6-XkCfH7xm78EMHJdvifggv-E-r8j_mcCJ8B3It6Q-Q_eLbojWdnp8II6h4U71Sa1yqRbXsMxkLzSdmUFBoHRBnXJOWUimTqKFSyHtQsPZsqgQ79Pv0tmY_X2ziZ19wUOY1_r/dl4/d5/L2dBISEvZ0FBIS9nQSEh/pw/Z7_AVEQAI930GB9F02J5L5J0R2004/act/id%3DHD0msaG6N_g/p%3Djavax.servlet.include.path_info%3DQCPjspQCPdetalleQCPDocumentos.jsp/530539720930/-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dc:title>Nº</dc:title>
  <dcterms:created xsi:type="dcterms:W3CDTF">2025-01-30T11:44:26Z</dcterms:created>
  <dcterms:modified xsi:type="dcterms:W3CDTF">2025-01-30T11:44:26Z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LastSaved">
    <vt:filetime>2025-01-30T00:00:00Z</vt:filetime>
  </property>
</Properties>
</file>