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9.755154" w:type="dxa"/>
      </w:tblPr>
      <w:tblGrid/>
      <w:tr>
        <w:trPr>
          <w:trHeight w:val="446" w:hRule="exact"/>
        </w:trPr>
        <w:tc>
          <w:tcPr>
            <w:tcW w:w="1246" w:type="dxa"/>
            <w:vMerge w:val="restart"/>
            <w:tcBorders>
              <w:top w:val="single" w:sz="5.581176" w:space="0" w:color="000000"/>
              <w:left w:val="single" w:sz="4.464936" w:space="0" w:color="000000"/>
              <w:right w:val="single" w:sz="5.581176" w:space="0" w:color="000000"/>
            </w:tcBorders>
          </w:tcPr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9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100"/>
              </w:rPr>
              <w:t>N°EXP.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739" w:type="dxa"/>
            <w:vMerge w:val="restart"/>
            <w:tcBorders>
              <w:top w:val="single" w:sz="5.581176" w:space="0" w:color="000000"/>
              <w:left w:val="single" w:sz="5.581176" w:space="0" w:color="000000"/>
              <w:right w:val="single" w:sz="5.581176" w:space="0" w:color="000000"/>
            </w:tcBorders>
          </w:tcPr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81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89"/>
              </w:rPr>
              <w:t>OBJET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4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89"/>
              </w:rPr>
              <w:t>DEL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-1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100"/>
              </w:rPr>
              <w:t>CONTRATO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59" w:type="dxa"/>
            <w:vMerge w:val="restart"/>
            <w:tcBorders>
              <w:top w:val="single" w:sz="5.581176" w:space="0" w:color="000000"/>
              <w:left w:val="single" w:sz="5.581176" w:space="0" w:color="000000"/>
              <w:right w:val="single" w:sz="4.464936" w:space="0" w:color="000000"/>
            </w:tcBorders>
          </w:tcPr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90"/>
              </w:rPr>
              <w:t>DURACIÓN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400" w:type="dxa"/>
            <w:gridSpan w:val="2"/>
            <w:tcBorders>
              <w:top w:val="single" w:sz="5.581176" w:space="0" w:color="000000"/>
              <w:bottom w:val="single" w:sz="5.581176" w:space="0" w:color="000000"/>
              <w:left w:val="single" w:sz="4.464936" w:space="0" w:color="000000"/>
              <w:right w:val="single" w:sz="5.581176" w:space="0" w:color="000000"/>
            </w:tcBorders>
          </w:tcPr>
          <w:p>
            <w:pPr>
              <w:spacing w:before="89" w:after="0" w:line="240" w:lineRule="auto"/>
              <w:ind w:left="85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90"/>
              </w:rPr>
              <w:t>IMPORTE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22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90"/>
              </w:rPr>
              <w:t>(SIN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100"/>
              </w:rPr>
              <w:t>IGIC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701" w:type="dxa"/>
            <w:vMerge w:val="restart"/>
            <w:tcBorders>
              <w:top w:val="single" w:sz="5.581176" w:space="0" w:color="000000"/>
              <w:left w:val="single" w:sz="5.581176" w:space="0" w:color="000000"/>
              <w:right w:val="single" w:sz="4.464936" w:space="0" w:color="000000"/>
            </w:tcBorders>
          </w:tcPr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8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92"/>
              </w:rPr>
              <w:t>PROCEDIMIENTO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702" w:type="dxa"/>
            <w:vMerge w:val="restart"/>
            <w:tcBorders>
              <w:top w:val="single" w:sz="5.58117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26" w:lineRule="exact"/>
              <w:ind w:left="313" w:right="77" w:firstLine="-17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91"/>
              </w:rPr>
              <w:t>INSTRUMENTOS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100"/>
              </w:rPr>
              <w:t>PUBLICIDAD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74" w:type="dxa"/>
            <w:vMerge w:val="restart"/>
            <w:tcBorders>
              <w:top w:val="single" w:sz="5.581176" w:space="0" w:color="000000"/>
              <w:left w:val="single" w:sz="4.464936" w:space="0" w:color="000000"/>
              <w:right w:val="single" w:sz="5.581176" w:space="0" w:color="000000"/>
            </w:tcBorders>
          </w:tcPr>
          <w:p>
            <w:pPr>
              <w:spacing w:before="67" w:after="0" w:line="270" w:lineRule="auto"/>
              <w:ind w:left="25" w:right="-4" w:firstLine="47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76"/>
              </w:rPr>
              <w:t>NO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88"/>
              </w:rPr>
              <w:t>LICITADORAS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843" w:type="dxa"/>
            <w:vMerge w:val="restart"/>
            <w:tcBorders>
              <w:top w:val="single" w:sz="5.581176" w:space="0" w:color="000000"/>
              <w:left w:val="single" w:sz="5.581176" w:space="0" w:color="000000"/>
              <w:right w:val="single" w:sz="4.464936" w:space="0" w:color="000000"/>
            </w:tcBorders>
          </w:tcPr>
          <w:p>
            <w:pPr>
              <w:spacing w:before="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2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87"/>
              </w:rPr>
              <w:t>ADJUDICATARIA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17" w:hRule="exact"/>
        </w:trPr>
        <w:tc>
          <w:tcPr>
            <w:tcW w:w="1246" w:type="dxa"/>
            <w:vMerge/>
            <w:tcBorders>
              <w:bottom w:val="single" w:sz="1.116232" w:space="0" w:color="000000"/>
              <w:left w:val="single" w:sz="4.464936" w:space="0" w:color="000000"/>
              <w:right w:val="single" w:sz="5.581176" w:space="0" w:color="000000"/>
            </w:tcBorders>
          </w:tcPr>
          <w:p>
            <w:pPr/>
            <w:rPr/>
          </w:p>
        </w:tc>
        <w:tc>
          <w:tcPr>
            <w:tcW w:w="3739" w:type="dxa"/>
            <w:vMerge/>
            <w:tcBorders>
              <w:bottom w:val="single" w:sz="1.116232" w:space="0" w:color="000000"/>
              <w:left w:val="single" w:sz="5.581176" w:space="0" w:color="000000"/>
              <w:right w:val="single" w:sz="5.581176" w:space="0" w:color="000000"/>
            </w:tcBorders>
          </w:tcPr>
          <w:p>
            <w:pPr/>
            <w:rPr/>
          </w:p>
        </w:tc>
        <w:tc>
          <w:tcPr>
            <w:tcW w:w="1059" w:type="dxa"/>
            <w:vMerge/>
            <w:tcBorders>
              <w:bottom w:val="single" w:sz="1.116232" w:space="0" w:color="000000"/>
              <w:left w:val="single" w:sz="5.581176" w:space="0" w:color="000000"/>
              <w:right w:val="single" w:sz="4.464936" w:space="0" w:color="000000"/>
            </w:tcBorders>
          </w:tcPr>
          <w:p>
            <w:pPr/>
            <w:rPr/>
          </w:p>
        </w:tc>
        <w:tc>
          <w:tcPr>
            <w:tcW w:w="1644" w:type="dxa"/>
            <w:tcBorders>
              <w:top w:val="single" w:sz="5.581176" w:space="0" w:color="000000"/>
              <w:bottom w:val="single" w:sz="1.116232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0" w:after="0" w:line="219" w:lineRule="exact"/>
              <w:ind w:left="30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100"/>
              </w:rPr>
              <w:t>LICITACION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757" w:type="dxa"/>
            <w:tcBorders>
              <w:top w:val="single" w:sz="5.581176" w:space="0" w:color="000000"/>
              <w:bottom w:val="single" w:sz="1.116232" w:space="0" w:color="000000"/>
              <w:left w:val="single" w:sz="4.464936" w:space="0" w:color="000000"/>
              <w:right w:val="single" w:sz="5.581176" w:space="0" w:color="000000"/>
            </w:tcBorders>
          </w:tcPr>
          <w:p>
            <w:pPr>
              <w:spacing w:before="0" w:after="0" w:line="240" w:lineRule="auto"/>
              <w:ind w:left="19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100"/>
              </w:rPr>
              <w:t>ADJUDICACION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701" w:type="dxa"/>
            <w:vMerge/>
            <w:tcBorders>
              <w:bottom w:val="single" w:sz="1.116232" w:space="0" w:color="000000"/>
              <w:left w:val="single" w:sz="5.581176" w:space="0" w:color="000000"/>
              <w:right w:val="single" w:sz="4.464936" w:space="0" w:color="000000"/>
            </w:tcBorders>
          </w:tcPr>
          <w:p>
            <w:pPr/>
            <w:rPr/>
          </w:p>
        </w:tc>
        <w:tc>
          <w:tcPr>
            <w:tcW w:w="1702" w:type="dxa"/>
            <w:vMerge/>
            <w:tcBorders>
              <w:bottom w:val="single" w:sz="1.116232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/>
            <w:rPr/>
          </w:p>
        </w:tc>
        <w:tc>
          <w:tcPr>
            <w:tcW w:w="1274" w:type="dxa"/>
            <w:vMerge/>
            <w:tcBorders>
              <w:bottom w:val="single" w:sz="1.116232" w:space="0" w:color="000000"/>
              <w:left w:val="single" w:sz="4.464936" w:space="0" w:color="000000"/>
              <w:right w:val="single" w:sz="5.581176" w:space="0" w:color="000000"/>
            </w:tcBorders>
          </w:tcPr>
          <w:p>
            <w:pPr/>
            <w:rPr/>
          </w:p>
        </w:tc>
        <w:tc>
          <w:tcPr>
            <w:tcW w:w="1843" w:type="dxa"/>
            <w:vMerge/>
            <w:tcBorders>
              <w:bottom w:val="single" w:sz="1.116232" w:space="0" w:color="000000"/>
              <w:left w:val="single" w:sz="5.581176" w:space="0" w:color="000000"/>
              <w:right w:val="single" w:sz="4.464936" w:space="0" w:color="000000"/>
            </w:tcBorders>
          </w:tcPr>
          <w:p>
            <w:pPr/>
            <w:rPr/>
          </w:p>
        </w:tc>
      </w:tr>
      <w:tr>
        <w:trPr>
          <w:trHeight w:val="1556" w:hRule="exact"/>
        </w:trPr>
        <w:tc>
          <w:tcPr>
            <w:tcW w:w="1246" w:type="dxa"/>
            <w:tcBorders>
              <w:top w:val="single" w:sz="1.116232" w:space="0" w:color="000000"/>
              <w:bottom w:val="single" w:sz="5.581176" w:space="0" w:color="000000"/>
              <w:left w:val="single" w:sz="4.464936" w:space="0" w:color="000000"/>
              <w:right w:val="single" w:sz="5.58117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5" w:right="-54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010101"/>
                <w:spacing w:val="0"/>
                <w:w w:val="102"/>
              </w:rPr>
              <w:t>2020004793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3739" w:type="dxa"/>
            <w:tcBorders>
              <w:top w:val="single" w:sz="1.116232" w:space="0" w:color="000000"/>
              <w:bottom w:val="single" w:sz="5.581176" w:space="0" w:color="000000"/>
              <w:left w:val="single" w:sz="5.581176" w:space="0" w:color="000000"/>
              <w:right w:val="single" w:sz="5.581176" w:space="0" w:color="000000"/>
            </w:tcBorders>
          </w:tcPr>
          <w:p>
            <w:pPr>
              <w:spacing w:before="54" w:after="0" w:line="249" w:lineRule="auto"/>
              <w:ind w:left="103" w:right="34" w:firstLine="3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Servicio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conservación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5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2"/>
              </w:rPr>
              <w:t>y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12"/>
              </w:rPr>
              <w:t>mantenimient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12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12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4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jardine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4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2"/>
              </w:rPr>
              <w:t>y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áreas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3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juegos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9"/>
              </w:rPr>
              <w:t>infantiles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9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9"/>
              </w:rPr>
              <w:t>del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9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9"/>
              </w:rPr>
              <w:t>municipi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9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9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Sa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Cristóbal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3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3"/>
              </w:rPr>
              <w:t>Laguna.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1059" w:type="dxa"/>
            <w:tcBorders>
              <w:top w:val="single" w:sz="1.116232" w:space="0" w:color="000000"/>
              <w:bottom w:val="single" w:sz="5.581176" w:space="0" w:color="000000"/>
              <w:left w:val="single" w:sz="5.581176" w:space="0" w:color="000000"/>
              <w:right w:val="single" w:sz="4.46493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010101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1"/>
                <w:szCs w:val="21"/>
                <w:color w:val="010101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11"/>
              </w:rPr>
              <w:t>años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1.116232" w:space="0" w:color="000000"/>
              <w:bottom w:val="single" w:sz="5.58117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010101"/>
                <w:spacing w:val="0"/>
                <w:w w:val="100"/>
              </w:rPr>
              <w:t>14.376.999.24€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757" w:type="dxa"/>
            <w:tcBorders>
              <w:top w:val="single" w:sz="1.116232" w:space="0" w:color="000000"/>
              <w:bottom w:val="single" w:sz="5.581176" w:space="0" w:color="000000"/>
              <w:left w:val="single" w:sz="4.464936" w:space="0" w:color="000000"/>
              <w:right w:val="single" w:sz="5.58117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45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010101"/>
                <w:spacing w:val="0"/>
                <w:w w:val="101"/>
              </w:rPr>
              <w:t>12.537.338.46€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701" w:type="dxa"/>
            <w:tcBorders>
              <w:top w:val="single" w:sz="1.116232" w:space="0" w:color="000000"/>
              <w:bottom w:val="single" w:sz="5.581176" w:space="0" w:color="000000"/>
              <w:left w:val="single" w:sz="5.581176" w:space="0" w:color="000000"/>
              <w:right w:val="single" w:sz="4.46493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72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4"/>
              </w:rPr>
              <w:t>Abierto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1702" w:type="dxa"/>
            <w:tcBorders>
              <w:top w:val="single" w:sz="1.116232" w:space="0" w:color="000000"/>
              <w:bottom w:val="single" w:sz="5.58117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352" w:lineRule="auto"/>
              <w:ind w:left="539" w:right="47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91"/>
              </w:rPr>
              <w:t>PLCSP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DOUE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1274" w:type="dxa"/>
            <w:tcBorders>
              <w:top w:val="single" w:sz="1.116232" w:space="0" w:color="000000"/>
              <w:bottom w:val="single" w:sz="5.581176" w:space="0" w:color="000000"/>
              <w:left w:val="single" w:sz="4.464936" w:space="0" w:color="000000"/>
              <w:right w:val="single" w:sz="5.58117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99" w:right="422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7"/>
              </w:rPr>
              <w:t>11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1843" w:type="dxa"/>
            <w:tcBorders>
              <w:top w:val="single" w:sz="1.116232" w:space="0" w:color="000000"/>
              <w:bottom w:val="single" w:sz="5.581176" w:space="0" w:color="000000"/>
              <w:left w:val="single" w:sz="5.581176" w:space="0" w:color="000000"/>
              <w:right w:val="single" w:sz="4.464936" w:space="0" w:color="000000"/>
            </w:tcBorders>
          </w:tcPr>
          <w:p>
            <w:pPr>
              <w:spacing w:before="49" w:after="0" w:line="251" w:lineRule="auto"/>
              <w:ind w:left="128" w:right="88" w:firstLine="-21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U.T.E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1"/>
              </w:rPr>
              <w:t>Picconia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1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Gest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-9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B2B2B"/>
                <w:spacing w:val="-5"/>
                <w:w w:val="112"/>
              </w:rPr>
              <w:t>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84"/>
              </w:rPr>
              <w:t>L-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Capros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010101"/>
                <w:spacing w:val="0"/>
                <w:w w:val="103"/>
              </w:rPr>
              <w:t>2004,</w:t>
            </w:r>
            <w:r>
              <w:rPr>
                <w:rFonts w:ascii="Arial" w:hAnsi="Arial" w:cs="Arial" w:eastAsia="Arial"/>
                <w:sz w:val="21"/>
                <w:szCs w:val="21"/>
                <w:color w:val="010101"/>
                <w:spacing w:val="0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90"/>
              </w:rPr>
              <w:t>S.L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90"/>
              </w:rPr>
              <w:t>-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1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Zona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5"/>
              </w:rPr>
              <w:t>Verde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5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-6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B2B2B"/>
                <w:spacing w:val="-9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93"/>
              </w:rPr>
              <w:t>S.L.U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1903" w:hRule="exact"/>
        </w:trPr>
        <w:tc>
          <w:tcPr>
            <w:tcW w:w="1246" w:type="dxa"/>
            <w:tcBorders>
              <w:top w:val="single" w:sz="5.581176" w:space="0" w:color="000000"/>
              <w:bottom w:val="single" w:sz="5.581176" w:space="0" w:color="000000"/>
              <w:left w:val="single" w:sz="4.464936" w:space="0" w:color="000000"/>
              <w:right w:val="single" w:sz="5.58117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5" w:right="-54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010101"/>
                <w:spacing w:val="0"/>
                <w:w w:val="102"/>
              </w:rPr>
              <w:t>2020032936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3739" w:type="dxa"/>
            <w:tcBorders>
              <w:top w:val="single" w:sz="5.581176" w:space="0" w:color="000000"/>
              <w:bottom w:val="single" w:sz="5.581176" w:space="0" w:color="000000"/>
              <w:left w:val="single" w:sz="5.581176" w:space="0" w:color="000000"/>
              <w:right w:val="single" w:sz="5.581176" w:space="0" w:color="000000"/>
            </w:tcBorders>
          </w:tcPr>
          <w:p>
            <w:pPr>
              <w:spacing w:before="3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8" w:lineRule="auto"/>
              <w:ind w:left="92" w:right="26" w:firstLine="14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Servici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vigilancia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4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6"/>
              </w:rPr>
              <w:t>seguridad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6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5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7"/>
              </w:rPr>
              <w:t>instalacione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7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26"/>
                <w:w w:val="107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7"/>
              </w:rPr>
              <w:t>gestionada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7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18"/>
                <w:w w:val="107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por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4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12"/>
              </w:rPr>
              <w:t>el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12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  <w:position w:val="1"/>
              </w:rPr>
              <w:t>Área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19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  <w:position w:val="0"/>
              </w:rPr>
              <w:t>de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19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  <w:position w:val="1"/>
              </w:rPr>
              <w:t>Medio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31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  <w:position w:val="1"/>
              </w:rPr>
              <w:t>Ambiente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  <w:position w:val="1"/>
              </w:rPr>
              <w:t> 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2"/>
                <w:position w:val="0"/>
              </w:rPr>
              <w:t>y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2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  <w:position w:val="0"/>
              </w:rPr>
              <w:t>Servicios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13"/>
                <w:w w:val="100"/>
                <w:position w:val="0"/>
              </w:rPr>
              <w:t>M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  <w:position w:val="0"/>
              </w:rPr>
              <w:t>unic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4"/>
                <w:w w:val="100"/>
                <w:position w:val="0"/>
              </w:rPr>
              <w:t>í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  <w:position w:val="0"/>
              </w:rPr>
              <w:t>pales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57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11"/>
                <w:position w:val="0"/>
              </w:rPr>
              <w:t>del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11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9"/>
                <w:position w:val="0"/>
              </w:rPr>
              <w:t>Ayuntamient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9"/>
                <w:position w:val="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22"/>
                <w:w w:val="109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  <w:position w:val="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  <w:position w:val="0"/>
              </w:rPr>
              <w:t>Sa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  <w:position w:val="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57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  <w:position w:val="0"/>
              </w:rPr>
              <w:t>Cristóbal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4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12"/>
                <w:position w:val="0"/>
              </w:rPr>
              <w:t>de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12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  <w:position w:val="0"/>
              </w:rPr>
              <w:t>La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-18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4"/>
                <w:position w:val="0"/>
              </w:rPr>
              <w:t>Laguna.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059" w:type="dxa"/>
            <w:tcBorders>
              <w:top w:val="single" w:sz="5.581176" w:space="0" w:color="000000"/>
              <w:bottom w:val="single" w:sz="5.581176" w:space="0" w:color="000000"/>
              <w:left w:val="single" w:sz="5.581176" w:space="0" w:color="000000"/>
              <w:right w:val="single" w:sz="4.46493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51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010101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1"/>
                <w:szCs w:val="21"/>
                <w:color w:val="010101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11"/>
              </w:rPr>
              <w:t>años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5.581176" w:space="0" w:color="000000"/>
              <w:bottom w:val="single" w:sz="5.58117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76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010101"/>
                <w:spacing w:val="0"/>
                <w:w w:val="101"/>
              </w:rPr>
              <w:t>599.920,68€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757" w:type="dxa"/>
            <w:tcBorders>
              <w:top w:val="single" w:sz="5.581176" w:space="0" w:color="000000"/>
              <w:bottom w:val="single" w:sz="5.581176" w:space="0" w:color="000000"/>
              <w:left w:val="single" w:sz="4.464936" w:space="0" w:color="000000"/>
              <w:right w:val="single" w:sz="5.58117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82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010101"/>
                <w:spacing w:val="0"/>
                <w:w w:val="101"/>
              </w:rPr>
              <w:t>599.920,68€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701" w:type="dxa"/>
            <w:tcBorders>
              <w:top w:val="single" w:sz="5.581176" w:space="0" w:color="000000"/>
              <w:bottom w:val="single" w:sz="5.581176" w:space="0" w:color="000000"/>
              <w:left w:val="single" w:sz="5.581176" w:space="0" w:color="000000"/>
              <w:right w:val="single" w:sz="4.46493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72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4"/>
              </w:rPr>
              <w:t>Abierto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1702" w:type="dxa"/>
            <w:tcBorders>
              <w:top w:val="single" w:sz="5.581176" w:space="0" w:color="000000"/>
              <w:bottom w:val="single" w:sz="5.58117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357" w:lineRule="auto"/>
              <w:ind w:left="539" w:right="47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91"/>
              </w:rPr>
              <w:t>PLCSP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DOUE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1274" w:type="dxa"/>
            <w:tcBorders>
              <w:top w:val="single" w:sz="5.581176" w:space="0" w:color="000000"/>
              <w:bottom w:val="single" w:sz="5.581176" w:space="0" w:color="000000"/>
              <w:left w:val="single" w:sz="4.464936" w:space="0" w:color="000000"/>
              <w:right w:val="single" w:sz="5.58117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34" w:right="510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010101"/>
                <w:spacing w:val="0"/>
                <w:w w:val="108"/>
              </w:rPr>
              <w:t>3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843" w:type="dxa"/>
            <w:tcBorders>
              <w:top w:val="single" w:sz="5.581176" w:space="0" w:color="000000"/>
              <w:bottom w:val="single" w:sz="5.581176" w:space="0" w:color="000000"/>
              <w:left w:val="single" w:sz="5.581176" w:space="0" w:color="000000"/>
              <w:right w:val="single" w:sz="4.46493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53" w:lineRule="auto"/>
              <w:ind w:left="742" w:right="130" w:firstLine="-533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5"/>
              </w:rPr>
              <w:t>Segurmáximo,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5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S.L.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1358" w:hRule="exact"/>
        </w:trPr>
        <w:tc>
          <w:tcPr>
            <w:tcW w:w="1246" w:type="dxa"/>
            <w:tcBorders>
              <w:top w:val="single" w:sz="5.581176" w:space="0" w:color="000000"/>
              <w:bottom w:val="single" w:sz="4.464936" w:space="0" w:color="000000"/>
              <w:left w:val="single" w:sz="4.464936" w:space="0" w:color="000000"/>
              <w:right w:val="single" w:sz="5.581176" w:space="0" w:color="000000"/>
            </w:tcBorders>
          </w:tcPr>
          <w:p>
            <w:pPr>
              <w:spacing w:before="6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5" w:right="-54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010101"/>
                <w:spacing w:val="0"/>
                <w:w w:val="102"/>
              </w:rPr>
              <w:t>2018039243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3739" w:type="dxa"/>
            <w:tcBorders>
              <w:top w:val="single" w:sz="5.581176" w:space="0" w:color="000000"/>
              <w:bottom w:val="single" w:sz="4.464936" w:space="0" w:color="000000"/>
              <w:left w:val="single" w:sz="5.581176" w:space="0" w:color="000000"/>
              <w:right w:val="single" w:sz="5.581176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52" w:lineRule="auto"/>
              <w:ind w:left="98" w:right="27" w:firstLine="8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Servici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recogida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8"/>
              </w:rPr>
              <w:t>residuos,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8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limpieza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viaria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4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afines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12"/>
              </w:rPr>
              <w:t>el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12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9"/>
              </w:rPr>
              <w:t>términ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9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23"/>
                <w:w w:val="109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9"/>
              </w:rPr>
              <w:t>municipal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-25"/>
                <w:w w:val="109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Sa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4"/>
              </w:rPr>
              <w:t>Cristóbal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4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2"/>
              </w:rPr>
              <w:t>Laguna.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1059" w:type="dxa"/>
            <w:tcBorders>
              <w:top w:val="single" w:sz="5.581176" w:space="0" w:color="000000"/>
              <w:bottom w:val="single" w:sz="4.464936" w:space="0" w:color="000000"/>
              <w:left w:val="single" w:sz="5.581176" w:space="0" w:color="000000"/>
              <w:right w:val="single" w:sz="4.464936" w:space="0" w:color="000000"/>
            </w:tcBorders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51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010101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1"/>
                <w:szCs w:val="21"/>
                <w:color w:val="010101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11"/>
              </w:rPr>
              <w:t>años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5.581176" w:space="0" w:color="000000"/>
              <w:bottom w:val="single" w:sz="4.46493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1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7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010101"/>
                <w:spacing w:val="0"/>
                <w:w w:val="100"/>
              </w:rPr>
              <w:t>141.461.044.4</w:t>
            </w:r>
            <w:r>
              <w:rPr>
                <w:rFonts w:ascii="Arial" w:hAnsi="Arial" w:cs="Arial" w:eastAsia="Arial"/>
                <w:sz w:val="21"/>
                <w:szCs w:val="21"/>
                <w:color w:val="010101"/>
                <w:spacing w:val="-30"/>
                <w:w w:val="100"/>
              </w:rPr>
              <w:t>1</w:t>
            </w:r>
            <w:r>
              <w:rPr>
                <w:rFonts w:ascii="Arial" w:hAnsi="Arial" w:cs="Arial" w:eastAsia="Arial"/>
                <w:sz w:val="21"/>
                <w:szCs w:val="21"/>
                <w:color w:val="010101"/>
                <w:spacing w:val="0"/>
                <w:w w:val="100"/>
              </w:rPr>
              <w:t>€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757" w:type="dxa"/>
            <w:tcBorders>
              <w:top w:val="single" w:sz="5.581176" w:space="0" w:color="000000"/>
              <w:bottom w:val="single" w:sz="4.464936" w:space="0" w:color="000000"/>
              <w:left w:val="single" w:sz="4.464936" w:space="0" w:color="000000"/>
              <w:right w:val="single" w:sz="5.581176" w:space="0" w:color="000000"/>
            </w:tcBorders>
          </w:tcPr>
          <w:p>
            <w:pPr>
              <w:spacing w:before="2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84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010101"/>
                <w:spacing w:val="0"/>
                <w:w w:val="101"/>
              </w:rPr>
              <w:t>127.314.939.97€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701" w:type="dxa"/>
            <w:tcBorders>
              <w:top w:val="single" w:sz="5.581176" w:space="0" w:color="000000"/>
              <w:bottom w:val="single" w:sz="4.464936" w:space="0" w:color="000000"/>
              <w:left w:val="single" w:sz="5.581176" w:space="0" w:color="000000"/>
              <w:right w:val="single" w:sz="4.464936" w:space="0" w:color="000000"/>
            </w:tcBorders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77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3"/>
              </w:rPr>
              <w:t>Abierto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1702" w:type="dxa"/>
            <w:tcBorders>
              <w:top w:val="single" w:sz="5.581176" w:space="0" w:color="000000"/>
              <w:bottom w:val="single" w:sz="4.46493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2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362" w:lineRule="auto"/>
              <w:ind w:left="539" w:right="465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91"/>
              </w:rPr>
              <w:t>PLCSP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DOUE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1274" w:type="dxa"/>
            <w:tcBorders>
              <w:top w:val="single" w:sz="5.581176" w:space="0" w:color="000000"/>
              <w:bottom w:val="single" w:sz="4.464936" w:space="0" w:color="000000"/>
              <w:left w:val="single" w:sz="4.464936" w:space="0" w:color="000000"/>
              <w:right w:val="single" w:sz="5.581176" w:space="0" w:color="000000"/>
            </w:tcBorders>
          </w:tcPr>
          <w:p>
            <w:pPr>
              <w:spacing w:before="6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34" w:right="508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161616"/>
                <w:spacing w:val="0"/>
                <w:w w:val="110"/>
              </w:rPr>
              <w:t>4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843" w:type="dxa"/>
            <w:tcBorders>
              <w:top w:val="single" w:sz="5.581176" w:space="0" w:color="000000"/>
              <w:bottom w:val="single" w:sz="4.464936" w:space="0" w:color="000000"/>
              <w:left w:val="single" w:sz="5.581176" w:space="0" w:color="000000"/>
              <w:right w:val="single" w:sz="4.464936" w:space="0" w:color="000000"/>
            </w:tcBorders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15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7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rbaser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-14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.A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1744" w:hRule="exact"/>
        </w:trPr>
        <w:tc>
          <w:tcPr>
            <w:tcW w:w="1246" w:type="dxa"/>
            <w:tcBorders>
              <w:top w:val="single" w:sz="4.464936" w:space="0" w:color="000000"/>
              <w:bottom w:val="single" w:sz="4.464936" w:space="0" w:color="000000"/>
              <w:left w:val="single" w:sz="4.464936" w:space="0" w:color="000000"/>
              <w:right w:val="single" w:sz="5.581176" w:space="0" w:color="000000"/>
            </w:tcBorders>
          </w:tcPr>
          <w:p>
            <w:pPr>
              <w:spacing w:before="6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5" w:right="-66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010101"/>
                <w:spacing w:val="0"/>
                <w:w w:val="103"/>
              </w:rPr>
              <w:t>2020067104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3739" w:type="dxa"/>
            <w:tcBorders>
              <w:top w:val="single" w:sz="4.464936" w:space="0" w:color="000000"/>
              <w:bottom w:val="single" w:sz="4.464936" w:space="0" w:color="000000"/>
              <w:left w:val="single" w:sz="5.581176" w:space="0" w:color="000000"/>
              <w:right w:val="single" w:sz="5.581176" w:space="0" w:color="000000"/>
            </w:tcBorders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55" w:lineRule="auto"/>
              <w:ind w:left="92" w:right="28" w:firstLine="14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Servici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integral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10"/>
              </w:rPr>
              <w:t>mantenimien-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1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6"/>
              </w:rPr>
              <w:t>conservació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6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6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mejora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4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10"/>
              </w:rPr>
              <w:t>las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1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piscinas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Bajamar,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Arenisc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7"/>
              </w:rPr>
              <w:t>y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7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3"/>
              </w:rPr>
              <w:t>Jóver.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1059" w:type="dxa"/>
            <w:tcBorders>
              <w:top w:val="single" w:sz="4.464936" w:space="0" w:color="000000"/>
              <w:bottom w:val="single" w:sz="4.464936" w:space="0" w:color="000000"/>
              <w:left w:val="single" w:sz="5.581176" w:space="0" w:color="000000"/>
              <w:right w:val="single" w:sz="4.464936" w:space="0" w:color="00000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51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010101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1"/>
                <w:szCs w:val="21"/>
                <w:color w:val="010101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11"/>
              </w:rPr>
              <w:t>años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464936" w:space="0" w:color="000000"/>
              <w:bottom w:val="single" w:sz="4.46493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67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010101"/>
                <w:w w:val="102"/>
              </w:rPr>
              <w:t>948.23</w:t>
            </w:r>
            <w:r>
              <w:rPr>
                <w:rFonts w:ascii="Arial" w:hAnsi="Arial" w:cs="Arial" w:eastAsia="Arial"/>
                <w:sz w:val="21"/>
                <w:szCs w:val="21"/>
                <w:color w:val="010101"/>
                <w:spacing w:val="-8"/>
                <w:w w:val="103"/>
              </w:rPr>
              <w:t>8</w:t>
            </w:r>
            <w:r>
              <w:rPr>
                <w:rFonts w:ascii="Arial" w:hAnsi="Arial" w:cs="Arial" w:eastAsia="Arial"/>
                <w:sz w:val="21"/>
                <w:szCs w:val="21"/>
                <w:color w:val="2B2B2B"/>
                <w:spacing w:val="-17"/>
                <w:w w:val="132"/>
              </w:rPr>
              <w:t>.</w:t>
            </w:r>
            <w:r>
              <w:rPr>
                <w:rFonts w:ascii="Arial" w:hAnsi="Arial" w:cs="Arial" w:eastAsia="Arial"/>
                <w:sz w:val="21"/>
                <w:szCs w:val="21"/>
                <w:color w:val="010101"/>
                <w:spacing w:val="0"/>
                <w:w w:val="103"/>
              </w:rPr>
              <w:t>29€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757" w:type="dxa"/>
            <w:tcBorders>
              <w:top w:val="single" w:sz="4.464936" w:space="0" w:color="000000"/>
              <w:bottom w:val="single" w:sz="4.464936" w:space="0" w:color="000000"/>
              <w:left w:val="single" w:sz="4.464936" w:space="0" w:color="000000"/>
              <w:right w:val="single" w:sz="5.581176" w:space="0" w:color="000000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71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010101"/>
                <w:spacing w:val="0"/>
                <w:w w:val="102"/>
              </w:rPr>
              <w:t>948.238.29€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701" w:type="dxa"/>
            <w:tcBorders>
              <w:top w:val="single" w:sz="4.464936" w:space="0" w:color="000000"/>
              <w:bottom w:val="single" w:sz="4.464936" w:space="0" w:color="000000"/>
              <w:left w:val="single" w:sz="5.581176" w:space="0" w:color="000000"/>
              <w:right w:val="single" w:sz="4.464936" w:space="0" w:color="00000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72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4"/>
              </w:rPr>
              <w:t>Abierto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1702" w:type="dxa"/>
            <w:tcBorders>
              <w:top w:val="single" w:sz="4.464936" w:space="0" w:color="000000"/>
              <w:bottom w:val="single" w:sz="4.46493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362" w:lineRule="auto"/>
              <w:ind w:left="539" w:right="47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91"/>
              </w:rPr>
              <w:t>PLCSP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DOUE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1274" w:type="dxa"/>
            <w:tcBorders>
              <w:top w:val="single" w:sz="4.464936" w:space="0" w:color="000000"/>
              <w:bottom w:val="single" w:sz="4.464936" w:space="0" w:color="000000"/>
              <w:left w:val="single" w:sz="4.464936" w:space="0" w:color="000000"/>
              <w:right w:val="single" w:sz="5.581176" w:space="0" w:color="000000"/>
            </w:tcBorders>
          </w:tcPr>
          <w:p>
            <w:pPr>
              <w:spacing w:before="6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34" w:right="510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010101"/>
                <w:spacing w:val="0"/>
                <w:w w:val="108"/>
              </w:rPr>
              <w:t>3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843" w:type="dxa"/>
            <w:tcBorders>
              <w:top w:val="single" w:sz="4.464936" w:space="0" w:color="000000"/>
              <w:bottom w:val="single" w:sz="4.464936" w:space="0" w:color="000000"/>
              <w:left w:val="single" w:sz="5.581176" w:space="0" w:color="000000"/>
              <w:right w:val="single" w:sz="4.464936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51" w:lineRule="auto"/>
              <w:ind w:left="201" w:right="178" w:firstLine="3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Compañía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4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16"/>
              </w:rPr>
              <w:t>de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16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Eficiencia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82"/>
              </w:rPr>
              <w:t>Y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82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2"/>
              </w:rPr>
              <w:t>Servicios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Integrales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91"/>
              </w:rPr>
              <w:t>S.L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49" w:top="2440" w:bottom="280" w:left="200" w:right="420"/>
          <w:headerReference w:type="default" r:id="rId5"/>
          <w:type w:val="continuous"/>
          <w:pgSz w:w="16840" w:h="11920" w:orient="landscape"/>
        </w:sectPr>
      </w:pPr>
      <w:rPr/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161" w:lineRule="auto"/>
        <w:ind w:left="6429" w:right="82" w:firstLine="-6053"/>
        <w:jc w:val="left"/>
        <w:tabs>
          <w:tab w:pos="2140" w:val="left"/>
          <w:tab w:pos="5100" w:val="left"/>
          <w:tab w:pos="6980" w:val="left"/>
          <w:tab w:pos="7960" w:val="left"/>
          <w:tab w:pos="9600" w:val="left"/>
          <w:tab w:pos="11360" w:val="left"/>
          <w:tab w:pos="11540" w:val="left"/>
          <w:tab w:pos="12940" w:val="left"/>
          <w:tab w:pos="13420" w:val="left"/>
          <w:tab w:pos="144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010101"/>
          <w:spacing w:val="0"/>
          <w:w w:val="100"/>
          <w:position w:val="1"/>
        </w:rPr>
        <w:t>N°EXP.</w:t>
        <w:tab/>
      </w:r>
      <w:r>
        <w:rPr>
          <w:rFonts w:ascii="Times New Roman" w:hAnsi="Times New Roman" w:cs="Times New Roman" w:eastAsia="Times New Roman"/>
          <w:sz w:val="20"/>
          <w:szCs w:val="20"/>
          <w:color w:val="010101"/>
          <w:spacing w:val="0"/>
          <w:w w:val="89"/>
          <w:position w:val="1"/>
        </w:rPr>
        <w:t>OBJET</w:t>
      </w:r>
      <w:r>
        <w:rPr>
          <w:rFonts w:ascii="Times New Roman" w:hAnsi="Times New Roman" w:cs="Times New Roman" w:eastAsia="Times New Roman"/>
          <w:sz w:val="20"/>
          <w:szCs w:val="20"/>
          <w:color w:val="010101"/>
          <w:spacing w:val="0"/>
          <w:w w:val="89"/>
          <w:position w:val="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010101"/>
          <w:spacing w:val="4"/>
          <w:w w:val="89"/>
          <w:position w:val="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10101"/>
          <w:spacing w:val="0"/>
          <w:w w:val="89"/>
          <w:position w:val="1"/>
        </w:rPr>
        <w:t>DEL</w:t>
      </w:r>
      <w:r>
        <w:rPr>
          <w:rFonts w:ascii="Times New Roman" w:hAnsi="Times New Roman" w:cs="Times New Roman" w:eastAsia="Times New Roman"/>
          <w:sz w:val="20"/>
          <w:szCs w:val="20"/>
          <w:color w:val="010101"/>
          <w:spacing w:val="-1"/>
          <w:w w:val="89"/>
          <w:position w:val="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10101"/>
          <w:spacing w:val="0"/>
          <w:w w:val="100"/>
          <w:position w:val="1"/>
        </w:rPr>
        <w:t>CONTRATO</w:t>
      </w:r>
      <w:r>
        <w:rPr>
          <w:rFonts w:ascii="Times New Roman" w:hAnsi="Times New Roman" w:cs="Times New Roman" w:eastAsia="Times New Roman"/>
          <w:sz w:val="20"/>
          <w:szCs w:val="20"/>
          <w:color w:val="010101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010101"/>
          <w:spacing w:val="0"/>
          <w:w w:val="100"/>
          <w:position w:val="1"/>
        </w:rPr>
        <w:t>DURACIÓN</w:t>
      </w:r>
      <w:r>
        <w:rPr>
          <w:rFonts w:ascii="Times New Roman" w:hAnsi="Times New Roman" w:cs="Times New Roman" w:eastAsia="Times New Roman"/>
          <w:sz w:val="20"/>
          <w:szCs w:val="20"/>
          <w:color w:val="010101"/>
          <w:spacing w:val="0"/>
          <w:w w:val="100"/>
          <w:position w:val="1"/>
        </w:rPr>
        <w:tab/>
        <w:tab/>
      </w:r>
      <w:r>
        <w:rPr>
          <w:rFonts w:ascii="Times New Roman" w:hAnsi="Times New Roman" w:cs="Times New Roman" w:eastAsia="Times New Roman"/>
          <w:sz w:val="20"/>
          <w:szCs w:val="20"/>
          <w:color w:val="010101"/>
          <w:spacing w:val="0"/>
          <w:w w:val="90"/>
          <w:position w:val="13"/>
        </w:rPr>
        <w:t>IMPORTE</w:t>
      </w:r>
      <w:r>
        <w:rPr>
          <w:rFonts w:ascii="Times New Roman" w:hAnsi="Times New Roman" w:cs="Times New Roman" w:eastAsia="Times New Roman"/>
          <w:sz w:val="20"/>
          <w:szCs w:val="20"/>
          <w:color w:val="010101"/>
          <w:spacing w:val="22"/>
          <w:w w:val="90"/>
          <w:position w:val="1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10101"/>
          <w:spacing w:val="0"/>
          <w:w w:val="90"/>
          <w:position w:val="13"/>
        </w:rPr>
        <w:t>(SIN</w:t>
      </w:r>
      <w:r>
        <w:rPr>
          <w:rFonts w:ascii="Times New Roman" w:hAnsi="Times New Roman" w:cs="Times New Roman" w:eastAsia="Times New Roman"/>
          <w:sz w:val="20"/>
          <w:szCs w:val="20"/>
          <w:color w:val="010101"/>
          <w:spacing w:val="0"/>
          <w:w w:val="90"/>
          <w:position w:val="1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10101"/>
          <w:spacing w:val="0"/>
          <w:w w:val="100"/>
          <w:position w:val="13"/>
        </w:rPr>
        <w:t>IGIC</w:t>
      </w:r>
      <w:r>
        <w:rPr>
          <w:rFonts w:ascii="Times New Roman" w:hAnsi="Times New Roman" w:cs="Times New Roman" w:eastAsia="Times New Roman"/>
          <w:sz w:val="20"/>
          <w:szCs w:val="20"/>
          <w:color w:val="010101"/>
          <w:spacing w:val="0"/>
          <w:w w:val="100"/>
          <w:position w:val="13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010101"/>
          <w:spacing w:val="0"/>
          <w:w w:val="100"/>
          <w:position w:val="13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010101"/>
          <w:spacing w:val="0"/>
          <w:w w:val="89"/>
          <w:position w:val="1"/>
        </w:rPr>
        <w:t>PROCEDIMIENTO</w:t>
      </w:r>
      <w:r>
        <w:rPr>
          <w:rFonts w:ascii="Times New Roman" w:hAnsi="Times New Roman" w:cs="Times New Roman" w:eastAsia="Times New Roman"/>
          <w:sz w:val="20"/>
          <w:szCs w:val="20"/>
          <w:color w:val="010101"/>
          <w:spacing w:val="4"/>
          <w:w w:val="89"/>
          <w:position w:val="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10101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010101"/>
          <w:spacing w:val="0"/>
          <w:w w:val="89"/>
          <w:position w:val="12"/>
        </w:rPr>
        <w:t>INSTRUMENTOS</w:t>
      </w:r>
      <w:r>
        <w:rPr>
          <w:rFonts w:ascii="Times New Roman" w:hAnsi="Times New Roman" w:cs="Times New Roman" w:eastAsia="Times New Roman"/>
          <w:sz w:val="20"/>
          <w:szCs w:val="20"/>
          <w:color w:val="010101"/>
          <w:spacing w:val="-14"/>
          <w:w w:val="89"/>
          <w:position w:val="1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10101"/>
          <w:spacing w:val="0"/>
          <w:w w:val="100"/>
          <w:position w:val="12"/>
        </w:rPr>
        <w:tab/>
        <w:tab/>
      </w:r>
      <w:r>
        <w:rPr>
          <w:rFonts w:ascii="Times New Roman" w:hAnsi="Times New Roman" w:cs="Times New Roman" w:eastAsia="Times New Roman"/>
          <w:sz w:val="20"/>
          <w:szCs w:val="20"/>
          <w:color w:val="010101"/>
          <w:spacing w:val="0"/>
          <w:w w:val="89"/>
          <w:position w:val="15"/>
        </w:rPr>
        <w:t>NO</w:t>
      </w:r>
      <w:r>
        <w:rPr>
          <w:rFonts w:ascii="Times New Roman" w:hAnsi="Times New Roman" w:cs="Times New Roman" w:eastAsia="Times New Roman"/>
          <w:sz w:val="20"/>
          <w:szCs w:val="20"/>
          <w:color w:val="010101"/>
          <w:spacing w:val="0"/>
          <w:w w:val="100"/>
          <w:position w:val="15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010101"/>
          <w:spacing w:val="0"/>
          <w:w w:val="87"/>
          <w:position w:val="0"/>
        </w:rPr>
        <w:t>ADJUDICATARIA</w:t>
      </w:r>
      <w:r>
        <w:rPr>
          <w:rFonts w:ascii="Times New Roman" w:hAnsi="Times New Roman" w:cs="Times New Roman" w:eastAsia="Times New Roman"/>
          <w:sz w:val="20"/>
          <w:szCs w:val="20"/>
          <w:color w:val="010101"/>
          <w:spacing w:val="0"/>
          <w:w w:val="87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10101"/>
          <w:spacing w:val="0"/>
          <w:w w:val="100"/>
          <w:position w:val="1"/>
        </w:rPr>
        <w:t>LICITACION</w:t>
      </w:r>
      <w:r>
        <w:rPr>
          <w:rFonts w:ascii="Times New Roman" w:hAnsi="Times New Roman" w:cs="Times New Roman" w:eastAsia="Times New Roman"/>
          <w:sz w:val="20"/>
          <w:szCs w:val="20"/>
          <w:color w:val="010101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010101"/>
          <w:spacing w:val="0"/>
          <w:w w:val="100"/>
          <w:position w:val="0"/>
        </w:rPr>
        <w:t>ADJUDICACION</w:t>
      </w:r>
      <w:r>
        <w:rPr>
          <w:rFonts w:ascii="Times New Roman" w:hAnsi="Times New Roman" w:cs="Times New Roman" w:eastAsia="Times New Roman"/>
          <w:sz w:val="20"/>
          <w:szCs w:val="20"/>
          <w:color w:val="010101"/>
          <w:spacing w:val="0"/>
          <w:w w:val="100"/>
          <w:position w:val="0"/>
        </w:rPr>
        <w:tab/>
        <w:tab/>
        <w:tab/>
      </w:r>
      <w:r>
        <w:rPr>
          <w:rFonts w:ascii="Times New Roman" w:hAnsi="Times New Roman" w:cs="Times New Roman" w:eastAsia="Times New Roman"/>
          <w:sz w:val="20"/>
          <w:szCs w:val="20"/>
          <w:color w:val="010101"/>
          <w:spacing w:val="0"/>
          <w:w w:val="100"/>
          <w:position w:val="12"/>
        </w:rPr>
        <w:t>PUBLICIDAD</w:t>
      </w:r>
      <w:r>
        <w:rPr>
          <w:rFonts w:ascii="Times New Roman" w:hAnsi="Times New Roman" w:cs="Times New Roman" w:eastAsia="Times New Roman"/>
          <w:sz w:val="20"/>
          <w:szCs w:val="20"/>
          <w:color w:val="010101"/>
          <w:spacing w:val="0"/>
          <w:w w:val="100"/>
          <w:position w:val="12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010101"/>
          <w:spacing w:val="0"/>
          <w:w w:val="100"/>
          <w:position w:val="12"/>
        </w:rPr>
        <w:t>LICITADORAS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1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9" w:lineRule="auto"/>
        <w:ind w:left="1423" w:right="10967" w:firstLine="14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</w:rPr>
        <w:t>Servici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12"/>
        </w:rPr>
        <w:t>mantenimient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12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9"/>
        </w:rPr>
        <w:t>los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9"/>
        </w:rPr>
        <w:t>vehículo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9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15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</w:rPr>
        <w:t>utilizado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</w:rPr>
        <w:t>Área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12"/>
        </w:rPr>
        <w:t>de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</w:rPr>
        <w:t>Medio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</w:rPr>
        <w:t>Ambiente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3"/>
        </w:rPr>
        <w:t>Servicios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0" w:after="0" w:line="352" w:lineRule="exact"/>
        <w:ind w:left="1434" w:right="181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7"/>
          <w:position w:val="6"/>
        </w:rPr>
        <w:t>Municipales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7"/>
          <w:position w:val="6"/>
        </w:rPr>
        <w:t>        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14"/>
          <w:w w:val="107"/>
          <w:position w:val="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6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6"/>
        </w:rPr>
        <w:t>         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25"/>
          <w:w w:val="100"/>
          <w:position w:val="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6"/>
        </w:rPr>
        <w:t>Excmo.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6"/>
        </w:rPr>
        <w:t>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47"/>
          <w:w w:val="100"/>
          <w:position w:val="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-7"/>
        </w:rPr>
        <w:t>Abierto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-7"/>
        </w:rPr>
        <w:t>                                                                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3"/>
          <w:w w:val="100"/>
          <w:position w:val="-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7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-11"/>
          <w:w w:val="100"/>
          <w:position w:val="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7"/>
        </w:rPr>
        <w:t>Pas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7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15"/>
          <w:w w:val="100"/>
          <w:position w:val="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4"/>
          <w:position w:val="7"/>
        </w:rPr>
        <w:t>2000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0" w:after="0" w:line="278" w:lineRule="exact"/>
        <w:ind w:left="108" w:right="-20"/>
        <w:jc w:val="left"/>
        <w:tabs>
          <w:tab w:pos="5220" w:val="left"/>
          <w:tab w:pos="6360" w:val="left"/>
          <w:tab w:pos="8100" w:val="left"/>
          <w:tab w:pos="9800" w:val="left"/>
          <w:tab w:pos="11760" w:val="left"/>
          <w:tab w:pos="13520" w:val="left"/>
          <w:tab w:pos="145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8"/>
        </w:rPr>
        <w:t>2022009818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49"/>
          <w:w w:val="100"/>
          <w:position w:val="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9"/>
          <w:position w:val="8"/>
        </w:rPr>
        <w:t>Ayuntamient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9"/>
          <w:position w:val="8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22"/>
          <w:w w:val="109"/>
          <w:position w:val="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8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8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52"/>
          <w:w w:val="100"/>
          <w:position w:val="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8"/>
        </w:rPr>
        <w:t>Sa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8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8"/>
        </w:rPr>
        <w:t>Cristóbal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5"/>
          <w:w w:val="100"/>
          <w:position w:val="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8"/>
        </w:rPr>
        <w:t>de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-29"/>
          <w:w w:val="100"/>
          <w:position w:val="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8"/>
        </w:rPr>
        <w:tab/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8"/>
        </w:rPr>
        <w:t>2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3"/>
          <w:w w:val="100"/>
          <w:position w:val="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8"/>
        </w:rPr>
        <w:t>años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-11"/>
          <w:w w:val="100"/>
          <w:position w:val="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8"/>
        </w:rPr>
        <w:tab/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4"/>
          <w:position w:val="8"/>
        </w:rPr>
        <w:t>54.00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-3"/>
          <w:w w:val="104"/>
          <w:position w:val="8"/>
        </w:rPr>
        <w:t>0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9"/>
          <w:w w:val="83"/>
          <w:position w:val="8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4"/>
          <w:position w:val="8"/>
        </w:rPr>
        <w:t>00€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8"/>
        </w:rPr>
        <w:tab/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8"/>
        </w:rPr>
        <w:t>54.000,00€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-16"/>
          <w:w w:val="100"/>
          <w:position w:val="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8"/>
        </w:rPr>
        <w:tab/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-5"/>
        </w:rPr>
        <w:t>Simplificado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2"/>
          <w:w w:val="100"/>
          <w:position w:val="-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-5"/>
        </w:rPr>
        <w:tab/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8"/>
        </w:rPr>
        <w:t>PLCSP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8"/>
        </w:rPr>
        <w:tab/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8"/>
        </w:rPr>
        <w:t>1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-45"/>
          <w:w w:val="100"/>
          <w:position w:val="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8"/>
        </w:rPr>
        <w:tab/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3"/>
          <w:position w:val="8"/>
        </w:rPr>
        <w:t>Technology,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0" w:after="0" w:line="192" w:lineRule="exact"/>
        <w:ind w:left="1434" w:right="554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1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1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1"/>
        </w:rPr>
        <w:t>Laguna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1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5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1"/>
        </w:rPr>
        <w:t>Lote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57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1"/>
        </w:rPr>
        <w:t>1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1"/>
        </w:rPr>
        <w:t>: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3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1"/>
        </w:rPr>
        <w:t>Mecánica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5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1"/>
        </w:rPr>
        <w:t>en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1"/>
        </w:rPr>
        <w:t>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46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1"/>
        </w:rPr>
        <w:t>S.L.U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14" w:after="0" w:line="250" w:lineRule="auto"/>
        <w:ind w:left="1437" w:right="10984" w:firstLine="-3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6"/>
        </w:rPr>
        <w:t>general-vehículos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</w:rPr>
        <w:t>tip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6"/>
        </w:rPr>
        <w:t>turism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6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41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6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</w:rPr>
        <w:t>mixto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13"/>
        </w:rPr>
        <w:t>vehículo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13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-27"/>
          <w:w w:val="11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13"/>
        </w:rPr>
        <w:t>industriale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13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-10"/>
          <w:w w:val="11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13"/>
        </w:rPr>
        <w:t>de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9"/>
        </w:rPr>
        <w:t>combustión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jc w:val="both"/>
        <w:spacing w:after="0"/>
        <w:sectPr>
          <w:pgMar w:header="449" w:footer="0" w:top="2440" w:bottom="280" w:left="260" w:right="580"/>
          <w:pgSz w:w="16840" w:h="11920" w:orient="landscape"/>
        </w:sectPr>
      </w:pPr>
      <w:rPr/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5" w:lineRule="exact"/>
        <w:ind w:left="1437" w:right="-7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-3"/>
        </w:rPr>
        <w:t>Servicio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-3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14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-4"/>
        </w:rPr>
        <w:t>de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-4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19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8"/>
          <w:position w:val="-3"/>
        </w:rPr>
        <w:t>traslado,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31" w:lineRule="exact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-3"/>
        </w:rPr>
        <w:t>custodia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-3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48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7"/>
          <w:position w:val="-3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6840" w:h="11920" w:orient="landscape"/>
          <w:pgMar w:top="2440" w:bottom="280" w:left="260" w:right="580"/>
          <w:cols w:num="2" w:equalWidth="0">
            <w:col w:w="3663" w:space="179"/>
            <w:col w:w="12158"/>
          </w:cols>
        </w:sectPr>
      </w:pPr>
      <w:rPr/>
    </w:p>
    <w:p>
      <w:pPr>
        <w:spacing w:before="50" w:after="0" w:line="167" w:lineRule="exact"/>
        <w:ind w:left="108" w:right="-96"/>
        <w:jc w:val="left"/>
        <w:tabs>
          <w:tab w:pos="2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-22"/>
        </w:rPr>
        <w:t>2021066978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-22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5"/>
          <w:w w:val="100"/>
          <w:position w:val="-2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13"/>
          <w:position w:val="-8"/>
        </w:rPr>
        <w:t>consulta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-8"/>
        </w:rPr>
        <w:tab/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13"/>
          <w:position w:val="-8"/>
        </w:rPr>
        <w:t>de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0" w:after="0" w:line="218" w:lineRule="exact"/>
        <w:ind w:right="-20"/>
        <w:jc w:val="left"/>
        <w:tabs>
          <w:tab w:pos="112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9"/>
          <w:position w:val="-9"/>
        </w:rPr>
        <w:t>documentación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-9"/>
        </w:rPr>
        <w:tab/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-1"/>
        </w:rPr>
        <w:t>Gestió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4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6840" w:h="11920" w:orient="landscape"/>
          <w:pgMar w:top="2440" w:bottom="280" w:left="260" w:right="580"/>
          <w:cols w:num="2" w:equalWidth="0">
            <w:col w:w="2971" w:space="444"/>
            <w:col w:w="12585"/>
          </w:cols>
        </w:sectPr>
      </w:pPr>
      <w:rPr/>
    </w:p>
    <w:p>
      <w:pPr>
        <w:spacing w:before="1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19" w:lineRule="exact"/>
        <w:ind w:left="1434" w:right="-74"/>
        <w:jc w:val="left"/>
        <w:tabs>
          <w:tab w:pos="34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15"/>
          <w:position w:val="-4"/>
        </w:rPr>
        <w:t>administrativa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-4"/>
        </w:rPr>
        <w:tab/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15"/>
          <w:position w:val="-4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10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19" w:lineRule="exact"/>
        <w:ind w:right="-7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6"/>
          <w:position w:val="-4"/>
        </w:rPr>
        <w:t>archivo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/>
        <w:br w:type="column"/>
      </w:r>
      <w:r>
        <w:rPr>
          <w:sz w:val="16"/>
          <w:szCs w:val="16"/>
        </w:rPr>
      </w:r>
    </w:p>
    <w:p>
      <w:pPr>
        <w:spacing w:before="0" w:after="0" w:line="168" w:lineRule="exact"/>
        <w:ind w:right="-75"/>
        <w:jc w:val="left"/>
        <w:tabs>
          <w:tab w:pos="1060" w:val="left"/>
          <w:tab w:pos="2800" w:val="left"/>
          <w:tab w:pos="47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-8"/>
        </w:rPr>
        <w:t>2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3"/>
          <w:w w:val="100"/>
          <w:position w:val="-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-8"/>
        </w:rPr>
        <w:t>años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-11"/>
          <w:w w:val="100"/>
          <w:position w:val="-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-8"/>
        </w:rPr>
        <w:tab/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-9"/>
        </w:rPr>
        <w:t>136.24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-18"/>
          <w:w w:val="100"/>
          <w:position w:val="-9"/>
        </w:rPr>
        <w:t>3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-4"/>
          <w:w w:val="100"/>
          <w:position w:val="-9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-9"/>
        </w:rPr>
        <w:t>70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54"/>
          <w:w w:val="100"/>
          <w:position w:val="-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-9"/>
        </w:rPr>
        <w:t>€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-56"/>
          <w:w w:val="100"/>
          <w:position w:val="-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-9"/>
        </w:rPr>
        <w:tab/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-8"/>
        </w:rPr>
        <w:t>13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-8"/>
          <w:w w:val="100"/>
          <w:position w:val="-8"/>
        </w:rPr>
        <w:t>6</w:t>
      </w:r>
      <w:r>
        <w:rPr>
          <w:rFonts w:ascii="Times New Roman" w:hAnsi="Times New Roman" w:cs="Times New Roman" w:eastAsia="Times New Roman"/>
          <w:sz w:val="23"/>
          <w:szCs w:val="23"/>
          <w:color w:val="232323"/>
          <w:spacing w:val="-16"/>
          <w:w w:val="100"/>
          <w:position w:val="-8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-8"/>
        </w:rPr>
        <w:t>000,00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-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11"/>
          <w:w w:val="100"/>
          <w:position w:val="-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-8"/>
        </w:rPr>
        <w:t>€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-51"/>
          <w:w w:val="100"/>
          <w:position w:val="-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-8"/>
        </w:rPr>
        <w:tab/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3"/>
          <w:position w:val="-8"/>
        </w:rPr>
        <w:t>Abierto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0" w:after="0" w:line="235" w:lineRule="exact"/>
        <w:ind w:right="-7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91"/>
        </w:rPr>
        <w:t>PLCSP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31" w:after="0" w:line="298" w:lineRule="exact"/>
        <w:ind w:right="-20"/>
        <w:jc w:val="left"/>
        <w:tabs>
          <w:tab w:pos="10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-11"/>
        </w:rPr>
        <w:t>1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-45"/>
          <w:w w:val="100"/>
          <w:position w:val="-1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-11"/>
        </w:rPr>
        <w:tab/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2"/>
        </w:rPr>
        <w:t>Custodia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5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13"/>
          <w:position w:val="2"/>
        </w:rPr>
        <w:t>de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6840" w:h="11920" w:orient="landscape"/>
          <w:pgMar w:top="2440" w:bottom="280" w:left="260" w:right="580"/>
          <w:cols w:num="5" w:equalWidth="0">
            <w:col w:w="3727" w:space="503"/>
            <w:col w:w="738" w:space="256"/>
            <w:col w:w="5514" w:space="1030"/>
            <w:col w:w="623" w:space="1132"/>
            <w:col w:w="2477"/>
          </w:cols>
        </w:sectPr>
      </w:pPr>
      <w:rPr/>
    </w:p>
    <w:p>
      <w:pPr>
        <w:spacing w:before="54" w:after="0" w:line="219" w:lineRule="exact"/>
        <w:ind w:left="1437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12"/>
          <w:position w:val="-4"/>
        </w:rPr>
        <w:t>municipal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12"/>
          <w:position w:val="-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19"/>
          <w:w w:val="112"/>
          <w:position w:val="-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12"/>
          <w:position w:val="-4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0" w:after="0" w:line="273" w:lineRule="exact"/>
        <w:ind w:right="-20"/>
        <w:jc w:val="left"/>
        <w:tabs>
          <w:tab w:pos="8660" w:val="left"/>
          <w:tab w:pos="112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8"/>
          <w:position w:val="-5"/>
        </w:rPr>
        <w:t>Ayuntamiento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8"/>
          <w:position w:val="-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58"/>
          <w:w w:val="108"/>
          <w:position w:val="-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-5"/>
        </w:rPr>
        <w:t>de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-29"/>
          <w:w w:val="100"/>
          <w:position w:val="-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-5"/>
        </w:rPr>
        <w:tab/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-2"/>
        </w:rPr>
        <w:t>DOUE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-2"/>
        </w:rPr>
        <w:tab/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7"/>
          <w:position w:val="3"/>
        </w:rPr>
        <w:t>Informació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7"/>
          <w:position w:val="3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-3"/>
          <w:w w:val="107"/>
          <w:position w:val="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15"/>
          <w:position w:val="3"/>
        </w:rPr>
        <w:t>de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6840" w:h="11920" w:orient="landscape"/>
          <w:pgMar w:top="2440" w:bottom="280" w:left="260" w:right="580"/>
          <w:cols w:num="2" w:equalWidth="0">
            <w:col w:w="2940" w:space="160"/>
            <w:col w:w="12900"/>
          </w:cols>
        </w:sectPr>
      </w:pPr>
      <w:rPr/>
    </w:p>
    <w:p>
      <w:pPr>
        <w:spacing w:before="0" w:after="0" w:line="314" w:lineRule="exact"/>
        <w:ind w:left="1437" w:right="-20"/>
        <w:jc w:val="left"/>
        <w:tabs>
          <w:tab w:pos="143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-2"/>
        </w:rPr>
        <w:t>Sa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-2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22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-2"/>
        </w:rPr>
        <w:t>Cristóbal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39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-2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-2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29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-2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-17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-2"/>
        </w:rPr>
        <w:t>Laguna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-44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-2"/>
        </w:rPr>
        <w:tab/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6"/>
          <w:position w:val="7"/>
        </w:rPr>
        <w:t>Canaria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-5"/>
          <w:w w:val="107"/>
          <w:position w:val="7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3A3A3A"/>
          <w:spacing w:val="0"/>
          <w:w w:val="83"/>
          <w:position w:val="7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3A3A3A"/>
          <w:spacing w:val="2"/>
          <w:w w:val="100"/>
          <w:position w:val="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7"/>
        </w:rPr>
        <w:t>S.L.U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6840" w:h="11920" w:orient="landscape"/>
          <w:pgMar w:top="2440" w:bottom="280" w:left="260" w:right="580"/>
        </w:sectPr>
      </w:pPr>
      <w:rPr/>
    </w:p>
    <w:p>
      <w:pPr>
        <w:spacing w:before="30" w:after="0" w:line="217" w:lineRule="exact"/>
        <w:ind w:left="1437" w:right="-74"/>
        <w:jc w:val="left"/>
        <w:tabs>
          <w:tab w:pos="26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-4"/>
        </w:rPr>
        <w:t>Recurso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-35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-4"/>
        </w:rPr>
        <w:tab/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5"/>
          <w:position w:val="-4"/>
        </w:rPr>
        <w:t>alojativo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30" w:after="0" w:line="217" w:lineRule="exact"/>
        <w:ind w:right="-20"/>
        <w:jc w:val="left"/>
        <w:tabs>
          <w:tab w:pos="78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8"/>
          <w:position w:val="-4"/>
        </w:rPr>
        <w:t>municipal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-4"/>
        </w:rPr>
        <w:tab/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-18"/>
        </w:rPr>
        <w:t>PLCSP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6840" w:h="11920" w:orient="landscape"/>
          <w:pgMar w:top="2440" w:bottom="280" w:left="260" w:right="580"/>
          <w:cols w:num="2" w:equalWidth="0">
            <w:col w:w="3514" w:space="440"/>
            <w:col w:w="12046"/>
          </w:cols>
        </w:sectPr>
      </w:pPr>
      <w:rPr/>
    </w:p>
    <w:p>
      <w:pPr>
        <w:spacing w:before="84" w:after="0" w:line="163" w:lineRule="auto"/>
        <w:ind w:left="1434" w:right="328" w:firstLine="-1326"/>
        <w:jc w:val="left"/>
        <w:tabs>
          <w:tab w:pos="2980" w:val="left"/>
          <w:tab w:pos="4520" w:val="left"/>
          <w:tab w:pos="5220" w:val="left"/>
          <w:tab w:pos="6240" w:val="left"/>
          <w:tab w:pos="7880" w:val="left"/>
          <w:tab w:pos="10000" w:val="left"/>
          <w:tab w:pos="11760" w:val="left"/>
          <w:tab w:pos="13520" w:val="left"/>
          <w:tab w:pos="146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16.255169pt;margin-top:138.610336pt;width:799.503124pt;height:345.026163pt;mso-position-horizontal-relative:page;mso-position-vertical-relative:page;z-index:-538" coordorigin="325,2772" coordsize="15990,6901">
            <v:group style="position:absolute;left:332;top:2786;width:15976;height:2" coordorigin="332,2786" coordsize="15976,2">
              <v:shape style="position:absolute;left:332;top:2786;width:15976;height:2" coordorigin="332,2786" coordsize="15976,0" path="m332,2786l16308,2786e" filled="f" stroked="t" strokeweight=".697647pt" strokecolor="#000000">
                <v:path arrowok="t"/>
              </v:shape>
            </v:group>
            <v:group style="position:absolute;left:338;top:2779;width:2;height:6887" coordorigin="338,2779" coordsize="2,6887">
              <v:shape style="position:absolute;left:338;top:2779;width:2;height:6887" coordorigin="338,2779" coordsize="0,6887" path="m338,9666l338,2779e" filled="f" stroked="t" strokeweight=".558117pt" strokecolor="#000000">
                <v:path arrowok="t"/>
              </v:shape>
            </v:group>
            <v:group style="position:absolute;left:1584;top:2779;width:2;height:6887" coordorigin="1584,2779" coordsize="2,6887">
              <v:shape style="position:absolute;left:1584;top:2779;width:2;height:6887" coordorigin="1584,2779" coordsize="0,6887" path="m1584,9666l1584,2779e" filled="f" stroked="t" strokeweight=".697647pt" strokecolor="#000000">
                <v:path arrowok="t"/>
              </v:shape>
            </v:group>
            <v:group style="position:absolute;left:5323;top:2779;width:2;height:6887" coordorigin="5323,2779" coordsize="2,6887">
              <v:shape style="position:absolute;left:5323;top:2779;width:2;height:6887" coordorigin="5323,2779" coordsize="0,6887" path="m5323,9666l5323,2779e" filled="f" stroked="t" strokeweight=".697647pt" strokecolor="#000000">
                <v:path arrowok="t"/>
              </v:shape>
            </v:group>
            <v:group style="position:absolute;left:6382;top:2779;width:2;height:6887" coordorigin="6382,2779" coordsize="2,6887">
              <v:shape style="position:absolute;left:6382;top:2779;width:2;height:6887" coordorigin="6382,2779" coordsize="0,6887" path="m6382,9666l6382,2779e" filled="f" stroked="t" strokeweight=".558117pt" strokecolor="#000000">
                <v:path arrowok="t"/>
              </v:shape>
            </v:group>
            <v:group style="position:absolute;left:6376;top:3233;width:3413;height:2" coordorigin="6376,3233" coordsize="3413,2">
              <v:shape style="position:absolute;left:6376;top:3233;width:3413;height:2" coordorigin="6376,3233" coordsize="3413,0" path="m6376,3233l9789,3233e" filled="f" stroked="t" strokeweight=".697647pt" strokecolor="#000000">
                <v:path arrowok="t"/>
              </v:shape>
            </v:group>
            <v:group style="position:absolute;left:9782;top:2779;width:2;height:6887" coordorigin="9782,2779" coordsize="2,6887">
              <v:shape style="position:absolute;left:9782;top:2779;width:2;height:6887" coordorigin="9782,2779" coordsize="0,6887" path="m9782,9666l9782,2779e" filled="f" stroked="t" strokeweight=".697647pt" strokecolor="#000000">
                <v:path arrowok="t"/>
              </v:shape>
            </v:group>
            <v:group style="position:absolute;left:11483;top:2779;width:2;height:6887" coordorigin="11483,2779" coordsize="2,6887">
              <v:shape style="position:absolute;left:11483;top:2779;width:2;height:6887" coordorigin="11483,2779" coordsize="0,6887" path="m11483,9666l11483,2779e" filled="f" stroked="t" strokeweight=".558117pt" strokecolor="#000000">
                <v:path arrowok="t"/>
              </v:shape>
            </v:group>
            <v:group style="position:absolute;left:13186;top:2779;width:2;height:6887" coordorigin="13186,2779" coordsize="2,6887">
              <v:shape style="position:absolute;left:13186;top:2779;width:2;height:6887" coordorigin="13186,2779" coordsize="0,6887" path="m13186,9666l13186,2779e" filled="f" stroked="t" strokeweight=".558117pt" strokecolor="#000000">
                <v:path arrowok="t"/>
              </v:shape>
            </v:group>
            <v:group style="position:absolute;left:14459;top:2779;width:2;height:6887" coordorigin="14459,2779" coordsize="2,6887">
              <v:shape style="position:absolute;left:14459;top:2779;width:2;height:6887" coordorigin="14459,2779" coordsize="0,6887" path="m14459,9666l14459,2779e" filled="f" stroked="t" strokeweight=".697647pt" strokecolor="#000000">
                <v:path arrowok="t"/>
              </v:shape>
            </v:group>
            <v:group style="position:absolute;left:16303;top:2779;width:2;height:6887" coordorigin="16303,2779" coordsize="2,6887">
              <v:shape style="position:absolute;left:16303;top:2779;width:2;height:6887" coordorigin="16303,2779" coordsize="0,6887" path="m16303,9666l16303,2779e" filled="f" stroked="t" strokeweight=".558117pt" strokecolor="#000000">
                <v:path arrowok="t"/>
              </v:shape>
            </v:group>
            <v:group style="position:absolute;left:332;top:3473;width:15976;height:2" coordorigin="332,3473" coordsize="15976,2">
              <v:shape style="position:absolute;left:332;top:3473;width:15976;height:2" coordorigin="332,3473" coordsize="15976,0" path="m332,3473l16308,3473e" filled="f" stroked="t" strokeweight=".697647pt" strokecolor="#000000">
                <v:path arrowok="t"/>
              </v:shape>
            </v:group>
            <v:group style="position:absolute;left:8026;top:3226;width:2;height:6440" coordorigin="8026,3226" coordsize="2,6440">
              <v:shape style="position:absolute;left:8026;top:3226;width:2;height:6440" coordorigin="8026,3226" coordsize="0,6440" path="m8026,9666l8026,3226e" filled="f" stroked="t" strokeweight=".558117pt" strokecolor="#000000">
                <v:path arrowok="t"/>
              </v:shape>
            </v:group>
            <v:group style="position:absolute;left:332;top:6214;width:15976;height:2" coordorigin="332,6214" coordsize="15976,2">
              <v:shape style="position:absolute;left:332;top:6214;width:15976;height:2" coordorigin="332,6214" coordsize="15976,0" path="m332,6214l16308,6214e" filled="f" stroked="t" strokeweight=".558117pt" strokecolor="#000000">
                <v:path arrowok="t"/>
              </v:shape>
            </v:group>
            <v:group style="position:absolute;left:332;top:7606;width:1284;height:2" coordorigin="332,7606" coordsize="1284,2">
              <v:shape style="position:absolute;left:332;top:7606;width:1284;height:2" coordorigin="332,7606" coordsize="1284,0" path="m332,7606l1616,7606e" filled="f" stroked="t" strokeweight=".558117pt" strokecolor="#000000">
                <v:path arrowok="t"/>
              </v:shape>
            </v:group>
            <v:group style="position:absolute;left:4755;top:7606;width:11553;height:2" coordorigin="4755,7606" coordsize="11553,2">
              <v:shape style="position:absolute;left:4755;top:7606;width:11553;height:2" coordorigin="4755,7606" coordsize="11553,0" path="m4755,7606l16308,7606e" filled="f" stroked="t" strokeweight=".558117pt" strokecolor="#000000">
                <v:path arrowok="t"/>
              </v:shape>
            </v:group>
            <v:group style="position:absolute;left:332;top:9660;width:15976;height:2" coordorigin="332,9660" coordsize="15976,2">
              <v:shape style="position:absolute;left:332;top:9660;width:15976;height:2" coordorigin="332,9660" coordsize="15976,0" path="m332,9660l16308,9660e" filled="f" stroked="t" strokeweight=".558117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1"/>
        </w:rPr>
        <w:t>2022071600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1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6"/>
        </w:rPr>
        <w:t>Clemencia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2"/>
          <w:w w:val="100"/>
          <w:position w:val="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6"/>
        </w:rPr>
        <w:tab/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6"/>
        </w:rPr>
        <w:t>Hardisson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8"/>
          <w:w w:val="100"/>
          <w:position w:val="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6"/>
        </w:rPr>
        <w:tab/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6"/>
        </w:rPr>
        <w:t>para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-30"/>
          <w:w w:val="100"/>
          <w:position w:val="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6"/>
        </w:rPr>
        <w:tab/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1"/>
        </w:rPr>
        <w:t>2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1"/>
        </w:rPr>
        <w:t>años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-1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0"/>
        </w:rPr>
        <w:t>1.39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-13"/>
          <w:w w:val="100"/>
          <w:position w:val="0"/>
        </w:rPr>
        <w:t>3</w:t>
      </w:r>
      <w:r>
        <w:rPr>
          <w:rFonts w:ascii="Times New Roman" w:hAnsi="Times New Roman" w:cs="Times New Roman" w:eastAsia="Times New Roman"/>
          <w:sz w:val="23"/>
          <w:szCs w:val="23"/>
          <w:color w:val="3A3A3A"/>
          <w:spacing w:val="-14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0"/>
        </w:rPr>
        <w:t>341,74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0"/>
        </w:rPr>
        <w:t>€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-5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0"/>
        </w:rPr>
        <w:tab/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1"/>
        </w:rPr>
        <w:t>1.220.000,00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4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1"/>
        </w:rPr>
        <w:t>€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-56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1"/>
        </w:rPr>
        <w:t>Abierto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-29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1"/>
        </w:rPr>
        <w:tab/>
        <w:tab/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1"/>
        </w:rPr>
        <w:t>1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-4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15"/>
        </w:rPr>
        <w:t>Cruz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18"/>
          <w:w w:val="100"/>
          <w:position w:val="1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15"/>
        </w:rPr>
        <w:t>Roja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1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10"/>
          <w:position w:val="0"/>
        </w:rPr>
        <w:t>persona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10"/>
          <w:position w:val="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-12"/>
          <w:w w:val="11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0"/>
        </w:rPr>
        <w:t>si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0"/>
        </w:rPr>
        <w:t>hogar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-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0"/>
        </w:rPr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2"/>
        </w:rPr>
        <w:t>DOUE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2"/>
        </w:rPr>
        <w:tab/>
        <w:tab/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34"/>
          <w:position w:val="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5"/>
          <w:position w:val="8"/>
        </w:rPr>
        <w:t>Española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6840" w:h="11920" w:orient="landscape"/>
          <w:pgMar w:top="2440" w:bottom="280" w:left="260" w:right="580"/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9.755154" w:type="dxa"/>
      </w:tblPr>
      <w:tblGrid/>
      <w:tr>
        <w:trPr>
          <w:trHeight w:val="446" w:hRule="exact"/>
        </w:trPr>
        <w:tc>
          <w:tcPr>
            <w:tcW w:w="1246" w:type="dxa"/>
            <w:vMerge w:val="restart"/>
            <w:tcBorders>
              <w:top w:val="single" w:sz="5.581176" w:space="0" w:color="000000"/>
              <w:left w:val="single" w:sz="4.464936" w:space="0" w:color="000000"/>
              <w:right w:val="single" w:sz="5.581176" w:space="0" w:color="000000"/>
            </w:tcBorders>
          </w:tcPr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9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100"/>
              </w:rPr>
              <w:t>N°EXP.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739" w:type="dxa"/>
            <w:vMerge w:val="restart"/>
            <w:tcBorders>
              <w:top w:val="single" w:sz="5.581176" w:space="0" w:color="000000"/>
              <w:left w:val="single" w:sz="5.581176" w:space="0" w:color="000000"/>
              <w:right w:val="single" w:sz="5.581176" w:space="0" w:color="000000"/>
            </w:tcBorders>
          </w:tcPr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81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89"/>
              </w:rPr>
              <w:t>OBJET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4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89"/>
              </w:rPr>
              <w:t>DEL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-1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100"/>
              </w:rPr>
              <w:t>CONTRATO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59" w:type="dxa"/>
            <w:vMerge w:val="restart"/>
            <w:tcBorders>
              <w:top w:val="single" w:sz="5.581176" w:space="0" w:color="000000"/>
              <w:left w:val="single" w:sz="5.581176" w:space="0" w:color="000000"/>
              <w:right w:val="single" w:sz="4.464936" w:space="0" w:color="000000"/>
            </w:tcBorders>
          </w:tcPr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90"/>
              </w:rPr>
              <w:t>DURACIÓN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400" w:type="dxa"/>
            <w:gridSpan w:val="2"/>
            <w:tcBorders>
              <w:top w:val="single" w:sz="5.581176" w:space="0" w:color="000000"/>
              <w:bottom w:val="single" w:sz="5.581176" w:space="0" w:color="000000"/>
              <w:left w:val="single" w:sz="4.464936" w:space="0" w:color="000000"/>
              <w:right w:val="single" w:sz="5.581176" w:space="0" w:color="000000"/>
            </w:tcBorders>
          </w:tcPr>
          <w:p>
            <w:pPr>
              <w:spacing w:before="89" w:after="0" w:line="240" w:lineRule="auto"/>
              <w:ind w:left="85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90"/>
              </w:rPr>
              <w:t>IMPORTE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22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90"/>
              </w:rPr>
              <w:t>(SIN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100"/>
              </w:rPr>
              <w:t>IGIC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701" w:type="dxa"/>
            <w:vMerge w:val="restart"/>
            <w:tcBorders>
              <w:top w:val="single" w:sz="5.581176" w:space="0" w:color="000000"/>
              <w:left w:val="single" w:sz="5.581176" w:space="0" w:color="000000"/>
              <w:right w:val="single" w:sz="4.464936" w:space="0" w:color="000000"/>
            </w:tcBorders>
          </w:tcPr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8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92"/>
              </w:rPr>
              <w:t>PROCEDIMIENTO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702" w:type="dxa"/>
            <w:vMerge w:val="restart"/>
            <w:tcBorders>
              <w:top w:val="single" w:sz="5.58117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26" w:lineRule="exact"/>
              <w:ind w:left="313" w:right="77" w:firstLine="-17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91"/>
              </w:rPr>
              <w:t>INSTRUMENTOS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100"/>
              </w:rPr>
              <w:t>PUBLICIDAD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74" w:type="dxa"/>
            <w:vMerge w:val="restart"/>
            <w:tcBorders>
              <w:top w:val="single" w:sz="5.581176" w:space="0" w:color="000000"/>
              <w:left w:val="single" w:sz="4.464936" w:space="0" w:color="000000"/>
              <w:right w:val="single" w:sz="5.581176" w:space="0" w:color="000000"/>
            </w:tcBorders>
          </w:tcPr>
          <w:p>
            <w:pPr>
              <w:spacing w:before="67" w:after="0" w:line="270" w:lineRule="auto"/>
              <w:ind w:left="25" w:right="-4" w:firstLine="47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76"/>
              </w:rPr>
              <w:t>NO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88"/>
              </w:rPr>
              <w:t>LICITADORAS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843" w:type="dxa"/>
            <w:vMerge w:val="restart"/>
            <w:tcBorders>
              <w:top w:val="single" w:sz="5.581176" w:space="0" w:color="000000"/>
              <w:left w:val="single" w:sz="5.581176" w:space="0" w:color="000000"/>
              <w:right w:val="single" w:sz="4.464936" w:space="0" w:color="000000"/>
            </w:tcBorders>
          </w:tcPr>
          <w:p>
            <w:pPr>
              <w:spacing w:before="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2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87"/>
              </w:rPr>
              <w:t>ADJUDICATARIA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246" w:type="dxa"/>
            <w:vMerge/>
            <w:tcBorders>
              <w:bottom w:val="single" w:sz="5.581176" w:space="0" w:color="000000"/>
              <w:left w:val="single" w:sz="4.464936" w:space="0" w:color="000000"/>
              <w:right w:val="single" w:sz="5.581176" w:space="0" w:color="000000"/>
            </w:tcBorders>
          </w:tcPr>
          <w:p>
            <w:pPr/>
            <w:rPr/>
          </w:p>
        </w:tc>
        <w:tc>
          <w:tcPr>
            <w:tcW w:w="3739" w:type="dxa"/>
            <w:vMerge/>
            <w:tcBorders>
              <w:bottom w:val="single" w:sz="5.581176" w:space="0" w:color="000000"/>
              <w:left w:val="single" w:sz="5.581176" w:space="0" w:color="000000"/>
              <w:right w:val="single" w:sz="5.581176" w:space="0" w:color="000000"/>
            </w:tcBorders>
          </w:tcPr>
          <w:p>
            <w:pPr/>
            <w:rPr/>
          </w:p>
        </w:tc>
        <w:tc>
          <w:tcPr>
            <w:tcW w:w="1059" w:type="dxa"/>
            <w:vMerge/>
            <w:tcBorders>
              <w:bottom w:val="single" w:sz="5.581176" w:space="0" w:color="000000"/>
              <w:left w:val="single" w:sz="5.581176" w:space="0" w:color="000000"/>
              <w:right w:val="single" w:sz="4.464936" w:space="0" w:color="000000"/>
            </w:tcBorders>
          </w:tcPr>
          <w:p>
            <w:pPr/>
            <w:rPr/>
          </w:p>
        </w:tc>
        <w:tc>
          <w:tcPr>
            <w:tcW w:w="1644" w:type="dxa"/>
            <w:tcBorders>
              <w:top w:val="single" w:sz="5.581176" w:space="0" w:color="000000"/>
              <w:bottom w:val="single" w:sz="5.58117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0" w:after="0" w:line="219" w:lineRule="exact"/>
              <w:ind w:left="30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100"/>
              </w:rPr>
              <w:t>LICITACION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757" w:type="dxa"/>
            <w:tcBorders>
              <w:top w:val="single" w:sz="5.581176" w:space="0" w:color="000000"/>
              <w:bottom w:val="single" w:sz="5.581176" w:space="0" w:color="000000"/>
              <w:left w:val="single" w:sz="4.464936" w:space="0" w:color="000000"/>
              <w:right w:val="single" w:sz="5.581176" w:space="0" w:color="000000"/>
            </w:tcBorders>
          </w:tcPr>
          <w:p>
            <w:pPr>
              <w:spacing w:before="0" w:after="0" w:line="226" w:lineRule="exact"/>
              <w:ind w:left="19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100"/>
                <w:position w:val="-1"/>
              </w:rPr>
              <w:t>ADJUDICACION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701" w:type="dxa"/>
            <w:vMerge/>
            <w:tcBorders>
              <w:bottom w:val="single" w:sz="5.581176" w:space="0" w:color="000000"/>
              <w:left w:val="single" w:sz="5.581176" w:space="0" w:color="000000"/>
              <w:right w:val="single" w:sz="4.464936" w:space="0" w:color="000000"/>
            </w:tcBorders>
          </w:tcPr>
          <w:p>
            <w:pPr/>
            <w:rPr/>
          </w:p>
        </w:tc>
        <w:tc>
          <w:tcPr>
            <w:tcW w:w="1702" w:type="dxa"/>
            <w:vMerge/>
            <w:tcBorders>
              <w:bottom w:val="single" w:sz="5.58117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/>
            <w:rPr/>
          </w:p>
        </w:tc>
        <w:tc>
          <w:tcPr>
            <w:tcW w:w="1274" w:type="dxa"/>
            <w:vMerge/>
            <w:tcBorders>
              <w:bottom w:val="single" w:sz="5.581176" w:space="0" w:color="000000"/>
              <w:left w:val="single" w:sz="4.464936" w:space="0" w:color="000000"/>
              <w:right w:val="single" w:sz="5.581176" w:space="0" w:color="000000"/>
            </w:tcBorders>
          </w:tcPr>
          <w:p>
            <w:pPr/>
            <w:rPr/>
          </w:p>
        </w:tc>
        <w:tc>
          <w:tcPr>
            <w:tcW w:w="1843" w:type="dxa"/>
            <w:vMerge/>
            <w:tcBorders>
              <w:bottom w:val="single" w:sz="5.581176" w:space="0" w:color="000000"/>
              <w:left w:val="single" w:sz="5.581176" w:space="0" w:color="000000"/>
              <w:right w:val="single" w:sz="4.464936" w:space="0" w:color="000000"/>
            </w:tcBorders>
          </w:tcPr>
          <w:p>
            <w:pPr/>
            <w:rPr/>
          </w:p>
        </w:tc>
      </w:tr>
      <w:tr>
        <w:trPr>
          <w:trHeight w:val="1489" w:hRule="exact"/>
        </w:trPr>
        <w:tc>
          <w:tcPr>
            <w:tcW w:w="1246" w:type="dxa"/>
            <w:tcBorders>
              <w:top w:val="single" w:sz="5.581176" w:space="0" w:color="000000"/>
              <w:bottom w:val="single" w:sz="1.116232" w:space="0" w:color="000000"/>
              <w:left w:val="single" w:sz="4.464936" w:space="0" w:color="000000"/>
              <w:right w:val="single" w:sz="5.58117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5" w:right="-51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3"/>
              </w:rPr>
              <w:t>2023002941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3739" w:type="dxa"/>
            <w:tcBorders>
              <w:top w:val="single" w:sz="5.581176" w:space="0" w:color="000000"/>
              <w:bottom w:val="single" w:sz="1.116232" w:space="0" w:color="000000"/>
              <w:left w:val="single" w:sz="5.581176" w:space="0" w:color="000000"/>
              <w:right w:val="single" w:sz="5.581176" w:space="0" w:color="000000"/>
            </w:tcBorders>
          </w:tcPr>
          <w:p>
            <w:pPr>
              <w:spacing w:before="8" w:after="0" w:line="249" w:lineRule="auto"/>
              <w:ind w:left="103" w:right="33" w:firstLine="3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Servicio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9"/>
              </w:rPr>
              <w:t>mantenimiento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9"/>
                <w:w w:val="109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9"/>
              </w:rPr>
              <w:t>y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9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6"/>
              </w:rPr>
              <w:t>actualizació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6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6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del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9"/>
              </w:rPr>
              <w:t>software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1"/>
                <w:w w:val="109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para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8"/>
              </w:rPr>
              <w:t>la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8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aplicació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3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8"/>
              </w:rPr>
              <w:t>ingreso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8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17"/>
                <w:w w:val="108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8"/>
              </w:rPr>
              <w:t>municipales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8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del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Excmo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8"/>
              </w:rPr>
              <w:t>Ayuntamient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8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8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4"/>
              </w:rPr>
              <w:t>San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4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Cristóbal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4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3"/>
              </w:rPr>
              <w:t>Laguna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1059" w:type="dxa"/>
            <w:tcBorders>
              <w:top w:val="single" w:sz="5.581176" w:space="0" w:color="000000"/>
              <w:bottom w:val="single" w:sz="1.116232" w:space="0" w:color="000000"/>
              <w:left w:val="single" w:sz="5.581176" w:space="0" w:color="000000"/>
              <w:right w:val="single" w:sz="4.46493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23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13"/>
              </w:rPr>
              <w:t>año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5.581176" w:space="0" w:color="000000"/>
              <w:bottom w:val="single" w:sz="1.116232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95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81.600,00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5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11"/>
              </w:rPr>
              <w:t>€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757" w:type="dxa"/>
            <w:tcBorders>
              <w:top w:val="single" w:sz="5.581176" w:space="0" w:color="000000"/>
              <w:bottom w:val="single" w:sz="1.116232" w:space="0" w:color="000000"/>
              <w:left w:val="single" w:sz="4.464936" w:space="0" w:color="000000"/>
              <w:right w:val="single" w:sz="5.58117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96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80.500,00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5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8"/>
              </w:rPr>
              <w:t>€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701" w:type="dxa"/>
            <w:tcBorders>
              <w:top w:val="single" w:sz="5.581176" w:space="0" w:color="000000"/>
              <w:bottom w:val="single" w:sz="1.116232" w:space="0" w:color="000000"/>
              <w:left w:val="single" w:sz="5.581176" w:space="0" w:color="000000"/>
              <w:right w:val="single" w:sz="4.46493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8" w:lineRule="auto"/>
              <w:ind w:left="326" w:right="96" w:firstLine="-173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Negociad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14"/>
              </w:rPr>
              <w:t>sin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14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5"/>
              </w:rPr>
              <w:t>publicidad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1702" w:type="dxa"/>
            <w:tcBorders>
              <w:top w:val="single" w:sz="5.581176" w:space="0" w:color="000000"/>
              <w:bottom w:val="single" w:sz="1.116232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5" w:lineRule="auto"/>
              <w:ind w:left="539" w:right="47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91"/>
              </w:rPr>
              <w:t>PLCSP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DOUE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1274" w:type="dxa"/>
            <w:tcBorders>
              <w:top w:val="single" w:sz="5.581176" w:space="0" w:color="000000"/>
              <w:bottom w:val="single" w:sz="1.116232" w:space="0" w:color="000000"/>
              <w:left w:val="single" w:sz="4.464936" w:space="0" w:color="000000"/>
              <w:right w:val="single" w:sz="5.58117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50" w:right="481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11"/>
              </w:rPr>
              <w:t>1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1843" w:type="dxa"/>
            <w:tcBorders>
              <w:top w:val="single" w:sz="5.581176" w:space="0" w:color="000000"/>
              <w:bottom w:val="single" w:sz="1.116232" w:space="0" w:color="000000"/>
              <w:left w:val="single" w:sz="5.581176" w:space="0" w:color="000000"/>
              <w:right w:val="single" w:sz="4.46493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3" w:lineRule="auto"/>
              <w:ind w:left="307" w:right="193" w:firstLine="-53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T-System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ITC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Iberia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S.A.U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883" w:hRule="exact"/>
        </w:trPr>
        <w:tc>
          <w:tcPr>
            <w:tcW w:w="1246" w:type="dxa"/>
            <w:tcBorders>
              <w:top w:val="single" w:sz="1.116232" w:space="0" w:color="000000"/>
              <w:bottom w:val="single" w:sz="5.581176" w:space="0" w:color="000000"/>
              <w:left w:val="single" w:sz="4.464936" w:space="0" w:color="000000"/>
              <w:right w:val="single" w:sz="5.581176" w:space="0" w:color="000000"/>
            </w:tcBorders>
          </w:tcPr>
          <w:p>
            <w:pPr>
              <w:spacing w:before="2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5" w:right="-74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5"/>
              </w:rPr>
              <w:t>2023005617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3739" w:type="dxa"/>
            <w:tcBorders>
              <w:top w:val="single" w:sz="1.116232" w:space="0" w:color="000000"/>
              <w:bottom w:val="single" w:sz="5.581176" w:space="0" w:color="000000"/>
              <w:left w:val="single" w:sz="5.581176" w:space="0" w:color="000000"/>
              <w:right w:val="single" w:sz="5.581176" w:space="0" w:color="00000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8" w:lineRule="auto"/>
              <w:ind w:left="106" w:right="27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Servici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3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4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7"/>
              </w:rPr>
              <w:t>informació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7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18"/>
                <w:w w:val="107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10"/>
              </w:rPr>
              <w:t>atención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1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4"/>
              </w:rPr>
              <w:t>social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1059" w:type="dxa"/>
            <w:tcBorders>
              <w:top w:val="single" w:sz="1.116232" w:space="0" w:color="000000"/>
              <w:bottom w:val="single" w:sz="5.581176" w:space="0" w:color="000000"/>
              <w:left w:val="single" w:sz="5.581176" w:space="0" w:color="000000"/>
              <w:right w:val="single" w:sz="4.464936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11"/>
              </w:rPr>
              <w:t>años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1.116232" w:space="0" w:color="000000"/>
              <w:bottom w:val="single" w:sz="5.58117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40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w w:val="104"/>
              </w:rPr>
              <w:t>999.34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4"/>
                <w:w w:val="104"/>
              </w:rPr>
              <w:t>4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12121"/>
                <w:spacing w:val="7"/>
                <w:w w:val="83"/>
              </w:rPr>
              <w:t>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7"/>
              </w:rPr>
              <w:t>26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11"/>
              </w:rPr>
              <w:t>€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757" w:type="dxa"/>
            <w:tcBorders>
              <w:top w:val="single" w:sz="1.116232" w:space="0" w:color="000000"/>
              <w:bottom w:val="single" w:sz="5.581176" w:space="0" w:color="000000"/>
              <w:left w:val="single" w:sz="4.464936" w:space="0" w:color="000000"/>
              <w:right w:val="single" w:sz="5.581176" w:space="0" w:color="000000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3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w w:val="109"/>
              </w:rPr>
              <w:t>92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-16"/>
                <w:w w:val="109"/>
              </w:rPr>
              <w:t>5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12121"/>
                <w:spacing w:val="-18"/>
                <w:w w:val="124"/>
              </w:rPr>
              <w:t>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10"/>
              </w:rPr>
              <w:t>81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-6"/>
                <w:w w:val="110"/>
              </w:rPr>
              <w:t>9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12121"/>
                <w:spacing w:val="13"/>
                <w:w w:val="66"/>
              </w:rPr>
              <w:t>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14"/>
              </w:rPr>
              <w:t>37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16"/>
              </w:rPr>
              <w:t>€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701" w:type="dxa"/>
            <w:tcBorders>
              <w:top w:val="single" w:sz="1.116232" w:space="0" w:color="000000"/>
              <w:bottom w:val="single" w:sz="5.581176" w:space="0" w:color="000000"/>
              <w:left w:val="single" w:sz="5.581176" w:space="0" w:color="000000"/>
              <w:right w:val="single" w:sz="4.464936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77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</w:rPr>
              <w:t>Abi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-3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12121"/>
                <w:spacing w:val="-1"/>
                <w:w w:val="110"/>
              </w:rPr>
              <w:t>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11"/>
              </w:rPr>
              <w:t>to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1702" w:type="dxa"/>
            <w:tcBorders>
              <w:top w:val="single" w:sz="1.116232" w:space="0" w:color="000000"/>
              <w:bottom w:val="single" w:sz="5.58117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8" w:lineRule="auto"/>
              <w:ind w:left="539" w:right="47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91"/>
              </w:rPr>
              <w:t>PLCSP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DOUE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1274" w:type="dxa"/>
            <w:tcBorders>
              <w:top w:val="single" w:sz="1.116232" w:space="0" w:color="000000"/>
              <w:bottom w:val="single" w:sz="5.581176" w:space="0" w:color="000000"/>
              <w:left w:val="single" w:sz="4.464936" w:space="0" w:color="000000"/>
              <w:right w:val="single" w:sz="5.581176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32" w:right="511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8"/>
              </w:rPr>
              <w:t>2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1843" w:type="dxa"/>
            <w:tcBorders>
              <w:top w:val="single" w:sz="1.116232" w:space="0" w:color="000000"/>
              <w:bottom w:val="single" w:sz="5.581176" w:space="0" w:color="000000"/>
              <w:left w:val="single" w:sz="5.581176" w:space="0" w:color="000000"/>
              <w:right w:val="single" w:sz="4.464936" w:space="0" w:color="000000"/>
            </w:tcBorders>
          </w:tcPr>
          <w:p>
            <w:pPr>
              <w:spacing w:before="49" w:after="0" w:line="245" w:lineRule="auto"/>
              <w:ind w:left="145" w:right="108" w:firstLine="-12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4"/>
              </w:rPr>
              <w:t>Typsa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4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Estadística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5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2"/>
              </w:rPr>
              <w:t>y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3"/>
              </w:rPr>
              <w:t>Servicio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2"/>
                <w:w w:val="104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12121"/>
                <w:spacing w:val="0"/>
                <w:w w:val="75"/>
              </w:rPr>
              <w:t>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12121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93"/>
              </w:rPr>
              <w:t>S.L.U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</w:tbl>
    <w:sectPr>
      <w:pgMar w:header="449" w:footer="0" w:top="2440" w:bottom="280" w:left="200" w:right="420"/>
      <w:pgSz w:w="16840" w:h="11920" w:orient="landscap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61.813953pt;margin-top:22.465096pt;width:35.581394pt;height:34.883720pt;mso-position-horizontal-relative:page;mso-position-vertical-relative:page;z-index:-538" type="#_x0000_t75">
          <v:imagedata r:id="rId1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9.125244pt;margin-top:59.50486pt;width:154.897328pt;height:13.5pt;mso-position-horizontal-relative:page;mso-position-vertical-relative:page;z-index:-537" type="#_x0000_t202" filled="f" stroked="f">
          <v:textbox inset="0,0,0,0">
            <w:txbxContent>
              <w:p>
                <w:pPr>
                  <w:spacing w:before="0" w:after="0" w:line="255" w:lineRule="exact"/>
                  <w:ind w:left="20" w:right="-55"/>
                  <w:jc w:val="left"/>
                  <w:rPr>
                    <w:rFonts w:ascii="Times New Roman" w:hAnsi="Times New Roman" w:cs="Times New Roman" w:eastAsia="Times New Roman"/>
                    <w:sz w:val="23"/>
                    <w:szCs w:val="23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010101"/>
                    <w:spacing w:val="0"/>
                    <w:w w:val="94"/>
                  </w:rPr>
                  <w:t>CONTRATO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010101"/>
                    <w:spacing w:val="0"/>
                    <w:w w:val="94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010101"/>
                    <w:spacing w:val="3"/>
                    <w:w w:val="9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010101"/>
                    <w:spacing w:val="0"/>
                    <w:w w:val="94"/>
                  </w:rPr>
                  <w:t>FORMALIZADOS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.510098pt;margin-top:61.763802pt;width:85.78453pt;height:29.832321pt;mso-position-horizontal-relative:page;mso-position-vertical-relative:page;z-index:-536" type="#_x0000_t202" filled="f" stroked="f">
          <v:textbox inset="0,0,0,0">
            <w:txbxContent>
              <w:p>
                <w:pPr>
                  <w:spacing w:before="8" w:after="0" w:line="240" w:lineRule="auto"/>
                  <w:ind w:left="26" w:right="-20"/>
                  <w:jc w:val="left"/>
                  <w:rPr>
                    <w:rFonts w:ascii="Arial" w:hAnsi="Arial" w:cs="Arial" w:eastAsia="Arial"/>
                    <w:sz w:val="9"/>
                    <w:szCs w:val="9"/>
                  </w:rPr>
                </w:pPr>
                <w:rPr/>
                <w:r>
                  <w:rPr>
                    <w:rFonts w:ascii="Arial" w:hAnsi="Arial" w:cs="Arial" w:eastAsia="Arial"/>
                    <w:sz w:val="9"/>
                    <w:szCs w:val="9"/>
                    <w:color w:val="2B2B2B"/>
                    <w:spacing w:val="0"/>
                    <w:w w:val="100"/>
                  </w:rPr>
                  <w:t>EX</w:t>
                </w:r>
                <w:r>
                  <w:rPr>
                    <w:rFonts w:ascii="Arial" w:hAnsi="Arial" w:cs="Arial" w:eastAsia="Arial"/>
                    <w:sz w:val="9"/>
                    <w:szCs w:val="9"/>
                    <w:color w:val="2B2B2B"/>
                    <w:spacing w:val="0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9"/>
                    <w:szCs w:val="9"/>
                    <w:color w:val="2B2B2B"/>
                    <w:spacing w:val="2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9"/>
                    <w:szCs w:val="9"/>
                    <w:color w:val="010101"/>
                    <w:spacing w:val="0"/>
                    <w:w w:val="126"/>
                  </w:rPr>
                  <w:t>MO.</w:t>
                </w:r>
                <w:r>
                  <w:rPr>
                    <w:rFonts w:ascii="Arial" w:hAnsi="Arial" w:cs="Arial" w:eastAsia="Arial"/>
                    <w:sz w:val="9"/>
                    <w:szCs w:val="9"/>
                    <w:color w:val="010101"/>
                    <w:spacing w:val="0"/>
                    <w:w w:val="126"/>
                  </w:rPr>
                  <w:t> </w:t>
                </w:r>
                <w:r>
                  <w:rPr>
                    <w:rFonts w:ascii="Arial" w:hAnsi="Arial" w:cs="Arial" w:eastAsia="Arial"/>
                    <w:sz w:val="9"/>
                    <w:szCs w:val="9"/>
                    <w:color w:val="010101"/>
                    <w:spacing w:val="8"/>
                    <w:w w:val="126"/>
                  </w:rPr>
                  <w:t> </w:t>
                </w:r>
                <w:r>
                  <w:rPr>
                    <w:rFonts w:ascii="Arial" w:hAnsi="Arial" w:cs="Arial" w:eastAsia="Arial"/>
                    <w:sz w:val="9"/>
                    <w:szCs w:val="9"/>
                    <w:color w:val="161616"/>
                    <w:spacing w:val="0"/>
                    <w:w w:val="126"/>
                  </w:rPr>
                  <w:t>AYUNTAMIENTO</w:t>
                </w:r>
                <w:r>
                  <w:rPr>
                    <w:rFonts w:ascii="Arial" w:hAnsi="Arial" w:cs="Arial" w:eastAsia="Arial"/>
                    <w:sz w:val="9"/>
                    <w:szCs w:val="9"/>
                    <w:color w:val="161616"/>
                    <w:spacing w:val="0"/>
                    <w:w w:val="126"/>
                  </w:rPr>
                  <w:t>  </w:t>
                </w:r>
                <w:r>
                  <w:rPr>
                    <w:rFonts w:ascii="Arial" w:hAnsi="Arial" w:cs="Arial" w:eastAsia="Arial"/>
                    <w:sz w:val="9"/>
                    <w:szCs w:val="9"/>
                    <w:color w:val="161616"/>
                    <w:spacing w:val="6"/>
                    <w:w w:val="126"/>
                  </w:rPr>
                  <w:t> </w:t>
                </w:r>
                <w:r>
                  <w:rPr>
                    <w:rFonts w:ascii="Arial" w:hAnsi="Arial" w:cs="Arial" w:eastAsia="Arial"/>
                    <w:sz w:val="9"/>
                    <w:szCs w:val="9"/>
                    <w:color w:val="161616"/>
                    <w:spacing w:val="0"/>
                    <w:w w:val="126"/>
                  </w:rPr>
                  <w:t>DE</w:t>
                </w:r>
                <w:r>
                  <w:rPr>
                    <w:rFonts w:ascii="Arial" w:hAnsi="Arial" w:cs="Arial" w:eastAsia="Arial"/>
                    <w:sz w:val="9"/>
                    <w:szCs w:val="9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18" w:after="0" w:line="240" w:lineRule="auto"/>
                  <w:ind w:left="20" w:right="-67"/>
                  <w:jc w:val="left"/>
                  <w:rPr>
                    <w:rFonts w:ascii="Arial" w:hAnsi="Arial" w:cs="Arial" w:eastAsia="Arial"/>
                    <w:sz w:val="13"/>
                    <w:szCs w:val="13"/>
                  </w:rPr>
                </w:pPr>
                <w:rPr/>
                <w:r>
                  <w:rPr>
                    <w:rFonts w:ascii="Arial" w:hAnsi="Arial" w:cs="Arial" w:eastAsia="Arial"/>
                    <w:sz w:val="13"/>
                    <w:szCs w:val="13"/>
                    <w:color w:val="010101"/>
                    <w:spacing w:val="0"/>
                    <w:w w:val="124"/>
                  </w:rPr>
                  <w:t>SAN</w:t>
                </w:r>
                <w:r>
                  <w:rPr>
                    <w:rFonts w:ascii="Arial" w:hAnsi="Arial" w:cs="Arial" w:eastAsia="Arial"/>
                    <w:sz w:val="13"/>
                    <w:szCs w:val="13"/>
                    <w:color w:val="010101"/>
                    <w:spacing w:val="0"/>
                    <w:w w:val="124"/>
                  </w:rPr>
                  <w:t> </w:t>
                </w:r>
                <w:r>
                  <w:rPr>
                    <w:rFonts w:ascii="Arial" w:hAnsi="Arial" w:cs="Arial" w:eastAsia="Arial"/>
                    <w:sz w:val="13"/>
                    <w:szCs w:val="13"/>
                    <w:color w:val="010101"/>
                    <w:spacing w:val="9"/>
                    <w:w w:val="124"/>
                  </w:rPr>
                  <w:t> </w:t>
                </w:r>
                <w:r>
                  <w:rPr>
                    <w:rFonts w:ascii="Arial" w:hAnsi="Arial" w:cs="Arial" w:eastAsia="Arial"/>
                    <w:sz w:val="13"/>
                    <w:szCs w:val="13"/>
                    <w:color w:val="010101"/>
                    <w:spacing w:val="0"/>
                    <w:w w:val="124"/>
                  </w:rPr>
                  <w:t>CRISTÓBAL</w:t>
                </w:r>
                <w:r>
                  <w:rPr>
                    <w:rFonts w:ascii="Arial" w:hAnsi="Arial" w:cs="Arial" w:eastAsia="Arial"/>
                    <w:sz w:val="13"/>
                    <w:szCs w:val="13"/>
                    <w:color w:val="010101"/>
                    <w:spacing w:val="0"/>
                    <w:w w:val="124"/>
                  </w:rPr>
                  <w:t> </w:t>
                </w:r>
                <w:r>
                  <w:rPr>
                    <w:rFonts w:ascii="Arial" w:hAnsi="Arial" w:cs="Arial" w:eastAsia="Arial"/>
                    <w:sz w:val="13"/>
                    <w:szCs w:val="13"/>
                    <w:color w:val="010101"/>
                    <w:spacing w:val="36"/>
                    <w:w w:val="124"/>
                  </w:rPr>
                  <w:t> </w:t>
                </w:r>
                <w:r>
                  <w:rPr>
                    <w:rFonts w:ascii="Arial" w:hAnsi="Arial" w:cs="Arial" w:eastAsia="Arial"/>
                    <w:sz w:val="13"/>
                    <w:szCs w:val="13"/>
                    <w:color w:val="010101"/>
                    <w:spacing w:val="0"/>
                    <w:w w:val="124"/>
                  </w:rPr>
                  <w:t>DE</w:t>
                </w:r>
                <w:r>
                  <w:rPr>
                    <w:rFonts w:ascii="Arial" w:hAnsi="Arial" w:cs="Arial" w:eastAsia="Arial"/>
                    <w:sz w:val="13"/>
                    <w:szCs w:val="13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0" w:after="0" w:line="303" w:lineRule="exact"/>
                  <w:ind w:left="31" w:right="-59"/>
                  <w:jc w:val="left"/>
                  <w:rPr>
                    <w:rFonts w:ascii="Arial" w:hAnsi="Arial" w:cs="Arial" w:eastAsia="Arial"/>
                    <w:sz w:val="27"/>
                    <w:szCs w:val="27"/>
                  </w:rPr>
                </w:pPr>
                <w:rPr/>
                <w:r>
                  <w:rPr>
                    <w:rFonts w:ascii="Arial" w:hAnsi="Arial" w:cs="Arial" w:eastAsia="Arial"/>
                    <w:sz w:val="27"/>
                    <w:szCs w:val="27"/>
                    <w:color w:val="010101"/>
                    <w:spacing w:val="0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27"/>
                    <w:szCs w:val="27"/>
                    <w:color w:val="010101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7"/>
                    <w:szCs w:val="27"/>
                    <w:color w:val="010101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7"/>
                    <w:szCs w:val="27"/>
                    <w:color w:val="010101"/>
                    <w:spacing w:val="0"/>
                    <w:w w:val="104"/>
                    <w:b/>
                    <w:bCs/>
                  </w:rPr>
                  <w:t>LAGUNA</w:t>
                </w:r>
                <w:r>
                  <w:rPr>
                    <w:rFonts w:ascii="Arial" w:hAnsi="Arial" w:cs="Arial" w:eastAsia="Arial"/>
                    <w:sz w:val="27"/>
                    <w:szCs w:val="27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7.349121pt;margin-top:86.678307pt;width:228.411226pt;height:25.041972pt;mso-position-horizontal-relative:page;mso-position-vertical-relative:page;z-index:-535" type="#_x0000_t202" filled="f" stroked="f">
          <v:textbox inset="0,0,0,0">
            <w:txbxContent>
              <w:p>
                <w:pPr>
                  <w:spacing w:before="0" w:after="0" w:line="234" w:lineRule="exact"/>
                  <w:ind w:left="-32"/>
                  <w:jc w:val="right"/>
                  <w:rPr>
                    <w:rFonts w:ascii="Times New Roman" w:hAnsi="Times New Roman" w:cs="Times New Roman" w:eastAsia="Times New Roman"/>
                    <w:sz w:val="21"/>
                    <w:szCs w:val="21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010101"/>
                    <w:spacing w:val="0"/>
                    <w:w w:val="100"/>
                    <w:i/>
                  </w:rPr>
                  <w:t>Servici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010101"/>
                    <w:spacing w:val="0"/>
                    <w:w w:val="100"/>
                    <w:i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010101"/>
                    <w:spacing w:val="27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010101"/>
                    <w:spacing w:val="0"/>
                    <w:w w:val="100"/>
                    <w:i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010101"/>
                    <w:spacing w:val="0"/>
                    <w:w w:val="100"/>
                    <w:i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010101"/>
                    <w:spacing w:val="22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010101"/>
                    <w:spacing w:val="0"/>
                    <w:w w:val="100"/>
                    <w:i/>
                  </w:rPr>
                  <w:t>Contratació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010101"/>
                    <w:spacing w:val="0"/>
                    <w:w w:val="100"/>
                    <w:i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010101"/>
                    <w:spacing w:val="37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010101"/>
                    <w:spacing w:val="0"/>
                    <w:w w:val="100"/>
                    <w:i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010101"/>
                    <w:spacing w:val="0"/>
                    <w:w w:val="100"/>
                    <w:i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010101"/>
                    <w:spacing w:val="15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010101"/>
                    <w:spacing w:val="0"/>
                    <w:w w:val="100"/>
                    <w:i/>
                  </w:rPr>
                  <w:t>Servicio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010101"/>
                    <w:spacing w:val="0"/>
                    <w:w w:val="100"/>
                    <w:i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010101"/>
                    <w:spacing w:val="3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010101"/>
                    <w:spacing w:val="0"/>
                    <w:w w:val="109"/>
                    <w:i/>
                  </w:rPr>
                  <w:t>Municipales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21" w:after="0" w:line="240" w:lineRule="auto"/>
                  <w:ind w:right="9"/>
                  <w:jc w:val="righ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color w:val="010101"/>
                    <w:spacing w:val="0"/>
                    <w:w w:val="114"/>
                    <w:i/>
                  </w:rPr>
                  <w:t>AÑ02023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.160679pt;margin-top:96.18811pt;width:4.012985pt;height:17.5pt;mso-position-horizontal-relative:page;mso-position-vertical-relative:page;z-index:-534" type="#_x0000_t202" filled="f" stroked="f">
          <v:textbox inset="0,0,0,0">
            <w:txbxContent>
              <w:p>
                <w:pPr>
                  <w:spacing w:before="0" w:after="0" w:line="337" w:lineRule="exact"/>
                  <w:ind w:left="20" w:right="-67"/>
                  <w:jc w:val="left"/>
                  <w:rPr>
                    <w:rFonts w:ascii="Times New Roman" w:hAnsi="Times New Roman" w:cs="Times New Roman" w:eastAsia="Times New Roman"/>
                    <w:sz w:val="31"/>
                    <w:szCs w:val="31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31"/>
                    <w:szCs w:val="31"/>
                    <w:color w:val="646464"/>
                    <w:spacing w:val="0"/>
                    <w:w w:val="39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31"/>
                    <w:szCs w:val="31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.229446pt;margin-top:108.517632pt;width:18.043315pt;height:14.72143pt;mso-position-horizontal-relative:page;mso-position-vertical-relative:page;z-index:-533" type="#_x0000_t202" filled="f" stroked="f">
          <v:textbox inset="0,0,0,0">
            <w:txbxContent>
              <w:p>
                <w:pPr>
                  <w:spacing w:before="0" w:after="0" w:line="174" w:lineRule="exact"/>
                  <w:ind w:left="20" w:right="-46"/>
                  <w:jc w:val="left"/>
                  <w:rPr>
                    <w:rFonts w:ascii="Times New Roman" w:hAnsi="Times New Roman" w:cs="Times New Roman" w:eastAsia="Times New Roman"/>
                    <w:sz w:val="17"/>
                    <w:szCs w:val="17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010101"/>
                    <w:w w:val="244"/>
                    <w:i/>
                    <w:position w:val="-2"/>
                  </w:rPr>
                  <w:t>()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010101"/>
                    <w:spacing w:val="-28"/>
                    <w:w w:val="100"/>
                    <w:i/>
                    <w:position w:val="-2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B2B2B"/>
                    <w:spacing w:val="0"/>
                    <w:w w:val="136"/>
                    <w:i/>
                    <w:position w:val="-2"/>
                  </w:rPr>
                  <w:t>)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000000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0" w:after="0" w:line="103" w:lineRule="exact"/>
                  <w:ind w:left="22" w:right="-20"/>
                  <w:jc w:val="left"/>
                  <w:rPr>
                    <w:rFonts w:ascii="Arial" w:hAnsi="Arial" w:cs="Arial" w:eastAsia="Arial"/>
                    <w:sz w:val="12"/>
                    <w:szCs w:val="12"/>
                  </w:rPr>
                </w:pPr>
                <w:rPr/>
                <w:r>
                  <w:rPr>
                    <w:rFonts w:ascii="Arial" w:hAnsi="Arial" w:cs="Arial" w:eastAsia="Arial"/>
                    <w:sz w:val="12"/>
                    <w:szCs w:val="12"/>
                    <w:color w:val="646464"/>
                    <w:w w:val="133"/>
                  </w:rPr>
                  <w:t>·</w:t>
                </w:r>
                <w:r>
                  <w:rPr>
                    <w:rFonts w:ascii="Arial" w:hAnsi="Arial" w:cs="Arial" w:eastAsia="Arial"/>
                    <w:sz w:val="12"/>
                    <w:szCs w:val="12"/>
                    <w:color w:val="010101"/>
                    <w:spacing w:val="8"/>
                    <w:w w:val="92"/>
                  </w:rPr>
                  <w:t>.</w:t>
                </w:r>
                <w:r>
                  <w:rPr>
                    <w:rFonts w:ascii="Arial" w:hAnsi="Arial" w:cs="Arial" w:eastAsia="Arial"/>
                    <w:sz w:val="12"/>
                    <w:szCs w:val="12"/>
                    <w:color w:val="010101"/>
                    <w:spacing w:val="0"/>
                    <w:w w:val="69"/>
                  </w:rPr>
                  <w:t>.</w:t>
                </w:r>
                <w:r>
                  <w:rPr>
                    <w:rFonts w:ascii="Arial" w:hAnsi="Arial" w:cs="Arial" w:eastAsia="Arial"/>
                    <w:sz w:val="12"/>
                    <w:szCs w:val="12"/>
                    <w:color w:val="010101"/>
                    <w:spacing w:val="-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2"/>
                    <w:szCs w:val="12"/>
                    <w:color w:val="545454"/>
                    <w:spacing w:val="-17"/>
                    <w:w w:val="88"/>
                  </w:rPr>
                </w:r>
                <w:r>
                  <w:rPr>
                    <w:rFonts w:ascii="Arial" w:hAnsi="Arial" w:cs="Arial" w:eastAsia="Arial"/>
                    <w:sz w:val="12"/>
                    <w:szCs w:val="12"/>
                    <w:color w:val="545454"/>
                    <w:spacing w:val="-14"/>
                    <w:w w:val="88"/>
                    <w:emboss/>
                  </w:rPr>
                  <w:t>·</w:t>
                </w:r>
                <w:r>
                  <w:rPr>
                    <w:rFonts w:ascii="Arial" w:hAnsi="Arial" w:cs="Arial" w:eastAsia="Arial"/>
                    <w:sz w:val="12"/>
                    <w:szCs w:val="12"/>
                    <w:color w:val="545454"/>
                    <w:spacing w:val="-14"/>
                    <w:w w:val="88"/>
                    <w:emboss/>
                  </w:rPr>
                </w:r>
                <w:r>
                  <w:rPr>
                    <w:rFonts w:ascii="Arial" w:hAnsi="Arial" w:cs="Arial" w:eastAsia="Arial"/>
                    <w:sz w:val="12"/>
                    <w:szCs w:val="12"/>
                    <w:color w:val="545454"/>
                    <w:spacing w:val="-14"/>
                    <w:w w:val="88"/>
                  </w:rPr>
                </w:r>
                <w:r>
                  <w:rPr>
                    <w:rFonts w:ascii="Arial" w:hAnsi="Arial" w:cs="Arial" w:eastAsia="Arial"/>
                    <w:sz w:val="12"/>
                    <w:szCs w:val="12"/>
                    <w:color w:val="545454"/>
                    <w:spacing w:val="-14"/>
                    <w:w w:val="88"/>
                  </w:rPr>
                </w:r>
                <w:r>
                  <w:rPr>
                    <w:rFonts w:ascii="Arial" w:hAnsi="Arial" w:cs="Arial" w:eastAsia="Arial"/>
                    <w:sz w:val="12"/>
                    <w:szCs w:val="12"/>
                    <w:color w:val="424242"/>
                    <w:spacing w:val="-18"/>
                    <w:w w:val="79"/>
                  </w:rPr>
                  <w:t>·</w:t>
                </w:r>
                <w:r>
                  <w:rPr>
                    <w:rFonts w:ascii="Arial" w:hAnsi="Arial" w:cs="Arial" w:eastAsia="Arial"/>
                    <w:sz w:val="12"/>
                    <w:szCs w:val="12"/>
                    <w:color w:val="545454"/>
                    <w:spacing w:val="0"/>
                    <w:w w:val="87"/>
                  </w:rPr>
                  <w:t>'"</w:t>
                </w:r>
                <w:r>
                  <w:rPr>
                    <w:rFonts w:ascii="Arial" w:hAnsi="Arial" w:cs="Arial" w:eastAsia="Arial"/>
                    <w:sz w:val="12"/>
                    <w:szCs w:val="12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Peña Dorta</dc:creator>
  <dc:title>Microsoft Word - AÑO 2023.doc</dc:title>
  <dcterms:created xsi:type="dcterms:W3CDTF">2025-01-30T11:36:40Z</dcterms:created>
  <dcterms:modified xsi:type="dcterms:W3CDTF">2025-01-30T11:36:40Z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2024-01-26T00:00:00Z</vt:filetime>
  </property>
  <property fmtid="{D5CDD505-2E9C-101B-9397-08002B2CF9AE}" pid="3" name="LastSaved">
    <vt:filetime>2025-01-30T00:00:00Z</vt:filetime>
  </property>
</Properties>
</file>