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2.927299pt;margin-top:32.681252pt;width:98.877449pt;height:112.518757pt;mso-position-horizontal-relative:page;mso-position-vertical-relative:page;z-index:-118" coordorigin="1059,654" coordsize="1978,2250">
            <v:shape style="position:absolute;left:1059;top:654;width:1978;height:1683" type="#_x0000_t75">
              <v:imagedata r:id="rId5" o:title=""/>
            </v:shape>
            <v:shape style="position:absolute;left:1418;top:2339;width:1080;height:565" type="#_x0000_t75">
              <v:imagedata r:id="rId6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5706" w:right="590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right="29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818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traliz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1945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799997" w:type="dxa"/>
      </w:tblPr>
      <w:tblGrid/>
      <w:tr>
        <w:trPr>
          <w:trHeight w:val="972" w:hRule="exact"/>
        </w:trPr>
        <w:tc>
          <w:tcPr>
            <w:tcW w:w="63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30" w:right="25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8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UDIC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28" w:lineRule="exact"/>
              <w:ind w:left="107" w:right="61" w:firstLine="3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28" w:lineRule="exact"/>
              <w:ind w:left="405" w:right="357" w:firstLine="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39" w:lineRule="auto"/>
              <w:ind w:left="126" w:right="106" w:firstLine="-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VARIA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8" w:hRule="exact"/>
        </w:trPr>
        <w:tc>
          <w:tcPr>
            <w:tcW w:w="63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8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GH,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29" w:right="6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630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84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SEÑAL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1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9" w:right="6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17" w:right="5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10" w:hRule="exact"/>
        </w:trPr>
        <w:tc>
          <w:tcPr>
            <w:tcW w:w="630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8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973" w:right="635" w:firstLine="-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PAVIM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6840" w:h="11920" w:orient="landscape"/>
      <w:pgMar w:top="1080" w:bottom="28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mrocval</dc:creator>
  <dc:title>Año 2016</dc:title>
  <dcterms:created xsi:type="dcterms:W3CDTF">2025-01-30T14:23:18Z</dcterms:created>
  <dcterms:modified xsi:type="dcterms:W3CDTF">2025-01-30T14:23:18Z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2025-01-30T00:00:00Z</vt:filetime>
  </property>
</Properties>
</file>