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484365" w:type="dxa"/>
      </w:tblPr>
      <w:tblGrid/>
      <w:tr>
        <w:trPr>
          <w:trHeight w:val="974" w:hRule="exact"/>
        </w:trPr>
        <w:tc>
          <w:tcPr>
            <w:tcW w:w="6301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90" w:right="255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ADJUDICATARIO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4" w:lineRule="auto"/>
              <w:ind w:left="215" w:right="149" w:firstLine="31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FECH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FORMALIZACIÓN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4" w:lineRule="auto"/>
              <w:ind w:left="458" w:right="391" w:firstLine="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93" w:right="183" w:firstLine="1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PRÓRROGA/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VARIACIÓ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PLAZO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744" w:hRule="exact"/>
        </w:trPr>
        <w:tc>
          <w:tcPr>
            <w:tcW w:w="6301" w:type="dxa"/>
            <w:tcBorders>
              <w:top w:val="single" w:sz="4.46493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exact"/>
              <w:ind w:left="100" w:right="23" w:firstLine="17"/>
              <w:jc w:val="left"/>
              <w:tabs>
                <w:tab w:pos="1840" w:val="left"/>
                <w:tab w:pos="2860" w:val="left"/>
                <w:tab w:pos="4280" w:val="left"/>
                <w:tab w:pos="4640" w:val="left"/>
              </w:tabs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"URBANIZACIÓN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CAMINO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TAMARAGUA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33"/>
                <w:position w:val="4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0"/>
                <w:position w:val="4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  <w:position w:val="0"/>
              </w:rPr>
              <w:t>TRANSVERSALES.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  <w:position w:val="0"/>
              </w:rPr>
              <w:t>ACONDICIONAMIENTO"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583" w:type="dxa"/>
            <w:tcBorders>
              <w:top w:val="single" w:sz="4.46493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1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CARLACAND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464936" w:space="0" w:color="000000"/>
              <w:bottom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04/11/2019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464936" w:space="0" w:color="000000"/>
              <w:bottom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3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5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46493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9" w:right="55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3"/>
              </w:rPr>
              <w:t>mes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36" w:hRule="exact"/>
        </w:trPr>
        <w:tc>
          <w:tcPr>
            <w:tcW w:w="6301" w:type="dxa"/>
            <w:vMerge w:val="restart"/>
            <w:tcBorders>
              <w:top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"SERVICI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EDUCACIÓ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INFANTIL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PRIMER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INFANCI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exact"/>
              <w:ind w:left="106" w:right="3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MESE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AÑOS).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ESCUELA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INFANTILE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MUNICIPALES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PÉREZ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SOTO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VERDELLAD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CUESTA"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vMerge w:val="restart"/>
            <w:tcBorders>
              <w:top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4" w:after="0" w:line="243" w:lineRule="auto"/>
              <w:ind w:left="258" w:right="238" w:firstLine="2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"CLECE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S.A."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"KOALA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SOLUCIONE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EDUCATIVAS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S.A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B2B2B"/>
                <w:spacing w:val="0"/>
                <w:w w:val="105"/>
              </w:rPr>
              <w:t>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B2B2B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UNIÓN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TEMPORAL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EMPRESAS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2"/>
              </w:rPr>
              <w:t>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18/198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MAYO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vMerge w:val="restart"/>
            <w:tcBorders>
              <w:top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w w:val="101"/>
              </w:rPr>
              <w:t>28/0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5"/>
                <w:w w:val="102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B2B2B"/>
                <w:spacing w:val="-4"/>
                <w:w w:val="128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2"/>
              </w:rPr>
              <w:t>2017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vMerge w:val="restart"/>
            <w:tcBorders>
              <w:top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58" w:right="63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37" w:lineRule="exact"/>
              <w:ind w:left="274" w:right="26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278584" w:space="0" w:color="000000"/>
              <w:bottom w:val="single" w:sz="3.34870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4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4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69" w:hRule="exact"/>
        </w:trPr>
        <w:tc>
          <w:tcPr>
            <w:tcW w:w="6301" w:type="dxa"/>
            <w:vMerge/>
            <w:tcBorders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3583" w:type="dxa"/>
            <w:vMerge/>
            <w:tcBorders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997" w:type="dxa"/>
            <w:vMerge/>
            <w:tcBorders>
              <w:bottom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980" w:type="dxa"/>
            <w:vMerge/>
            <w:tcBorders>
              <w:bottom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800" w:type="dxa"/>
            <w:tcBorders>
              <w:top w:val="single" w:sz="3.348704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4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20" w:hRule="exact"/>
        </w:trPr>
        <w:tc>
          <w:tcPr>
            <w:tcW w:w="6301" w:type="dxa"/>
            <w:vMerge w:val="restart"/>
            <w:tcBorders>
              <w:top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2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"SERVICI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EDUCACIÓ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INFANTIL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PRIMER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INFANCI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exact"/>
              <w:ind w:left="112" w:right="29" w:firstLine="-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MESE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AÑOS),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ESCUELA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INFANTILE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MUNICIPALES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3"/>
              </w:rPr>
              <w:t>LAURISILV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GUAMASA"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vMerge w:val="restart"/>
            <w:tcBorders>
              <w:top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0" w:after="0" w:line="240" w:lineRule="auto"/>
              <w:ind w:left="194" w:right="14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85"/>
              </w:rPr>
              <w:t>"CLECE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85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3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KOAL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SOLUCIONES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EDUCATIVAS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S.A.,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5"/>
              </w:rPr>
              <w:t>UNIÓN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TEMPORAL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EMPRESA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2"/>
              </w:rPr>
              <w:t>LEY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614" w:right="54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18/1.98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MAYO"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vMerge w:val="restart"/>
            <w:tcBorders>
              <w:top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28/12/2017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vMerge w:val="restart"/>
            <w:tcBorders>
              <w:top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8" w:right="63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ind w:left="274" w:right="26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278584" w:space="0" w:color="000000"/>
              <w:bottom w:val="single" w:sz="2.232472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4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4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301" w:type="dxa"/>
            <w:vMerge/>
            <w:tcBorders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3583" w:type="dxa"/>
            <w:vMerge/>
            <w:tcBorders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997" w:type="dxa"/>
            <w:vMerge/>
            <w:tcBorders>
              <w:bottom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980" w:type="dxa"/>
            <w:vMerge/>
            <w:tcBorders>
              <w:bottom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800" w:type="dxa"/>
            <w:tcBorders>
              <w:top w:val="single" w:sz="2.232472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4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6301" w:type="dxa"/>
            <w:vMerge w:val="restart"/>
            <w:tcBorders>
              <w:top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exact"/>
              <w:ind w:left="112" w:right="32" w:firstLine="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"TELEASISTENCIA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 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DOMICILIARIA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 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MUNICIPIO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3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LAGUNA"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vMerge w:val="restart"/>
            <w:tcBorders>
              <w:top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42" w:right="121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CLEC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B2B2B"/>
                <w:spacing w:val="0"/>
                <w:w w:val="85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B2B2B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vMerge w:val="restart"/>
            <w:tcBorders>
              <w:top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1"/>
              </w:rPr>
              <w:t>02/10/2017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vMerge w:val="restart"/>
            <w:tcBorders>
              <w:top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58" w:right="63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37" w:lineRule="exact"/>
              <w:ind w:left="274" w:right="26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278584" w:space="0" w:color="000000"/>
              <w:bottom w:val="single" w:sz="3.34870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4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4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87" w:hRule="exact"/>
        </w:trPr>
        <w:tc>
          <w:tcPr>
            <w:tcW w:w="6301" w:type="dxa"/>
            <w:vMerge/>
            <w:tcBorders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3583" w:type="dxa"/>
            <w:vMerge/>
            <w:tcBorders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997" w:type="dxa"/>
            <w:vMerge/>
            <w:tcBorders>
              <w:bottom w:val="single" w:sz="13.39481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980" w:type="dxa"/>
            <w:vMerge/>
            <w:tcBorders>
              <w:bottom w:val="single" w:sz="13.39481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800" w:type="dxa"/>
            <w:tcBorders>
              <w:top w:val="single" w:sz="3.348704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4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859" w:hRule="exact"/>
        </w:trPr>
        <w:tc>
          <w:tcPr>
            <w:tcW w:w="6301" w:type="dxa"/>
            <w:tcBorders>
              <w:top w:val="single" w:sz="13.394816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4" w:after="0" w:line="235" w:lineRule="auto"/>
              <w:ind w:left="100" w:right="37" w:firstLine="17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88"/>
              </w:rPr>
              <w:t>"SERVICI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3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SISTEMA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CENTRO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ATENCIÓ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USUARIO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LAGUNA"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tcBorders>
              <w:top w:val="single" w:sz="13.394816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88"/>
              </w:rPr>
              <w:t>TECNOLOGÍA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PLEXUS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6E6E6E"/>
                <w:spacing w:val="-1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13.394816" w:space="0" w:color="000000"/>
              <w:bottom w:val="single" w:sz="13.39481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26/01/2017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13.394816" w:space="0" w:color="000000"/>
              <w:bottom w:val="single" w:sz="13.39481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658" w:right="63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34" w:lineRule="exact"/>
              <w:ind w:left="274" w:right="26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3.394816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31" w:right="56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8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903" w:hRule="exact"/>
        </w:trPr>
        <w:tc>
          <w:tcPr>
            <w:tcW w:w="6301" w:type="dxa"/>
            <w:tcBorders>
              <w:top w:val="single" w:sz="13.39481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1" w:lineRule="auto"/>
              <w:ind w:left="106" w:right="25" w:firstLine="1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"SUMINISTR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PRENDA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ELEMENTO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UNIFORMIDA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POLICÍ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LOCAL"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tcBorders>
              <w:top w:val="single" w:sz="13.39481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28" w:right="120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SAGRE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13.394816" w:space="0" w:color="000000"/>
              <w:bottom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23/04/2018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13.394816" w:space="0" w:color="000000"/>
              <w:bottom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65" w:right="64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37" w:lineRule="exact"/>
              <w:ind w:left="274" w:right="26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3.39481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6" w:right="54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8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393" w:top="2940" w:bottom="280" w:left="580" w:right="360"/>
          <w:headerReference w:type="default" r:id="rId5"/>
          <w:type w:val="continuous"/>
          <w:pgSz w:w="16840" w:h="11920" w:orient="landscape"/>
        </w:sectPr>
      </w:pPr>
      <w:rPr/>
    </w:p>
    <w:p>
      <w:pPr>
        <w:spacing w:before="5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484365" w:type="dxa"/>
      </w:tblPr>
      <w:tblGrid/>
      <w:tr>
        <w:trPr>
          <w:trHeight w:val="974" w:hRule="exact"/>
        </w:trPr>
        <w:tc>
          <w:tcPr>
            <w:tcW w:w="6301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90" w:right="255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ADJUDICATARIO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4" w:lineRule="auto"/>
              <w:ind w:left="215" w:right="149" w:firstLine="31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FECH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FORMALIZACIÓN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4" w:lineRule="auto"/>
              <w:ind w:left="458" w:right="391" w:firstLine="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93" w:right="183" w:firstLine="1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PRÓRROGA/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VARIACIÓ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PLAZO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035" w:hRule="exact"/>
        </w:trPr>
        <w:tc>
          <w:tcPr>
            <w:tcW w:w="6301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37" w:lineRule="auto"/>
              <w:ind w:left="98" w:right="29" w:firstLine="20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"SERVICI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RETIRAD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INMOVIUZACIÓ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VEHÍCULO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VÍA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PÚBUC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TÉRMIN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LAGUNA"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6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AUTOGRÚA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POLI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4"/>
              </w:rPr>
              <w:t>27/08/2004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73" w:right="63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8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5" w:right="56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9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491" w:hRule="exact"/>
        </w:trPr>
        <w:tc>
          <w:tcPr>
            <w:tcW w:w="6301" w:type="dxa"/>
            <w:vMerge w:val="restart"/>
            <w:tcBorders>
              <w:top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8" w:lineRule="exact"/>
              <w:ind w:left="100" w:right="52" w:firstLine="1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"SERVICIO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COMUNICACIONE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CORPORATIVA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EXCMO.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LAGUNA"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35" w:lineRule="exact"/>
              <w:ind w:left="1354" w:right="13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ind w:left="321" w:right="30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TELEFÓNIC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ESPAÑA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S.A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5"/>
                <w:w w:val="9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9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vMerge w:val="restart"/>
            <w:tcBorders>
              <w:top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6"/>
              </w:rPr>
              <w:t>30/09/2015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vMerge w:val="restart"/>
            <w:tcBorders>
              <w:top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0" w:right="64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37" w:lineRule="exact"/>
              <w:ind w:left="280" w:right="2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vMerge w:val="restart"/>
            <w:tcBorders>
              <w:top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0" w:right="57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8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735" w:hRule="exact"/>
        </w:trPr>
        <w:tc>
          <w:tcPr>
            <w:tcW w:w="6301" w:type="dxa"/>
            <w:vMerge/>
            <w:tcBorders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3583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32" w:lineRule="exact"/>
              <w:ind w:left="1345" w:right="13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15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ind w:left="162" w:right="14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TELEFÓNIC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MÓVILE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ESPAÑA.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493" w:right="146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w w:val="90"/>
              </w:rPr>
              <w:t>S.A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9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5"/>
              </w:rPr>
              <w:t>U.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vMerge/>
            <w:tcBorders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980" w:type="dxa"/>
            <w:vMerge/>
            <w:tcBorders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800" w:type="dxa"/>
            <w:vMerge/>
            <w:tcBorders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</w:tr>
      <w:tr>
        <w:trPr>
          <w:trHeight w:val="492" w:hRule="exact"/>
        </w:trPr>
        <w:tc>
          <w:tcPr>
            <w:tcW w:w="6301" w:type="dxa"/>
            <w:vMerge/>
            <w:tcBorders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3583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30" w:lineRule="exact"/>
              <w:ind w:left="1354" w:right="13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33"/>
              </w:rPr>
              <w:t>n°3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321" w:right="30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TELEFÓNIC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ESPAÑA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S.A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6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U.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vMerge/>
            <w:tcBorders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980" w:type="dxa"/>
            <w:vMerge/>
            <w:tcBorders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800" w:type="dxa"/>
            <w:vMerge/>
            <w:tcBorders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</w:tr>
      <w:tr>
        <w:trPr>
          <w:trHeight w:val="995" w:hRule="exact"/>
        </w:trPr>
        <w:tc>
          <w:tcPr>
            <w:tcW w:w="6301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4" w:lineRule="exact"/>
              <w:ind w:left="112" w:right="32" w:firstLine="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"APOYO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ASISTENCI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ESCOLAR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LAGUN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00"/>
              </w:rPr>
              <w:t>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9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OCIDE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ASESORE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S.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87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73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w w:val="124"/>
              </w:rPr>
              <w:t>28/l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8"/>
                <w:w w:val="12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F1F1F"/>
                <w:spacing w:val="-3"/>
                <w:w w:val="134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6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9"/>
                <w:w w:val="10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F1F1F"/>
                <w:spacing w:val="0"/>
                <w:w w:val="12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464936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5" w:right="63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-3"/>
                <w:w w:val="112"/>
              </w:rPr>
              <w:t>ñ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1"/>
                <w:w w:val="11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34" w:lineRule="exact"/>
              <w:ind w:left="274" w:right="2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-1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46493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4" w:right="56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8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08" w:hRule="exact"/>
        </w:trPr>
        <w:tc>
          <w:tcPr>
            <w:tcW w:w="6301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exact"/>
              <w:ind w:left="106" w:right="44" w:firstLine="1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"TRANSPORTE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  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ACTIVIDAD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DINAMIZACIÓN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MUJERE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2"/>
              </w:rPr>
              <w:t>PLAY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ACTIVIDADE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DIVERSAS"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3583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35" w:lineRule="exact"/>
              <w:ind w:left="1360" w:right="132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ind w:left="810" w:right="79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3"/>
              </w:rPr>
              <w:t>PÉREZ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CAIRÓ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-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w w:val="107"/>
              </w:rPr>
              <w:t>05/0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24"/>
                <w:w w:val="108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F1F1F"/>
                <w:spacing w:val="-3"/>
                <w:w w:val="134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6"/>
              </w:rPr>
              <w:t>2018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vMerge w:val="restart"/>
            <w:tcBorders>
              <w:top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5" w:right="64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37" w:lineRule="exact"/>
              <w:ind w:left="274" w:right="2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vMerge w:val="restart"/>
            <w:tcBorders>
              <w:top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9" w:right="56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8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506" w:hRule="exact"/>
        </w:trPr>
        <w:tc>
          <w:tcPr>
            <w:tcW w:w="6301" w:type="dxa"/>
            <w:vMerge/>
            <w:tcBorders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3583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35" w:lineRule="exact"/>
              <w:ind w:left="1358" w:right="133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15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37" w:lineRule="exact"/>
              <w:ind w:left="810" w:right="79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3"/>
              </w:rPr>
              <w:t>PÉREZ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9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CAIRÓ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F1F1F"/>
                <w:spacing w:val="-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vMerge/>
            <w:tcBorders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/>
            <w:rPr/>
          </w:p>
        </w:tc>
        <w:tc>
          <w:tcPr>
            <w:tcW w:w="1980" w:type="dxa"/>
            <w:vMerge/>
            <w:tcBorders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/>
            <w:rPr/>
          </w:p>
        </w:tc>
        <w:tc>
          <w:tcPr>
            <w:tcW w:w="1800" w:type="dxa"/>
            <w:vMerge/>
            <w:tcBorders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/>
            <w:rPr/>
          </w:p>
        </w:tc>
      </w:tr>
      <w:tr>
        <w:trPr>
          <w:trHeight w:val="974" w:hRule="exact"/>
        </w:trPr>
        <w:tc>
          <w:tcPr>
            <w:tcW w:w="6301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exact"/>
              <w:ind w:left="106" w:right="33" w:firstLine="11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"SERVICIO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UMPIEZA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COLEGIOS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32"/>
                <w:position w:val="4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32"/>
                <w:position w:val="4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59"/>
                <w:w w:val="132"/>
                <w:position w:val="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  <w:position w:val="0"/>
              </w:rPr>
              <w:t>DEPENDENCIAS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  <w:position w:val="0"/>
              </w:rPr>
              <w:t>MUNICIPALE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5"/>
                <w:w w:val="89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  <w:position w:val="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  <w:position w:val="0"/>
              </w:rPr>
              <w:t>EXCMO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  <w:position w:val="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5"/>
                <w:w w:val="91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  <w:position w:val="0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9"/>
                <w:w w:val="91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  <w:position w:val="0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5"/>
                <w:w w:val="88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  <w:position w:val="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87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87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  <w:position w:val="0"/>
              </w:rPr>
              <w:t>LAGUNA"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583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3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LIMPIEZA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APELES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97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w w:val="104"/>
              </w:rPr>
              <w:t>12/1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-11"/>
                <w:w w:val="105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F1F1F"/>
                <w:spacing w:val="-3"/>
                <w:w w:val="134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6"/>
              </w:rPr>
              <w:t>2018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56" w:right="6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37" w:lineRule="exact"/>
              <w:ind w:left="274" w:right="2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1" w:right="56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8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393" w:footer="0" w:top="2940" w:bottom="280" w:left="580" w:right="36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9.718506pt;margin-top:131.989838pt;width:53.36179pt;height:12.660162pt;mso-position-horizontal-relative:page;mso-position-vertical-relative:page;z-index:-623" coordorigin="14394,2640" coordsize="1067,253">
            <v:group style="position:absolute;left:14402;top:2647;width:1052;height:212" coordorigin="14402,2647" coordsize="1052,212">
              <v:shape style="position:absolute;left:14402;top:2647;width:1052;height:212" coordorigin="14402,2647" coordsize="1052,212" path="m14462,2856l14402,2856,14408,2845,14413,2844,14417,2842,14423,2837,14428,2832,14433,2825,14489,2747,14522,2697,14530,2697,14536,2697,14539,2696,14544,2696,14543,2721,14522,2721,14475,2789,14542,2789,14542,2804,14465,2804,14460,2811,14445,2838,14446,2840,14452,2844,14457,2845,14468,2845,14462,2856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810,2858l14749,2843,14741,2807,14745,2786,14776,2733,14846,2697,14860,2696,14883,2699,14900,2708,14904,2716,14852,2716,14827,2718,14773,2771,14767,2796,14767,2814,14781,2831,14799,2838,14857,2838,14847,2845,14829,2853,14810,2858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620,2856l14556,2856,14561,2845,14570,2845,14574,2843,14580,2837,14583,2829,14593,2801,14596,2792,14597,2789,14618,2729,14620,2719,14617,2711,14612,2710,14602,2709,14608,2698,14644,2698,14651,2719,14658,2739,14660,2743,14635,2743,14606,2809,14600,2828,14598,2837,14603,2843,14611,2845,14626,2845,14620,2856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705,2814l14686,2814,14713,2742,14719,2726,14720,2719,14720,2717,14715,2711,14707,2710,14692,2709,14698,2698,14763,2698,14756,2710,14748,2710,14744,2711,14739,2717,14735,2725,14705,2814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857,2838l14799,2838,14825,2837,14843,2832,14880,2784,14887,2755,14885,2737,14871,2722,14852,2716,14904,2716,14909,2727,14912,2745,14909,2764,14900,2786,14891,2804,14879,2820,14866,2832,14857,2838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542,2789l14521,2789,14522,2721,14543,2721,14542,2747,14542,2789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677,2859l14669,2837,14663,2820,14656,2802,14647,2779,14641,2759,14635,2743,14660,2743,14665,2756,14674,2780,14681,2799,14686,2814,14705,2814,14693,2848,14691,2856,14677,2859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554,2856l14495,2856,14501,2845,14506,2845,14510,2844,14519,2804,14542,2804,14542,2806,14545,2832,14545,2833,14557,2845,14554,2856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733,2657l14718,2657,14720,2657,14723,2654,14726,2652,14728,2647,14738,2647,14733,2657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666,2680l14656,2680,14661,2670,14666,2663,14678,2654,14684,2652,14694,2652,14696,2652,14698,2652,14699,2653,14709,2656,14713,2657,14715,2657,14718,2657,14733,2657,14733,2657,14728,2665,14721,2670,14676,2670,14674,2670,14671,2673,14669,2676,14666,2680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711,2675l14683,2670,14682,2670,14680,2670,14676,2670,14721,2670,14717,2673,14711,2675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4995,2728l15047,2697,15054,2696,15076,2696,15086,2699,15099,2714,15099,2716,15042,2716,15034,2717,15017,2721,15007,2724,14995,2728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5135,2857l15105,2856,15091,2849,15086,2833,15086,2832,15087,2814,15111,2749,15164,2698,15183,2696,15200,2696,15211,2701,15215,2712,15215,2713,15160,2713,15151,2716,15122,2777,15110,2821,15113,2837,15119,2841,15165,2841,15154,2850,15135,2857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5235,2728l15287,2697,15294,2696,15316,2696,15326,2699,15339,2714,15339,2716,15282,2716,15274,2717,15257,2721,15247,2724,15235,2728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5373,2857l15343,2856,15328,2849,15324,2833,15324,2832,15325,2814,15348,2749,15402,2698,15420,2696,15438,2696,15449,2701,15452,2712,15452,2713,15398,2713,15389,2716,15360,2777,15348,2821,15350,2837,15357,2841,15402,2841,15392,2850,15373,2857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5165,2841l15143,2841,15151,2838,15157,2832,15181,2777,15192,2733,15190,2717,15183,2713,15215,2713,15204,2775,15170,2837,15165,2841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5402,2841l15380,2841,15389,2838,15394,2832,15418,2777,15430,2733,15428,2717,15421,2713,15452,2713,15442,2775,15408,2837,15402,2841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5047,2856l14951,2856,14957,2837,14978,2824,14996,2811,15047,2769,15072,2731,15072,2726,15065,2718,15059,2716,15099,2716,15057,2780,14992,2827,14980,2834,15059,2834,15047,2856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5287,2856l15191,2856,15197,2837,15218,2824,15236,2811,15287,2769,15312,2731,15312,2726,15305,2718,15299,2716,15339,2716,15297,2780,15232,2827,15220,2834,15299,2834,15287,2856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5059,2834l14980,2834,15003,2834,15060,2833,15059,2834e" filled="t" fillcolor="#000000" stroked="f">
                <v:path arrowok="t"/>
                <v:fill/>
              </v:shape>
              <v:shape style="position:absolute;left:14402;top:2647;width:1052;height:212" coordorigin="14402,2647" coordsize="1052,212" path="m15299,2834l15220,2834,15243,2834,15300,2833,15299,2834e" filled="t" fillcolor="#000000" stroked="f">
                <v:path arrowok="t"/>
                <v:fill/>
              </v:shape>
            </v:group>
            <v:group style="position:absolute;left:14405;top:2887;width:1015;height:2" coordorigin="14405,2887" coordsize="1015,2">
              <v:shape style="position:absolute;left:14405;top:2887;width:1015;height:2" coordorigin="14405,2887" coordsize="1015,0" path="m14405,2887l15420,2887e" filled="f" stroked="t" strokeweight=".579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.389996pt;margin-top:13.080003pt;width:784.060015pt;height:400.969999pt;mso-position-horizontal-relative:page;mso-position-vertical-relative:page;z-index:-622" coordorigin="688,262" coordsize="15681,8019">
            <v:shape style="position:absolute;left:1058;top:262;width:2700;height:2297" type="#_x0000_t75">
              <v:imagedata r:id="rId7" o:title=""/>
            </v:shape>
            <v:shape style="position:absolute;left:1778;top:2422;width:1080;height:564" type="#_x0000_t75">
              <v:imagedata r:id="rId8" o:title=""/>
            </v:shape>
            <v:group style="position:absolute;left:703;top:2995;width:6290;height:960" coordorigin="703,2995" coordsize="6290,960">
              <v:shape style="position:absolute;left:703;top:2995;width:6290;height:960" coordorigin="703,2995" coordsize="6290,960" path="m703,2995l6994,2995,6994,3353,806,3353,806,3595,6994,3595,6994,3955,703,3955,703,2995e" filled="t" fillcolor="#DFDFDF" stroked="f">
                <v:path arrowok="t"/>
                <v:fill/>
              </v:shape>
              <v:shape style="position:absolute;left:703;top:2995;width:6290;height:960" coordorigin="703,2995" coordsize="6290,960" path="m6994,3353l6890,3353,6890,3595,6994,3595,6994,3353e" filled="t" fillcolor="#DFDFDF" stroked="f">
                <v:path arrowok="t"/>
                <v:fill/>
              </v:shape>
            </v:group>
            <v:group style="position:absolute;left:806;top:3353;width:6084;height:242" coordorigin="806,3353" coordsize="6084,242">
              <v:shape style="position:absolute;left:806;top:3353;width:6084;height:242" coordorigin="806,3353" coordsize="6084,242" path="m806,3353l6890,3353,6890,3595,806,3595,806,3353e" filled="t" fillcolor="#DFDFDF" stroked="f">
                <v:path arrowok="t"/>
                <v:fill/>
              </v:shape>
            </v:group>
            <v:group style="position:absolute;left:3333;top:3401;width:1033;height:144" coordorigin="3333,3401" coordsize="1033,144">
              <v:shape style="position:absolute;left:3333;top:3401;width:1033;height:144" coordorigin="3333,3401" coordsize="1033,144" path="m3410,3545l3404,3545,3382,3543,3364,3535,3346,3517,3336,3500,3333,3483,3334,3459,3371,3408,3400,3401,3422,3402,3429,3402,3434,3403,3439,3403,3439,3416,3384,3416,3372,3420,3364,3429,3356,3444,3353,3467,3356,3490,3363,3507,3380,3522,3398,3528,3412,3529,3442,3529,3441,3538,3434,3541,3427,3542,3416,3544,3410,3545e" filled="t" fillcolor="#000000" stroked="f">
                <v:path arrowok="t"/>
                <v:fill/>
              </v:shape>
              <v:shape style="position:absolute;left:3333;top:3401;width:1033;height:144" coordorigin="3333,3401" coordsize="1033,144" path="m3427,3443l3426,3431,3425,3423,3419,3418,3411,3416,3439,3416,3439,3441,3427,3443e" filled="t" fillcolor="#000000" stroked="f">
                <v:path arrowok="t"/>
                <v:fill/>
              </v:shape>
              <v:shape style="position:absolute;left:3333;top:3401;width:1033;height:144" coordorigin="3333,3401" coordsize="1033,144" path="m3442,3529l3412,3529,3417,3529,3428,3527,3434,3525,3442,3523,3442,3529e" filled="t" fillcolor="#000000" stroked="f">
                <v:path arrowok="t"/>
                <v:fill/>
              </v:shape>
              <v:shape style="position:absolute;left:3333;top:3401;width:1033;height:144" coordorigin="3333,3401" coordsize="1033,144" path="m3538,3543l3477,3532,3457,3497,3457,3473,3485,3416,3529,3401,3550,3404,3568,3413,3573,3419,3524,3419,3500,3422,3486,3431,3478,3446,3475,3467,3475,3468,3477,3492,3484,3509,3501,3522,3520,3527,3569,3527,3557,3536,3538,3543e" filled="t" fillcolor="#000000" stroked="f">
                <v:path arrowok="t"/>
                <v:fill/>
              </v:shape>
              <v:shape style="position:absolute;left:3333;top:3401;width:1033;height:144" coordorigin="3333,3401" coordsize="1033,144" path="m3569,3527l3520,3527,3546,3525,3560,3517,3569,3501,3572,3480,3573,3473,3570,3451,3561,3434,3545,3423,3524,3419,3573,3419,3583,3430,3590,3448,3593,3467,3590,3490,3584,3508,3573,3524,3569,3527e" filled="t" fillcolor="#000000" stroked="f">
                <v:path arrowok="t"/>
                <v:fill/>
              </v:shape>
              <v:shape style="position:absolute;left:3333;top:3401;width:1033;height:144" coordorigin="3333,3401" coordsize="1033,144" path="m3663,3542l3607,3542,3608,3533,3616,3533,3619,3531,3622,3526,3623,3519,3623,3505,3623,3431,3622,3421,3618,3415,3612,3414,3604,3413,3606,3404,3637,3404,3649,3422,3661,3439,3665,3443,3643,3443,3637,3501,3665,3533,3663,3542e" filled="t" fillcolor="#000000" stroked="f">
                <v:path arrowok="t"/>
                <v:fill/>
              </v:shape>
              <v:shape style="position:absolute;left:3333;top:3401;width:1033;height:144" coordorigin="3333,3401" coordsize="1033,144" path="m3725,3505l3708,3505,3711,3443,3711,3428,3710,3420,3704,3415,3696,3414,3683,3413,3685,3404,3742,3404,3740,3413,3732,3413,3729,3415,3726,3420,3725,3427,3725,3505e" filled="t" fillcolor="#000000" stroked="f">
                <v:path arrowok="t"/>
                <v:fill/>
              </v:shape>
              <v:shape style="position:absolute;left:3333;top:3401;width:1033;height:144" coordorigin="3333,3401" coordsize="1033,144" path="m3714,3545l3701,3526,3691,3511,3665,3475,3653,3458,3643,3443,3665,3443,3672,3454,3688,3475,3700,3491,3708,3505,3725,3505,3725,3542,3714,3545e" filled="t" fillcolor="#000000" stroked="f">
                <v:path arrowok="t"/>
                <v:fill/>
              </v:shape>
              <v:shape style="position:absolute;left:3333;top:3401;width:1033;height:144" coordorigin="3333,3401" coordsize="1033,144" path="m3748,3441l3748,3404,3860,3404,3860,3416,3794,3416,3779,3416,3769,3418,3761,3423,3759,3428,3757,3437,3748,3441e" filled="t" fillcolor="#000000" stroked="f">
                <v:path arrowok="t"/>
                <v:fill/>
              </v:shape>
              <v:shape style="position:absolute;left:3333;top:3401;width:1033;height:144" coordorigin="3333,3401" coordsize="1033,144" path="m3835,3542l3769,3542,3770,3533,3781,3532,3788,3530,3793,3525,3794,3516,3794,3441,3794,3416,3814,3416,3814,3423,3813,3430,3813,3441,3813,3519,3815,3526,3819,3531,3826,3533,3837,3533,3835,3542e" filled="t" fillcolor="#000000" stroked="f">
                <v:path arrowok="t"/>
                <v:fill/>
              </v:shape>
              <v:shape style="position:absolute;left:3333;top:3401;width:1033;height:144" coordorigin="3333,3401" coordsize="1033,144" path="m3850,3441l3814,3416,3860,3416,3860,3437,3850,3441e" filled="t" fillcolor="#000000" stroked="f">
                <v:path arrowok="t"/>
                <v:fill/>
              </v:shape>
              <v:shape style="position:absolute;left:3333;top:3401;width:1033;height:144" coordorigin="3333,3401" coordsize="1033,144" path="m4027,3542l3983,3542,3985,3533,3979,3532,3992,3515,4018,3446,4032,3403,4039,3403,4044,3402,4047,3402,4051,3401,4056,3418,4058,3424,4039,3424,4018,3483,4077,3483,4082,3497,4014,3497,4012,3503,4007,3527,4008,3529,4014,3532,4019,3533,4029,3533,4027,3542e" filled="t" fillcolor="#000000" stroked="f">
                <v:path arrowok="t"/>
                <v:fill/>
              </v:shape>
              <v:shape style="position:absolute;left:3333;top:3401;width:1033;height:144" coordorigin="3333,3401" coordsize="1033,144" path="m3928,3542l3871,3542,3873,3533,3880,3533,3883,3531,3887,3526,3887,3519,3888,3481,3887,3430,3886,3421,3882,3415,3877,3414,3868,3413,3870,3404,3885,3404,3895,3404,3921,3403,3936,3403,3946,3406,3957,3415,3913,3415,3910,3416,3907,3419,3906,3421,3906,3461,3910,3461,3954,3461,3949,3466,3942,3469,3932,3470,3940,3472,3941,3474,3906,3474,3906,3519,3930,3533,3928,3542e" filled="t" fillcolor="#000000" stroked="f">
                <v:path arrowok="t"/>
                <v:fill/>
              </v:shape>
              <v:shape style="position:absolute;left:3333;top:3401;width:1033;height:144" coordorigin="3333,3401" coordsize="1033,144" path="m4105,3441l4105,3404,4217,3404,4217,3416,4151,3416,4136,3416,4126,3418,4118,3423,4116,3428,4114,3437,4105,3441e" filled="t" fillcolor="#000000" stroked="f">
                <v:path arrowok="t"/>
                <v:fill/>
              </v:shape>
              <v:shape style="position:absolute;left:3333;top:3401;width:1033;height:144" coordorigin="3333,3401" coordsize="1033,144" path="m3954,3461l3926,3461,3932,3459,3941,3452,3943,3446,3943,3431,3941,3425,3933,3417,3926,3415,3957,3415,3960,3418,3964,3427,3964,3447,3961,3454,3954,3461e" filled="t" fillcolor="#000000" stroked="f">
                <v:path arrowok="t"/>
                <v:fill/>
              </v:shape>
              <v:shape style="position:absolute;left:3333;top:3401;width:1033;height:144" coordorigin="3333,3401" coordsize="1033,144" path="m4192,3542l4126,3542,4127,3533,4138,3532,4145,3530,4150,3525,4151,3517,4151,3483,4151,3416,4171,3416,4171,3423,4170,3431,4170,3519,4171,3526,4176,3531,4183,3533,4193,3533,4192,3542e" filled="t" fillcolor="#000000" stroked="f">
                <v:path arrowok="t"/>
                <v:fill/>
              </v:shape>
              <v:shape style="position:absolute;left:3333;top:3401;width:1033;height:144" coordorigin="3333,3401" coordsize="1033,144" path="m4207,3441l4171,3416,4217,3416,4217,3437,4207,3441e" filled="t" fillcolor="#000000" stroked="f">
                <v:path arrowok="t"/>
                <v:fill/>
              </v:shape>
              <v:shape style="position:absolute;left:3333;top:3401;width:1033;height:144" coordorigin="3333,3401" coordsize="1033,144" path="m4077,3483l4059,3483,4039,3424,4058,3424,4065,3449,4069,3459,4072,3469,4077,3483e" filled="t" fillcolor="#000000" stroked="f">
                <v:path arrowok="t"/>
                <v:fill/>
              </v:shape>
              <v:shape style="position:absolute;left:3333;top:3401;width:1033;height:144" coordorigin="3333,3401" coordsize="1033,144" path="m3974,3542l3954,3542,3948,3530,3935,3503,3906,3474,3941,3474,3948,3481,3956,3500,3957,3502,3958,3503,3959,3505,3960,3507,3968,3523,3976,3532,3979,3532,3976,3533,3974,3542e" filled="t" fillcolor="#000000" stroked="f">
                <v:path arrowok="t"/>
                <v:fill/>
              </v:shape>
              <v:shape style="position:absolute;left:3333;top:3401;width:1033;height:144" coordorigin="3333,3401" coordsize="1033,144" path="m4108,3542l4056,3542,4058,3533,4063,3532,4066,3532,4069,3529,4070,3527,4070,3523,4070,3522,4069,3517,4068,3514,4062,3497,4082,3497,4082,3498,4093,3521,4106,3532,4108,3542e" filled="t" fillcolor="#000000" stroked="f">
                <v:path arrowok="t"/>
                <v:fill/>
              </v:shape>
              <v:shape style="position:absolute;left:3333;top:3401;width:1033;height:144" coordorigin="3333,3401" coordsize="1033,144" path="m3983,3542l3974,3542,3976,3533,3979,3532,3985,3533,3983,3542e" filled="t" fillcolor="#000000" stroked="f">
                <v:path arrowok="t"/>
                <v:fill/>
              </v:shape>
              <v:shape style="position:absolute;left:3333;top:3401;width:1033;height:144" coordorigin="3333,3401" coordsize="1033,144" path="m4311,3543l4250,3532,4230,3497,4230,3473,4258,3416,4302,3401,4323,3404,4341,3413,4346,3419,4297,3419,4273,3422,4259,3431,4251,3446,4248,3467,4248,3468,4250,3492,4257,3509,4274,3522,4293,3527,4342,3527,4330,3536,4311,3543e" filled="t" fillcolor="#000000" stroked="f">
                <v:path arrowok="t"/>
                <v:fill/>
              </v:shape>
              <v:shape style="position:absolute;left:3333;top:3401;width:1033;height:144" coordorigin="3333,3401" coordsize="1033,144" path="m4342,3527l4293,3527,4318,3525,4333,3517,4342,3501,4345,3480,4346,3473,4343,3451,4334,3434,4318,3423,4297,3419,4346,3419,4356,3430,4363,3448,4366,3467,4363,3490,4357,3508,4346,3524,4342,3527e" filled="t" fillcolor="#000000" stroked="f">
                <v:path arrowok="t"/>
                <v:fill/>
              </v:shape>
            </v:group>
            <v:group style="position:absolute;left:7003;top:2995;width:3574;height:960" coordorigin="7003,2995" coordsize="3574,960">
              <v:shape style="position:absolute;left:7003;top:2995;width:3574;height:960" coordorigin="7003,2995" coordsize="3574,960" path="m7003,2995l10577,2995,10577,3353,7106,3353,7106,3595,10577,3595,10577,3955,7003,3955,7003,2995e" filled="t" fillcolor="#DFDFDF" stroked="f">
                <v:path arrowok="t"/>
                <v:fill/>
              </v:shape>
              <v:shape style="position:absolute;left:7003;top:2995;width:3574;height:960" coordorigin="7003,2995" coordsize="3574,960" path="m10577,3353l10471,3353,10471,3595,10577,3595,10577,3353e" filled="t" fillcolor="#DFDFDF" stroked="f">
                <v:path arrowok="t"/>
                <v:fill/>
              </v:shape>
            </v:group>
            <v:group style="position:absolute;left:7106;top:3353;width:3365;height:242" coordorigin="7106,3353" coordsize="3365,242">
              <v:shape style="position:absolute;left:7106;top:3353;width:3365;height:242" coordorigin="7106,3353" coordsize="3365,242" path="m7106,3353l10471,3353,10471,3595,7106,3595,7106,3353e" filled="t" fillcolor="#DFDFDF" stroked="f">
                <v:path arrowok="t"/>
                <v:fill/>
              </v:shape>
              <v:shape style="position:absolute;left:8032;top:3394;width:1505;height:203" type="#_x0000_t75">
                <v:imagedata r:id="rId9" o:title=""/>
              </v:shape>
              <v:shape style="position:absolute;left:10579;top:2988;width:5782;height:975" type="#_x0000_t75">
                <v:imagedata r:id="rId10" o:title=""/>
              </v:shape>
            </v:group>
            <v:group style="position:absolute;left:694;top:2990;width:15670;height:2" coordorigin="694,2990" coordsize="15670,2">
              <v:shape style="position:absolute;left:694;top:2990;width:15670;height:2" coordorigin="694,2990" coordsize="15670,0" path="m694,2990l16363,2990e" filled="f" stroked="t" strokeweight=".580pt" strokecolor="#000000">
                <v:path arrowok="t"/>
              </v:shape>
            </v:group>
            <v:group style="position:absolute;left:698;top:2995;width:2;height:5280" coordorigin="698,2995" coordsize="2,5280">
              <v:shape style="position:absolute;left:698;top:2995;width:2;height:5280" coordorigin="698,2995" coordsize="0,5280" path="m698,8275l698,2995e" filled="f" stroked="t" strokeweight=".579999pt" strokecolor="#000000">
                <v:path arrowok="t"/>
              </v:shape>
            </v:group>
            <v:group style="position:absolute;left:6998;top:2995;width:2;height:5280" coordorigin="6998,2995" coordsize="2,5280">
              <v:shape style="position:absolute;left:6998;top:2995;width:2;height:5280" coordorigin="6998,2995" coordsize="0,5280" path="m6998,8275l6998,2995e" filled="f" stroked="t" strokeweight=".580011pt" strokecolor="#000000">
                <v:path arrowok="t"/>
              </v:shape>
            </v:group>
            <v:group style="position:absolute;left:10582;top:2995;width:2;height:5280" coordorigin="10582,2995" coordsize="2,5280">
              <v:shape style="position:absolute;left:10582;top:2995;width:2;height:5280" coordorigin="10582,2995" coordsize="0,5280" path="m10582,8275l10582,2995e" filled="f" stroked="t" strokeweight=".580011pt" strokecolor="#000000">
                <v:path arrowok="t"/>
              </v:shape>
            </v:group>
            <v:group style="position:absolute;left:12578;top:2995;width:2;height:5280" coordorigin="12578,2995" coordsize="2,5280">
              <v:shape style="position:absolute;left:12578;top:2995;width:2;height:5280" coordorigin="12578,2995" coordsize="0,5280" path="m12578,8275l12578,2995e" filled="f" stroked="t" strokeweight=".580011pt" strokecolor="#000000">
                <v:path arrowok="t"/>
              </v:shape>
            </v:group>
            <v:group style="position:absolute;left:14558;top:2995;width:2;height:5280" coordorigin="14558,2995" coordsize="2,5280">
              <v:shape style="position:absolute;left:14558;top:2995;width:2;height:5280" coordorigin="14558,2995" coordsize="0,5280" path="m14558,8275l14558,2995e" filled="f" stroked="t" strokeweight=".580011pt" strokecolor="#000000">
                <v:path arrowok="t"/>
              </v:shape>
            </v:group>
            <v:group style="position:absolute;left:16358;top:2995;width:2;height:5280" coordorigin="16358,2995" coordsize="2,5280">
              <v:shape style="position:absolute;left:16358;top:2995;width:2;height:5280" coordorigin="16358,2995" coordsize="0,5280" path="m16358,8275l16358,2995e" filled="f" stroked="t" strokeweight=".580011pt" strokecolor="#000000">
                <v:path arrowok="t"/>
              </v:shape>
              <v:shape style="position:absolute;left:8283;top:4267;width:3775;height:171" type="#_x0000_t75">
                <v:imagedata r:id="rId11" o:title=""/>
              </v:shape>
            </v:group>
            <v:group style="position:absolute;left:694;top:3960;width:15670;height:2" coordorigin="694,3960" coordsize="15670,2">
              <v:shape style="position:absolute;left:694;top:3960;width:15670;height:2" coordorigin="694,3960" coordsize="15670,0" path="m694,3960l16363,3960e" filled="f" stroked="t" strokeweight=".58001pt" strokecolor="#000000">
                <v:path arrowok="t"/>
              </v:shape>
              <v:shape style="position:absolute;left:7976;top:4969;width:4083;height:248" type="#_x0000_t75">
                <v:imagedata r:id="rId12" o:title=""/>
              </v:shape>
            </v:group>
            <v:group style="position:absolute;left:694;top:4728;width:15670;height:2" coordorigin="694,4728" coordsize="15670,2">
              <v:shape style="position:absolute;left:694;top:4728;width:15670;height:2" coordorigin="694,4728" coordsize="15670,0" path="m694,4728l16363,4728e" filled="f" stroked="t" strokeweight=".579988pt" strokecolor="#000000">
                <v:path arrowok="t"/>
              </v:shape>
            </v:group>
            <v:group style="position:absolute;left:694;top:5460;width:15670;height:2" coordorigin="694,5460" coordsize="15670,2">
              <v:shape style="position:absolute;left:694;top:5460;width:15670;height:2" coordorigin="694,5460" coordsize="15670,0" path="m694,5460l16363,5460e" filled="f" stroked="t" strokeweight=".58001pt" strokecolor="#000000">
                <v:path arrowok="t"/>
              </v:shape>
              <v:shape style="position:absolute;left:11103;top:6720;width:4703;height:171" type="#_x0000_t75">
                <v:imagedata r:id="rId13" o:title=""/>
              </v:shape>
            </v:group>
            <v:group style="position:absolute;left:694;top:6432;width:15670;height:2" coordorigin="694,6432" coordsize="15670,2">
              <v:shape style="position:absolute;left:694;top:6432;width:15670;height:2" coordorigin="694,6432" coordsize="15670,0" path="m694,6432l16363,6432e" filled="f" stroked="t" strokeweight=".579988pt" strokecolor="#000000">
                <v:path arrowok="t"/>
              </v:shape>
            </v:group>
            <v:group style="position:absolute;left:694;top:7162;width:15670;height:2" coordorigin="694,7162" coordsize="15670,2">
              <v:shape style="position:absolute;left:694;top:7162;width:15670;height:2" coordorigin="694,7162" coordsize="15670,0" path="m694,7162l16363,7162e" filled="f" stroked="t" strokeweight=".580011pt" strokecolor="#000000">
                <v:path arrowok="t"/>
              </v:shape>
              <v:shape style="position:absolute;left:11102;top:7631;width:2706;height:175" type="#_x0000_t75">
                <v:imagedata r:id="rId14" o:title=""/>
              </v:shape>
            </v:group>
            <v:group style="position:absolute;left:14554;top:7726;width:1810;height:2" coordorigin="14554,7726" coordsize="1810,2">
              <v:shape style="position:absolute;left:14554;top:7726;width:1810;height:2" coordorigin="14554,7726" coordsize="1810,0" path="m14554,7726l16363,7726e" filled="f" stroked="t" strokeweight=".580011pt" strokecolor="#000000">
                <v:path arrowok="t"/>
              </v:shape>
            </v:group>
            <v:group style="position:absolute;left:694;top:8270;width:15670;height:2" coordorigin="694,8270" coordsize="15670,2">
              <v:shape style="position:absolute;left:694;top:8270;width:15670;height:2" coordorigin="694,8270" coordsize="15670,0" path="m694,8270l16363,8270e" filled="f" stroked="t" strokeweight=".580013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44.558899pt;margin-top:207.18306pt;width:66.361458pt;height:22.125pt;mso-position-horizontal-relative:page;mso-position-vertical-relative:page;z-index:-621" type="#_x0000_t75">
            <v:imagedata r:id="rId15" o:title=""/>
          </v:shape>
        </w:pict>
      </w:r>
      <w:r>
        <w:rPr/>
        <w:pict>
          <v:group style="position:absolute;margin-left:761.854614pt;margin-top:213.342896pt;width:3.369282pt;height:7.592101pt;mso-position-horizontal-relative:page;mso-position-vertical-relative:page;z-index:-620" coordorigin="15237,4267" coordsize="67,152">
            <v:group style="position:absolute;left:15245;top:4274;width:36;height:16" coordorigin="15245,4274" coordsize="36,16">
              <v:shape style="position:absolute;left:15245;top:4274;width:36;height:16" coordorigin="15245,4274" coordsize="36,16" path="m15245,4290l15246,4285,15251,4283,15268,4278,15281,4274,15280,4289,15260,4289,15253,4289,15249,4290,15247,4290,15245,4290e" filled="t" fillcolor="#000000" stroked="f">
                <v:path arrowok="t"/>
                <v:fill/>
              </v:shape>
            </v:group>
            <v:group style="position:absolute;left:15245;top:4289;width:52;height:122" coordorigin="15245,4289" coordsize="52,122">
              <v:shape style="position:absolute;left:15245;top:4289;width:52;height:122" coordorigin="15245,4289" coordsize="52,122" path="m15296,4411l15245,4411,15246,4406,15254,4405,15259,4404,15264,4397,15266,4389,15266,4301,15265,4295,15262,4290,15260,4289,15280,4289,15279,4313,15279,4389,15280,4397,15285,4403,15290,4405,15297,4406,15296,4411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8.634888pt;margin-top:213.18306pt;width:16.161484pt;height:7.88084pt;mso-position-horizontal-relative:page;mso-position-vertical-relative:page;z-index:-619" coordorigin="15373,4264" coordsize="323,158">
            <v:group style="position:absolute;left:15387;top:4312;width:63;height:16" coordorigin="15387,4312" coordsize="63,16">
              <v:shape style="position:absolute;left:15387;top:4312;width:63;height:16" coordorigin="15387,4312" coordsize="63,16" path="m15387,4328l15417,4312,15433,4312,15441,4314,15449,4322,15449,4324,15414,4324,15410,4324,15400,4325,15394,4327,15387,4328e" filled="t" fillcolor="#000000" stroked="f">
                <v:path arrowok="t"/>
                <v:fill/>
              </v:shape>
            </v:group>
            <v:group style="position:absolute;left:15380;top:4324;width:71;height:90" coordorigin="15380,4324" coordsize="71,90">
              <v:shape style="position:absolute;left:15380;top:4324;width:71;height:90" coordorigin="15380,4324" coordsize="71,90" path="m15412,4414l15399,4414,15392,4412,15383,4403,15380,4397,15380,4383,15437,4348,15437,4333,15435,4329,15430,4325,15426,4324,15449,4324,15451,4330,15451,4350,15451,4356,15437,4356,15415,4366,15408,4369,15403,4372,15397,4378,15395,4382,15395,4391,15396,4395,15402,4400,15407,4402,15433,4402,15432,4403,15428,4407,15417,4412,15412,4414e" filled="t" fillcolor="#000000" stroked="f">
                <v:path arrowok="t"/>
                <v:fill/>
              </v:shape>
            </v:group>
            <v:group style="position:absolute;left:15419;top:4356;width:33;height:45" coordorigin="15419,4356" coordsize="33,45">
              <v:shape style="position:absolute;left:15419;top:4356;width:33;height:45" coordorigin="15419,4356" coordsize="33,45" path="m15433,4402l15419,4402,15425,4399,15434,4390,15437,4385,15437,4356,15451,4356,15451,4394,15451,4397,15436,4397,15433,4402e" filled="t" fillcolor="#000000" stroked="f">
                <v:path arrowok="t"/>
                <v:fill/>
              </v:shape>
            </v:group>
            <v:group style="position:absolute;left:15436;top:4397;width:29;height:14" coordorigin="15436,4397" coordsize="29,14">
              <v:shape style="position:absolute;left:15436;top:4397;width:29;height:14" coordorigin="15436,4397" coordsize="29,14" path="m15464,4411l15436,4411,15436,4397,15451,4397,15452,4399,15456,4403,15460,4405,15465,4406,15464,4411e" filled="t" fillcolor="#000000" stroked="f">
                <v:path arrowok="t"/>
                <v:fill/>
              </v:shape>
            </v:group>
            <v:group style="position:absolute;left:15477;top:4312;width:48;height:99" coordorigin="15477,4312" coordsize="48,99">
              <v:shape style="position:absolute;left:15477;top:4312;width:48;height:99" coordorigin="15477,4312" coordsize="48,99" path="m15524,4411l15478,4411,15479,4406,15485,4405,15488,4403,15492,4396,15493,4389,15493,4338,15492,4332,15488,4328,15484,4327,15477,4326,15479,4321,15505,4312,15505,4334,15514,4334,15509,4340,15507,4349,15507,4395,15508,4400,15513,4404,15518,4405,15525,4406,15524,4411e" filled="t" fillcolor="#000000" stroked="f">
                <v:path arrowok="t"/>
                <v:fill/>
              </v:shape>
            </v:group>
            <v:group style="position:absolute;left:15505;top:4313;width:60;height:22" coordorigin="15505,4313" coordsize="60,22">
              <v:shape style="position:absolute;left:15505;top:4313;width:60;height:22" coordorigin="15505,4313" coordsize="60,22" path="m15514,4334l15505,4334,15510,4327,15515,4322,15528,4314,15534,4313,15546,4313,15551,4314,15559,4317,15562,4320,15565,4324,15526,4324,15519,4327,15514,4334e" filled="t" fillcolor="#000000" stroked="f">
                <v:path arrowok="t"/>
                <v:fill/>
              </v:shape>
            </v:group>
            <v:group style="position:absolute;left:15538;top:4324;width:45;height:87" coordorigin="15538,4324" coordsize="45,87">
              <v:shape style="position:absolute;left:15538;top:4324;width:45;height:87" coordorigin="15538,4324" coordsize="45,87" path="m15582,4411l15538,4411,15539,4406,15545,4405,15549,4403,15554,4397,15555,4389,15555,4344,15553,4336,15547,4327,15542,4324,15565,4324,15566,4325,15567,4328,15568,4335,15569,4340,15569,4394,15570,4399,15574,4404,15578,4405,15583,4406,15582,4411e" filled="t" fillcolor="#000000" stroked="f">
                <v:path arrowok="t"/>
                <v:fill/>
              </v:shape>
            </v:group>
            <v:group style="position:absolute;left:15547;top:4271;width:12;height:9" coordorigin="15547,4271" coordsize="12,9">
              <v:shape style="position:absolute;left:15547;top:4271;width:12;height:9" coordorigin="15547,4271" coordsize="12,9" path="m15557,4280l15547,4280,15549,4279,15552,4277,15553,4274,15554,4271,15559,4271,15558,4278,15557,4280e" filled="t" fillcolor="#000000" stroked="f">
                <v:path arrowok="t"/>
                <v:fill/>
              </v:shape>
            </v:group>
            <v:group style="position:absolute;left:15501;top:4275;width:56;height:21" coordorigin="15501,4275" coordsize="56,21">
              <v:shape style="position:absolute;left:15501;top:4275;width:56;height:21" coordorigin="15501,4275" coordsize="56,21" path="m15506,4296l15501,4296,15502,4289,15504,4284,15511,4277,15515,4275,15524,4275,15525,4275,15526,4276,15527,4276,15539,4279,15540,4279,15541,4279,15543,4280,15547,4280,15557,4280,15556,4283,15552,4287,15513,4287,15511,4288,15508,4290,15507,4293,15506,4296e" filled="t" fillcolor="#000000" stroked="f">
                <v:path arrowok="t"/>
                <v:fill/>
              </v:shape>
            </v:group>
            <v:group style="position:absolute;left:15513;top:4287;width:39;height:5" coordorigin="15513,4287" coordsize="39,5">
              <v:shape style="position:absolute;left:15513;top:4287;width:39;height:5" coordorigin="15513,4287" coordsize="39,5" path="m15545,4291l15520,4287,15519,4287,15517,4287,15513,4287,15552,4287,15549,4290,15545,4291e" filled="t" fillcolor="#000000" stroked="f">
                <v:path arrowok="t"/>
                <v:fill/>
              </v:shape>
            </v:group>
            <v:group style="position:absolute;left:15598;top:4312;width:79;height:101" coordorigin="15598,4312" coordsize="79,101">
              <v:shape style="position:absolute;left:15598;top:4312;width:79;height:101" coordorigin="15598,4312" coordsize="79,101" path="m15626,4414l15616,4410,15602,4394,15598,4383,15598,4368,15646,4312,15648,4312,15661,4312,15671,4316,15677,4324,15630,4324,15623,4326,15616,4335,15614,4343,15614,4375,15616,4387,15626,4399,15635,4402,15670,4402,15661,4409,15641,4414,15626,4414e" filled="t" fillcolor="#000000" stroked="f">
                <v:path arrowok="t"/>
                <v:fill/>
              </v:shape>
            </v:group>
            <v:group style="position:absolute;left:15652;top:4324;width:36;height:78" coordorigin="15652,4324" coordsize="36,78">
              <v:shape style="position:absolute;left:15652;top:4324;width:36;height:78" coordorigin="15652,4324" coordsize="36,78" path="m15670,4402l15657,4402,15664,4400,15671,4391,15673,4383,15673,4351,15671,4339,15661,4327,15652,4324,15677,4324,15685,4332,15688,4343,15688,4358,15686,4380,15677,4397,15670,4402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644.558899pt;margin-top:244.743057pt;width:66.720492pt;height:22.125pt;mso-position-horizontal-relative:page;mso-position-vertical-relative:page;z-index:-618" type="#_x0000_t75">
            <v:imagedata r:id="rId16" o:title=""/>
          </v:shape>
        </w:pict>
      </w:r>
      <w:r>
        <w:rPr/>
        <w:pict>
          <v:group style="position:absolute;margin-left:761.854614pt;margin-top:250.902908pt;width:3.369282pt;height:7.592101pt;mso-position-horizontal-relative:page;mso-position-vertical-relative:page;z-index:-617" coordorigin="15237,5018" coordsize="67,152">
            <v:group style="position:absolute;left:15245;top:5026;width:36;height:16" coordorigin="15245,5026" coordsize="36,16">
              <v:shape style="position:absolute;left:15245;top:5026;width:36;height:16" coordorigin="15245,5026" coordsize="36,16" path="m15245,5042l15246,5036,15251,5034,15268,5029,15281,5026,15280,5041,15260,5041,15253,5041,15249,5041,15247,5041,15245,5042e" filled="t" fillcolor="#000000" stroked="f">
                <v:path arrowok="t"/>
                <v:fill/>
              </v:shape>
            </v:group>
            <v:group style="position:absolute;left:15245;top:5041;width:52;height:122" coordorigin="15245,5041" coordsize="52,122">
              <v:shape style="position:absolute;left:15245;top:5041;width:52;height:122" coordorigin="15245,5041" coordsize="52,122" path="m15296,5162l15245,5162,15246,5157,15254,5157,15259,5155,15264,5148,15266,5141,15266,5052,15265,5046,15262,5042,15260,5041,15280,5041,15279,5064,15279,5141,15280,5148,15285,5154,15290,5156,15297,5157,15296,5162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8.634888pt;margin-top:250.743057pt;width:16.161484pt;height:7.88084pt;mso-position-horizontal-relative:page;mso-position-vertical-relative:page;z-index:-616" coordorigin="15373,5015" coordsize="323,158">
            <v:group style="position:absolute;left:15387;top:5064;width:63;height:16" coordorigin="15387,5064" coordsize="63,16">
              <v:shape style="position:absolute;left:15387;top:5064;width:63;height:16" coordorigin="15387,5064" coordsize="63,16" path="m15387,5079l15417,5064,15433,5064,15441,5066,15449,5073,15449,5075,15414,5075,15410,5075,15400,5077,15394,5078,15387,5079e" filled="t" fillcolor="#000000" stroked="f">
                <v:path arrowok="t"/>
                <v:fill/>
              </v:shape>
            </v:group>
            <v:group style="position:absolute;left:15380;top:5075;width:71;height:90" coordorigin="15380,5075" coordsize="71,90">
              <v:shape style="position:absolute;left:15380;top:5075;width:71;height:90" coordorigin="15380,5075" coordsize="71,90" path="m15412,5165l15399,5165,15392,5163,15383,5154,15380,5148,15380,5135,15437,5099,15437,5084,15435,5080,15430,5076,15426,5075,15449,5075,15451,5082,15451,5102,15451,5107,15437,5107,15415,5117,15408,5120,15403,5123,15397,5130,15395,5134,15395,5143,15396,5146,15402,5151,15407,5153,15433,5153,15432,5154,15428,5158,15417,5164,15412,5165e" filled="t" fillcolor="#000000" stroked="f">
                <v:path arrowok="t"/>
                <v:fill/>
              </v:shape>
            </v:group>
            <v:group style="position:absolute;left:15419;top:5107;width:33;height:45" coordorigin="15419,5107" coordsize="33,45">
              <v:shape style="position:absolute;left:15419;top:5107;width:33;height:45" coordorigin="15419,5107" coordsize="33,45" path="m15433,5153l15419,5153,15425,5150,15434,5141,15437,5136,15437,5107,15451,5107,15451,5145,15451,5148,15436,5148,15433,5153e" filled="t" fillcolor="#000000" stroked="f">
                <v:path arrowok="t"/>
                <v:fill/>
              </v:shape>
            </v:group>
            <v:group style="position:absolute;left:15436;top:5148;width:29;height:14" coordorigin="15436,5148" coordsize="29,14">
              <v:shape style="position:absolute;left:15436;top:5148;width:29;height:14" coordorigin="15436,5148" coordsize="29,14" path="m15464,5162l15436,5162,15436,5148,15451,5148,15452,5150,15456,5155,15460,5156,15465,5157,15464,5162e" filled="t" fillcolor="#000000" stroked="f">
                <v:path arrowok="t"/>
                <v:fill/>
              </v:shape>
            </v:group>
            <v:group style="position:absolute;left:15477;top:5064;width:48;height:99" coordorigin="15477,5064" coordsize="48,99">
              <v:shape style="position:absolute;left:15477;top:5064;width:48;height:99" coordorigin="15477,5064" coordsize="48,99" path="m15524,5162l15478,5162,15479,5157,15485,5156,15488,5154,15492,5148,15493,5140,15493,5089,15492,5083,15488,5079,15484,5078,15477,5077,15479,5072,15505,5064,15505,5085,15514,5085,15509,5091,15507,5100,15507,5146,15508,5151,15513,5155,15518,5156,15525,5157,15524,5162e" filled="t" fillcolor="#000000" stroked="f">
                <v:path arrowok="t"/>
                <v:fill/>
              </v:shape>
            </v:group>
            <v:group style="position:absolute;left:15505;top:5064;width:60;height:22" coordorigin="15505,5064" coordsize="60,22">
              <v:shape style="position:absolute;left:15505;top:5064;width:60;height:22" coordorigin="15505,5064" coordsize="60,22" path="m15514,5085l15505,5085,15510,5078,15515,5073,15528,5066,15534,5064,15546,5064,15551,5065,15559,5068,15562,5071,15565,5075,15526,5075,15519,5079,15514,5085e" filled="t" fillcolor="#000000" stroked="f">
                <v:path arrowok="t"/>
                <v:fill/>
              </v:shape>
            </v:group>
            <v:group style="position:absolute;left:15538;top:5075;width:45;height:87" coordorigin="15538,5075" coordsize="45,87">
              <v:shape style="position:absolute;left:15538;top:5075;width:45;height:87" coordorigin="15538,5075" coordsize="45,87" path="m15582,5162l15538,5162,15539,5157,15545,5156,15549,5155,15554,5148,15555,5140,15555,5095,15553,5087,15547,5078,15542,5075,15565,5075,15566,5076,15567,5079,15568,5086,15569,5091,15569,5145,15570,5150,15574,5155,15578,5156,15583,5157,15582,5162e" filled="t" fillcolor="#000000" stroked="f">
                <v:path arrowok="t"/>
                <v:fill/>
              </v:shape>
            </v:group>
            <v:group style="position:absolute;left:15547;top:5022;width:12;height:9" coordorigin="15547,5022" coordsize="12,9">
              <v:shape style="position:absolute;left:15547;top:5022;width:12;height:9" coordorigin="15547,5022" coordsize="12,9" path="m15557,5031l15547,5031,15549,5030,15552,5028,15553,5026,15554,5022,15559,5022,15558,5029,15557,5031e" filled="t" fillcolor="#000000" stroked="f">
                <v:path arrowok="t"/>
                <v:fill/>
              </v:shape>
            </v:group>
            <v:group style="position:absolute;left:15501;top:5026;width:56;height:21" coordorigin="15501,5026" coordsize="56,21">
              <v:shape style="position:absolute;left:15501;top:5026;width:56;height:21" coordorigin="15501,5026" coordsize="56,21" path="m15506,5047l15501,5047,15502,5040,15504,5035,15511,5028,15515,5026,15524,5026,15525,5027,15526,5027,15527,5027,15539,5030,15540,5030,15541,5031,15543,5031,15547,5031,15557,5031,15556,5034,15552,5038,15513,5038,15511,5039,15508,5042,15507,5044,15506,5047e" filled="t" fillcolor="#000000" stroked="f">
                <v:path arrowok="t"/>
                <v:fill/>
              </v:shape>
            </v:group>
            <v:group style="position:absolute;left:15513;top:5038;width:39;height:5" coordorigin="15513,5038" coordsize="39,5">
              <v:shape style="position:absolute;left:15513;top:5038;width:39;height:5" coordorigin="15513,5038" coordsize="39,5" path="m15545,5043l15520,5038,15519,5038,15517,5038,15513,5038,15552,5038,15549,5041,15545,5043e" filled="t" fillcolor="#000000" stroked="f">
                <v:path arrowok="t"/>
                <v:fill/>
              </v:shape>
            </v:group>
            <v:group style="position:absolute;left:15598;top:5064;width:79;height:101" coordorigin="15598,5064" coordsize="79,101">
              <v:shape style="position:absolute;left:15598;top:5064;width:79;height:101" coordorigin="15598,5064" coordsize="79,101" path="m15626,5165l15616,5161,15602,5145,15598,5134,15598,5119,15646,5064,15648,5064,15661,5064,15671,5068,15677,5075,15630,5075,15623,5077,15616,5086,15614,5095,15614,5126,15616,5138,15626,5150,15635,5153,15670,5153,15661,5161,15641,5165,15626,5165e" filled="t" fillcolor="#000000" stroked="f">
                <v:path arrowok="t"/>
                <v:fill/>
              </v:shape>
            </v:group>
            <v:group style="position:absolute;left:15652;top:5075;width:36;height:78" coordorigin="15652,5075" coordsize="36,78">
              <v:shape style="position:absolute;left:15652;top:5075;width:36;height:78" coordorigin="15652,5075" coordsize="36,78" path="m15670,5153l15657,5153,15664,5151,15671,5142,15673,5134,15673,5102,15671,5090,15661,5078,15652,5075,15677,5075,15685,5083,15688,5095,15688,5109,15686,5131,15677,5148,15670,5153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360.997498pt;margin-top:285.043457pt;width:156.073351pt;height:22.125pt;mso-position-horizontal-relative:page;mso-position-vertical-relative:page;z-index:-615" type="#_x0000_t75">
            <v:imagedata r:id="rId17" o:title=""/>
          </v:shape>
        </w:pict>
      </w:r>
      <w:r>
        <w:rPr/>
        <w:pict>
          <v:group style="position:absolute;margin-left:555.37262pt;margin-top:293.877899pt;width:47.138421pt;height:7.821754pt;mso-position-horizontal-relative:page;mso-position-vertical-relative:page;z-index:-614" coordorigin="11107,5878" coordsize="943,156">
            <v:shape style="position:absolute;left:11107;top:5878;width:943;height:156" coordorigin="11107,5878" coordsize="943,156" path="m11108,5906l11152,5878,11169,5878,11176,5880,11188,5889,11189,5893,11148,5893,11142,5894,11128,5897,11119,5901,11108,5906e" filled="t" fillcolor="#000000" stroked="f">
              <v:path arrowok="t"/>
              <v:fill/>
            </v:shape>
            <v:shape style="position:absolute;left:11107;top:5878;width:943;height:156" coordorigin="11107,5878" coordsize="943,156" path="m11175,5932l11166,5932,11169,5928,11171,5924,11174,5916,11175,5912,11175,5903,11173,5899,11166,5894,11161,5893,11189,5893,11190,5895,11190,5907,11189,5912,11184,5922,11180,5927,11175,5932e" filled="t" fillcolor="#000000" stroked="f">
              <v:path arrowok="t"/>
              <v:fill/>
            </v:shape>
            <v:shape style="position:absolute;left:11107;top:5878;width:943;height:156" coordorigin="11107,5878" coordsize="943,156" path="m11121,5954l11150,5931,11161,5931,11163,5931,11164,5931,11166,5932,11175,5932,11174,5933,11181,5935,11187,5939,11192,5945,11149,5945,11145,5946,11135,5948,11128,5951,11121,5954e" filled="t" fillcolor="#000000" stroked="f">
              <v:path arrowok="t"/>
              <v:fill/>
            </v:shape>
            <v:shape style="position:absolute;left:11107;top:5878;width:943;height:156" coordorigin="11107,5878" coordsize="943,156" path="m11107,6033l11114,6022,11135,6018,11153,6010,11172,5992,11180,5976,11181,5960,11178,5954,11170,5947,11163,5945,11192,5945,11195,5949,11197,5956,11197,5963,11163,6014,11109,6033,11107,6033e" filled="t" fillcolor="#000000" stroked="f">
              <v:path arrowok="t"/>
              <v:fill/>
            </v:shape>
            <v:shape style="position:absolute;left:11107;top:5878;width:943;height:156" coordorigin="11107,5878" coordsize="943,156" path="m11263,6016l11238,6014,11225,6004,11218,5989,11215,5968,11216,5940,11255,5878,11263,5878,11278,5878,11288,5882,11292,5888,11247,5888,11240,5891,11237,5897,11233,5909,11232,5931,11232,5963,11234,5982,11237,5993,11242,6002,11250,6006,11284,6006,11281,6009,11263,6016e" filled="t" fillcolor="#000000" stroked="f">
              <v:path arrowok="t"/>
              <v:fill/>
            </v:shape>
            <v:shape style="position:absolute;left:11107;top:5878;width:943;height:156" coordorigin="11107,5878" coordsize="943,156" path="m11284,6006l11272,6006,11279,6003,11283,5997,11286,5985,11287,5963,11288,5947,11287,5921,11283,5904,11277,5892,11269,5888,11292,5888,11294,5891,11301,5906,11304,5928,11303,5956,11300,5977,11296,5992,11284,6006e" filled="t" fillcolor="#000000" stroked="f">
              <v:path arrowok="t"/>
              <v:fill/>
            </v:shape>
            <v:shape style="position:absolute;left:11107;top:5878;width:943;height:156" coordorigin="11107,5878" coordsize="943,156" path="m11314,6034l11304,6034,11363,5880,11373,5880,11314,6034e" filled="t" fillcolor="#000000" stroked="f">
              <v:path arrowok="t"/>
              <v:fill/>
            </v:shape>
            <v:shape style="position:absolute;left:11107;top:5878;width:943;height:156" coordorigin="11107,5878" coordsize="943,156" path="m11399,5894l11399,5888,11404,5886,11422,5881,11434,5878,11434,5893,11413,5893,11406,5893,11403,5893,11401,5893,11399,5894e" filled="t" fillcolor="#000000" stroked="f">
              <v:path arrowok="t"/>
              <v:fill/>
            </v:shape>
            <v:shape style="position:absolute;left:11107;top:5878;width:943;height:156" coordorigin="11107,5878" coordsize="943,156" path="m11449,6014l11398,6014,11399,6009,11407,6009,11412,6007,11418,6000,11419,5993,11419,5904,11418,5898,11415,5894,11413,5893,11434,5893,11433,5916,11433,5993,11434,6000,11438,6006,11443,6008,11450,6009,11449,6014e" filled="t" fillcolor="#000000" stroked="f">
              <v:path arrowok="t"/>
              <v:fill/>
            </v:shape>
            <v:shape style="position:absolute;left:11107;top:5878;width:943;height:156" coordorigin="11107,5878" coordsize="943,156" path="m11485,5902l11525,5878,11543,5878,11553,5881,11566,5891,11520,5891,11513,5892,11499,5896,11492,5898,11485,5902e" filled="t" fillcolor="#000000" stroked="f">
              <v:path arrowok="t"/>
              <v:fill/>
            </v:shape>
            <v:shape style="position:absolute;left:11107;top:5878;width:943;height:156" coordorigin="11107,5878" coordsize="943,156" path="m11565,6014l11483,6014,11483,6001,11502,5985,11517,5971,11530,5958,11546,5936,11552,5920,11553,5906,11551,5901,11542,5893,11535,5891,11566,5891,11567,5892,11571,5900,11571,5911,11534,5967,11499,5999,11568,5999,11565,6014e" filled="t" fillcolor="#000000" stroked="f">
              <v:path arrowok="t"/>
              <v:fill/>
            </v:shape>
            <v:shape style="position:absolute;left:11107;top:5878;width:943;height:156" coordorigin="11107,5878" coordsize="943,156" path="m11568,5999l11499,5999,11520,5999,11543,5999,11569,5998,11568,5999e" filled="t" fillcolor="#000000" stroked="f">
              <v:path arrowok="t"/>
              <v:fill/>
            </v:shape>
            <v:shape style="position:absolute;left:11107;top:5878;width:943;height:156" coordorigin="11107,5878" coordsize="943,156" path="m11584,6034l11573,6034,11632,5880,11643,5880,11584,6034e" filled="t" fillcolor="#000000" stroked="f">
              <v:path arrowok="t"/>
              <v:fill/>
            </v:shape>
            <v:shape style="position:absolute;left:11107;top:5878;width:943;height:156" coordorigin="11107,5878" coordsize="943,156" path="m11649,5902l11690,5878,11708,5878,11718,5881,11731,5891,11685,5891,11678,5892,11664,5896,11657,5898,11649,5902e" filled="t" fillcolor="#000000" stroked="f">
              <v:path arrowok="t"/>
              <v:fill/>
            </v:shape>
            <v:shape style="position:absolute;left:11107;top:5878;width:943;height:156" coordorigin="11107,5878" coordsize="943,156" path="m11729,6014l11648,6014,11648,6001,11667,5985,11682,5971,11695,5958,11710,5936,11717,5920,11718,5906,11716,5901,11707,5893,11700,5891,11731,5891,11732,5892,11736,5900,11736,5911,11699,5967,11664,5999,11733,5999,11729,6014e" filled="t" fillcolor="#000000" stroked="f">
              <v:path arrowok="t"/>
              <v:fill/>
            </v:shape>
            <v:shape style="position:absolute;left:11107;top:5878;width:943;height:156" coordorigin="11107,5878" coordsize="943,156" path="m11733,5999l11664,5999,11685,5999,11707,5999,11734,5998,11733,5999e" filled="t" fillcolor="#000000" stroked="f">
              <v:path arrowok="t"/>
              <v:fill/>
            </v:shape>
            <v:shape style="position:absolute;left:11107;top:5878;width:943;height:156" coordorigin="11107,5878" coordsize="943,156" path="m11802,6016l11777,6014,11763,6004,11757,5989,11754,5968,11754,5940,11793,5878,11802,5878,11816,5878,11827,5882,11831,5888,11786,5888,11779,5891,11775,5897,11772,5909,11770,5931,11771,5963,11773,5982,11776,5993,11781,6002,11788,6006,11823,6006,11819,6009,11802,6016e" filled="t" fillcolor="#000000" stroked="f">
              <v:path arrowok="t"/>
              <v:fill/>
            </v:shape>
            <v:shape style="position:absolute;left:11107;top:5878;width:943;height:156" coordorigin="11107,5878" coordsize="943,156" path="m11823,6006l11811,6006,11818,6003,11821,5997,11824,5985,11826,5963,11826,5947,11825,5921,11822,5904,11816,5892,11808,5888,11831,5888,11833,5891,11839,5906,11842,5928,11842,5956,11839,5977,11834,5992,11823,6006e" filled="t" fillcolor="#000000" stroked="f">
              <v:path arrowok="t"/>
              <v:fill/>
            </v:shape>
            <v:shape style="position:absolute;left:11107;top:5878;width:943;height:156" coordorigin="11107,5878" coordsize="943,156" path="m11876,5894l11876,5888,11882,5886,11899,5881,11912,5878,11911,5893,11890,5893,11883,5893,11880,5893,11878,5893,11876,5894e" filled="t" fillcolor="#000000" stroked="f">
              <v:path arrowok="t"/>
              <v:fill/>
            </v:shape>
            <v:shape style="position:absolute;left:11107;top:5878;width:943;height:156" coordorigin="11107,5878" coordsize="943,156" path="m11926,6014l11875,6014,11876,6009,11885,6009,11890,6007,11895,6000,11896,5993,11896,5904,11896,5898,11893,5894,11890,5893,11911,5893,11910,5916,11910,5993,11911,6000,11916,6006,11920,6008,11928,6009,11926,6014e" filled="t" fillcolor="#000000" stroked="f">
              <v:path arrowok="t"/>
              <v:fill/>
            </v:shape>
            <v:shape style="position:absolute;left:11107;top:5878;width:943;height:156" coordorigin="11107,5878" coordsize="943,156" path="m12004,5983l11986,5983,11976,5979,11962,5964,11959,5952,11959,5937,11986,5882,12019,5878,12030,5883,12034,5889,11990,5889,11984,5891,11977,5901,11976,5911,11976,5942,11978,5954,11987,5966,11995,5970,12046,5970,12045,5975,12043,5979,12027,5979,12027,5979,12013,5982,12004,5983e" filled="t" fillcolor="#000000" stroked="f">
              <v:path arrowok="t"/>
              <v:fill/>
            </v:shape>
            <v:shape style="position:absolute;left:11107;top:5878;width:943;height:156" coordorigin="11107,5878" coordsize="943,156" path="m12046,5970l12010,5970,12014,5969,12023,5968,12035,5944,12035,5924,12032,5912,12019,5893,12010,5889,12034,5889,12038,5895,12046,5911,12050,5932,12049,5956,12046,5970e" filled="t" fillcolor="#000000" stroked="f">
              <v:path arrowok="t"/>
              <v:fill/>
            </v:shape>
            <v:shape style="position:absolute;left:11107;top:5878;width:943;height:156" coordorigin="11107,5878" coordsize="943,156" path="m11992,6032l11985,6027,11996,6020,12005,6012,12019,5996,12024,5988,12027,5979,12043,5979,12037,5992,12023,6010,12008,6023,11992,6032e" filled="t" fillcolor="#000000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646.718933pt;margin-top:287.343048pt;width:62.536414pt;height:22.125pt;mso-position-horizontal-relative:page;mso-position-vertical-relative:page;z-index:-613" type="#_x0000_t75">
            <v:imagedata r:id="rId18" o:title=""/>
          </v:shape>
        </w:pict>
      </w:r>
      <w:r>
        <w:rPr/>
        <w:pict>
          <v:group style="position:absolute;margin-left:761.854614pt;margin-top:293.502899pt;width:3.369282pt;height:7.592101pt;mso-position-horizontal-relative:page;mso-position-vertical-relative:page;z-index:-612" coordorigin="15237,5870" coordsize="67,152">
            <v:group style="position:absolute;left:15245;top:5878;width:36;height:16" coordorigin="15245,5878" coordsize="36,16">
              <v:shape style="position:absolute;left:15245;top:5878;width:36;height:16" coordorigin="15245,5878" coordsize="36,16" path="m15245,5894l15246,5888,15251,5886,15268,5881,15281,5878,15280,5893,15260,5893,15253,5893,15249,5893,15247,5893,15245,5894e" filled="t" fillcolor="#000000" stroked="f">
                <v:path arrowok="t"/>
                <v:fill/>
              </v:shape>
            </v:group>
            <v:group style="position:absolute;left:15245;top:5893;width:52;height:122" coordorigin="15245,5893" coordsize="52,122">
              <v:shape style="position:absolute;left:15245;top:5893;width:52;height:122" coordorigin="15245,5893" coordsize="52,122" path="m15296,6014l15245,6014,15246,6009,15254,6009,15259,6007,15264,6000,15266,5993,15266,5904,15265,5898,15262,5894,15260,5893,15280,5893,15279,5916,15279,5993,15280,6000,15285,6006,15290,6008,15297,6009,15296,601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8.634888pt;margin-top:293.343048pt;width:16.161484pt;height:7.88084pt;mso-position-horizontal-relative:page;mso-position-vertical-relative:page;z-index:-611" coordorigin="15373,5867" coordsize="323,158">
            <v:group style="position:absolute;left:15387;top:5916;width:63;height:16" coordorigin="15387,5916" coordsize="63,16">
              <v:shape style="position:absolute;left:15387;top:5916;width:63;height:16" coordorigin="15387,5916" coordsize="63,16" path="m15387,5931l15417,5916,15433,5916,15441,5918,15449,5925,15449,5927,15414,5927,15410,5927,15400,5929,15394,5930,15387,5931e" filled="t" fillcolor="#000000" stroked="f">
                <v:path arrowok="t"/>
                <v:fill/>
              </v:shape>
            </v:group>
            <v:group style="position:absolute;left:15380;top:5927;width:71;height:90" coordorigin="15380,5927" coordsize="71,90">
              <v:shape style="position:absolute;left:15380;top:5927;width:71;height:90" coordorigin="15380,5927" coordsize="71,90" path="m15412,6017l15399,6017,15392,6015,15383,6006,15380,6000,15380,5987,15437,5951,15437,5936,15435,5932,15430,5928,15426,5927,15449,5927,15451,5934,15451,5954,15451,5959,15437,5959,15415,5969,15408,5972,15403,5975,15397,5982,15395,5986,15395,5995,15396,5998,15402,6003,15407,6005,15433,6005,15432,6006,15428,6010,15417,6016,15412,6017e" filled="t" fillcolor="#000000" stroked="f">
                <v:path arrowok="t"/>
                <v:fill/>
              </v:shape>
            </v:group>
            <v:group style="position:absolute;left:15419;top:5959;width:33;height:45" coordorigin="15419,5959" coordsize="33,45">
              <v:shape style="position:absolute;left:15419;top:5959;width:33;height:45" coordorigin="15419,5959" coordsize="33,45" path="m15433,6005l15419,6005,15425,6002,15434,5993,15437,5988,15437,5959,15451,5959,15451,5997,15451,6000,15436,6000,15433,6005e" filled="t" fillcolor="#000000" stroked="f">
                <v:path arrowok="t"/>
                <v:fill/>
              </v:shape>
            </v:group>
            <v:group style="position:absolute;left:15436;top:6000;width:29;height:14" coordorigin="15436,6000" coordsize="29,14">
              <v:shape style="position:absolute;left:15436;top:6000;width:29;height:14" coordorigin="15436,6000" coordsize="29,14" path="m15464,6014l15436,6014,15436,6000,15451,6000,15452,6002,15456,6007,15460,6008,15465,6009,15464,6014e" filled="t" fillcolor="#000000" stroked="f">
                <v:path arrowok="t"/>
                <v:fill/>
              </v:shape>
            </v:group>
            <v:group style="position:absolute;left:15477;top:5916;width:48;height:99" coordorigin="15477,5916" coordsize="48,99">
              <v:shape style="position:absolute;left:15477;top:5916;width:48;height:99" coordorigin="15477,5916" coordsize="48,99" path="m15524,6014l15478,6014,15479,6009,15485,6008,15488,6006,15492,6000,15493,5992,15493,5941,15492,5935,15488,5931,15484,5930,15477,5929,15479,5924,15505,5916,15505,5937,15514,5937,15509,5943,15507,5952,15507,5998,15508,6003,15513,6007,15518,6008,15525,6009,15524,6014e" filled="t" fillcolor="#000000" stroked="f">
                <v:path arrowok="t"/>
                <v:fill/>
              </v:shape>
            </v:group>
            <v:group style="position:absolute;left:15505;top:5916;width:60;height:22" coordorigin="15505,5916" coordsize="60,22">
              <v:shape style="position:absolute;left:15505;top:5916;width:60;height:22" coordorigin="15505,5916" coordsize="60,22" path="m15514,5937l15505,5937,15510,5930,15515,5925,15528,5918,15534,5916,15546,5916,15551,5917,15559,5920,15562,5923,15565,5927,15526,5927,15519,5931,15514,5937e" filled="t" fillcolor="#000000" stroked="f">
                <v:path arrowok="t"/>
                <v:fill/>
              </v:shape>
            </v:group>
            <v:group style="position:absolute;left:15538;top:5927;width:45;height:87" coordorigin="15538,5927" coordsize="45,87">
              <v:shape style="position:absolute;left:15538;top:5927;width:45;height:87" coordorigin="15538,5927" coordsize="45,87" path="m15582,6014l15538,6014,15539,6009,15545,6008,15549,6007,15554,6000,15555,5992,15555,5947,15553,5939,15547,5930,15542,5927,15565,5927,15566,5928,15567,5931,15568,5938,15569,5943,15569,5997,15570,6002,15574,6007,15578,6008,15583,6009,15582,6014e" filled="t" fillcolor="#000000" stroked="f">
                <v:path arrowok="t"/>
                <v:fill/>
              </v:shape>
            </v:group>
            <v:group style="position:absolute;left:15547;top:5874;width:12;height:9" coordorigin="15547,5874" coordsize="12,9">
              <v:shape style="position:absolute;left:15547;top:5874;width:12;height:9" coordorigin="15547,5874" coordsize="12,9" path="m15557,5883l15547,5883,15549,5882,15552,5880,15553,5878,15554,5874,15559,5874,15558,5881,15557,5883e" filled="t" fillcolor="#000000" stroked="f">
                <v:path arrowok="t"/>
                <v:fill/>
              </v:shape>
            </v:group>
            <v:group style="position:absolute;left:15501;top:5878;width:56;height:21" coordorigin="15501,5878" coordsize="56,21">
              <v:shape style="position:absolute;left:15501;top:5878;width:56;height:21" coordorigin="15501,5878" coordsize="56,21" path="m15506,5899l15501,5899,15502,5892,15504,5887,15511,5880,15515,5878,15524,5878,15525,5879,15526,5879,15527,5879,15539,5882,15540,5882,15541,5883,15543,5883,15547,5883,15557,5883,15556,5886,15552,5890,15513,5890,15511,5891,15508,5894,15507,5896,15506,5899e" filled="t" fillcolor="#000000" stroked="f">
                <v:path arrowok="t"/>
                <v:fill/>
              </v:shape>
            </v:group>
            <v:group style="position:absolute;left:15513;top:5890;width:39;height:5" coordorigin="15513,5890" coordsize="39,5">
              <v:shape style="position:absolute;left:15513;top:5890;width:39;height:5" coordorigin="15513,5890" coordsize="39,5" path="m15545,5895l15520,5890,15519,5890,15517,5890,15513,5890,15552,5890,15549,5893,15545,5895e" filled="t" fillcolor="#000000" stroked="f">
                <v:path arrowok="t"/>
                <v:fill/>
              </v:shape>
            </v:group>
            <v:group style="position:absolute;left:15598;top:5916;width:79;height:101" coordorigin="15598,5916" coordsize="79,101">
              <v:shape style="position:absolute;left:15598;top:5916;width:79;height:101" coordorigin="15598,5916" coordsize="79,101" path="m15626,6017l15616,6013,15602,5997,15598,5986,15598,5971,15646,5916,15648,5916,15661,5916,15671,5920,15677,5927,15630,5927,15623,5929,15616,5938,15614,5947,15614,5978,15616,5990,15626,6002,15635,6005,15670,6005,15661,6013,15641,6017,15626,6017e" filled="t" fillcolor="#000000" stroked="f">
                <v:path arrowok="t"/>
                <v:fill/>
              </v:shape>
            </v:group>
            <v:group style="position:absolute;left:15652;top:5927;width:36;height:78" coordorigin="15652,5927" coordsize="36,78">
              <v:shape style="position:absolute;left:15652;top:5927;width:36;height:78" coordorigin="15652,5927" coordsize="36,78" path="m15670,6005l15657,6005,15664,6003,15671,5994,15673,5986,15673,5954,15671,5942,15661,5930,15652,5927,15677,5927,15685,5935,15688,5947,15688,5961,15686,5983,15677,6000,15670,6005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381.209045pt;margin-top:327.523468pt;width:115.974848pt;height:22.875pt;mso-position-horizontal-relative:page;mso-position-vertical-relative:page;z-index:-610" type="#_x0000_t75">
            <v:imagedata r:id="rId19" o:title=""/>
          </v:shape>
        </w:pict>
      </w:r>
      <w:r>
        <w:rPr/>
        <w:pict>
          <v:group style="position:absolute;margin-left:755.350403pt;margin-top:367.69455pt;width:5.333199pt;height:8.409334pt;mso-position-horizontal-relative:page;mso-position-vertical-relative:page;z-index:-609" coordorigin="15107,7354" coordsize="107,168">
            <v:group style="position:absolute;left:15115;top:7361;width:81;height:153" coordorigin="15115,7361" coordsize="81,153">
              <v:shape style="position:absolute;left:15115;top:7361;width:81;height:153" coordorigin="15115,7361" coordsize="81,153" path="m15146,7515l15135,7509,15127,7498,15118,7481,15115,7460,15116,7437,15158,7370,15175,7361,15183,7366,15172,7371,15163,7378,15148,7393,15142,7402,15139,7412,15188,7412,15188,7412,15196,7421,15155,7421,15151,7421,15131,7468,15134,7480,15147,7498,15155,7503,15187,7503,15180,7510,15161,7515,15146,7515e" filled="t" fillcolor="#000000" stroked="f">
                <v:path arrowok="t"/>
                <v:fill/>
              </v:shape>
            </v:group>
            <v:group style="position:absolute;left:15139;top:7408;width:49;height:4" coordorigin="15139,7408" coordsize="49,4">
              <v:shape style="position:absolute;left:15139;top:7408;width:49;height:4" coordorigin="15139,7408" coordsize="49,4" path="m15188,7412l15139,7412,15144,7411,15149,7410,15157,7409,15160,7408,15177,7408,15188,7412e" filled="t" fillcolor="#000000" stroked="f">
                <v:path arrowok="t"/>
                <v:fill/>
              </v:shape>
            </v:group>
            <v:group style="position:absolute;left:15170;top:7421;width:36;height:82" coordorigin="15170,7421" coordsize="36,82">
              <v:shape style="position:absolute;left:15170;top:7421;width:36;height:82" coordorigin="15170,7421" coordsize="36,82" path="m15187,7503l15175,7503,15181,7501,15188,7491,15190,7480,15190,7447,15187,7437,15178,7424,15170,7421,15196,7421,15203,7428,15206,7440,15206,7455,15204,7477,15196,7494,15187,7503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3.233459pt;margin-top:370.285492pt;width:27.050685pt;height:5.818414pt;mso-position-horizontal-relative:page;mso-position-vertical-relative:page;z-index:-608" coordorigin="15265,7406" coordsize="541,116">
            <v:group style="position:absolute;left:15272;top:7413;width:45;height:99" coordorigin="15272,7413" coordsize="45,99">
              <v:shape style="position:absolute;left:15272;top:7413;width:45;height:99" coordorigin="15272,7413" coordsize="45,99" path="m15317,7512l15273,7512,15274,7506,15280,7506,15283,7504,15286,7498,15287,7490,15287,7438,15286,7432,15283,7428,15279,7427,15272,7427,15274,7421,15300,7413,15300,7436,15309,7436,15304,7444,15302,7455,15302,7495,15303,7500,15307,7505,15311,7506,15318,7506,15317,7512e" filled="t" fillcolor="#000000" stroked="f">
                <v:path arrowok="t"/>
                <v:fill/>
              </v:shape>
            </v:group>
            <v:group style="position:absolute;left:15300;top:7413;width:57;height:23" coordorigin="15300,7413" coordsize="57,23">
              <v:shape style="position:absolute;left:15300;top:7413;width:57;height:23" coordorigin="15300,7413" coordsize="57,23" path="m15309,7436l15300,7436,15305,7429,15311,7423,15324,7415,15330,7413,15343,7413,15348,7415,15356,7422,15357,7425,15321,7425,15314,7429,15309,7436e" filled="t" fillcolor="#000000" stroked="f">
                <v:path arrowok="t"/>
                <v:fill/>
              </v:shape>
            </v:group>
            <v:group style="position:absolute;left:15360;top:7413;width:57;height:21" coordorigin="15360,7413" coordsize="57,21">
              <v:shape style="position:absolute;left:15360;top:7413;width:57;height:21" coordorigin="15360,7413" coordsize="57,21" path="m15368,7434l15360,7434,15365,7427,15371,7422,15382,7415,15388,7413,15403,7413,15409,7416,15416,7425,15379,7425,15372,7428,15368,7434e" filled="t" fillcolor="#000000" stroked="f">
                <v:path arrowok="t"/>
                <v:fill/>
              </v:shape>
            </v:group>
            <v:group style="position:absolute;left:15329;top:7425;width:47;height:87" coordorigin="15329,7425" coordsize="47,87">
              <v:shape style="position:absolute;left:15329;top:7425;width:47;height:87" coordorigin="15329,7425" coordsize="47,87" path="m15375,7512l15329,7512,15331,7506,15337,7506,15341,7504,15345,7498,15346,7490,15346,7440,15345,7433,15340,7427,15337,7425,15357,7425,15359,7427,15360,7434,15368,7434,15362,7442,15360,7452,15360,7495,15361,7500,15365,7505,15370,7506,15376,7506,15375,7512e" filled="t" fillcolor="#000000" stroked="f">
                <v:path arrowok="t"/>
                <v:fill/>
              </v:shape>
            </v:group>
            <v:group style="position:absolute;left:15387;top:7425;width:45;height:87" coordorigin="15387,7425" coordsize="45,87">
              <v:shape style="position:absolute;left:15387;top:7425;width:45;height:87" coordorigin="15387,7425" coordsize="45,87" path="m15431,7512l15387,7512,15389,7506,15395,7506,15399,7504,15403,7498,15404,7490,15404,7440,15403,7433,15398,7427,15394,7425,15416,7425,15417,7425,15418,7436,15418,7494,15419,7500,15423,7504,15427,7506,15433,7506,15431,7512e" filled="t" fillcolor="#000000" stroked="f">
                <v:path arrowok="t"/>
                <v:fill/>
              </v:shape>
            </v:group>
            <v:group style="position:absolute;left:15451;top:7413;width:82;height:101" coordorigin="15451,7413" coordsize="82,101">
              <v:shape style="position:absolute;left:15451;top:7413;width:82;height:101" coordorigin="15451,7413" coordsize="82,101" path="m15505,7515l15484,7515,15472,7510,15455,7494,15451,7481,15451,7449,15455,7437,15471,7418,15482,7413,15507,7413,15516,7417,15519,7421,15487,7421,15481,7424,15471,7434,15467,7441,15466,7450,15532,7450,15532,7458,15503,7458,15493,7458,15481,7459,15473,7459,15466,7460,15466,7475,15469,7485,15481,7498,15490,7501,15527,7501,15525,7510,15521,7512,15517,7513,15509,7514,15505,7515e" filled="t" fillcolor="#000000" stroked="f">
                <v:path arrowok="t"/>
                <v:fill/>
              </v:shape>
            </v:group>
            <v:group style="position:absolute;left:15466;top:7421;width:66;height:29" coordorigin="15466,7421" coordsize="66,29">
              <v:shape style="position:absolute;left:15466;top:7421;width:66;height:29" coordorigin="15466,7421" coordsize="66,29" path="m15532,7450l15466,7450,15492,7449,15496,7449,15510,7449,15517,7447,15517,7437,15515,7432,15506,7423,15501,7421,15519,7421,15529,7432,15532,7442,15532,7450e" filled="t" fillcolor="#000000" stroked="f">
                <v:path arrowok="t"/>
                <v:fill/>
              </v:shape>
            </v:group>
            <v:group style="position:absolute;left:15507;top:7498;width:21;height:3" coordorigin="15507,7498" coordsize="21,3">
              <v:shape style="position:absolute;left:15507;top:7498;width:21;height:3" coordorigin="15507,7498" coordsize="21,3" path="m15527,7501l15507,7501,15511,7501,15520,7500,15524,7499,15528,7498,15527,7501e" filled="t" fillcolor="#000000" stroked="f">
                <v:path arrowok="t"/>
                <v:fill/>
              </v:shape>
            </v:group>
            <v:group style="position:absolute;left:15547;top:7413;width:67;height:92" coordorigin="15547,7413" coordsize="67,92">
              <v:shape style="position:absolute;left:15547;top:7413;width:67;height:92" coordorigin="15547,7413" coordsize="67,92" path="m15606,7506l15587,7506,15591,7504,15599,7498,15600,7495,15600,7483,15594,7477,15563,7464,15556,7459,15549,7452,15547,7447,15547,7433,15550,7426,15562,7416,15570,7413,15583,7413,15589,7414,15601,7415,15606,7415,15609,7415,15609,7422,15574,7422,15569,7423,15562,7428,15561,7431,15561,7440,15606,7465,15614,7474,15614,7495,15611,7502,15606,7506e" filled="t" fillcolor="#000000" stroked="f">
                <v:path arrowok="t"/>
                <v:fill/>
              </v:shape>
            </v:group>
            <v:group style="position:absolute;left:15588;top:7422;width:21;height:21" coordorigin="15588,7422" coordsize="21,21">
              <v:shape style="position:absolute;left:15588;top:7422;width:21;height:21" coordorigin="15588,7422" coordsize="21,21" path="m15602,7444l15602,7435,15600,7429,15594,7424,15588,7422,15609,7422,15609,7440,15602,7444e" filled="t" fillcolor="#000000" stroked="f">
                <v:path arrowok="t"/>
                <v:fill/>
              </v:shape>
            </v:group>
            <v:group style="position:absolute;left:15549;top:7476;width:57;height:39" coordorigin="15549,7476" coordsize="57,39">
              <v:shape style="position:absolute;left:15549;top:7476;width:57;height:39" coordorigin="15549,7476" coordsize="57,39" path="m15588,7515l15573,7515,15569,7514,15557,7513,15552,7512,15549,7512,15549,7479,15556,7476,15555,7477,15555,7489,15557,7495,15565,7504,15572,7506,15606,7506,15597,7512,15588,7515e" filled="t" fillcolor="#000000" stroked="f">
                <v:path arrowok="t"/>
                <v:fill/>
              </v:shape>
            </v:group>
            <v:group style="position:absolute;left:15632;top:7413;width:82;height:101" coordorigin="15632,7413" coordsize="82,101">
              <v:shape style="position:absolute;left:15632;top:7413;width:82;height:101" coordorigin="15632,7413" coordsize="82,101" path="m15686,7515l15665,7515,15653,7510,15636,7494,15632,7481,15632,7449,15636,7437,15652,7418,15663,7413,15688,7413,15697,7417,15700,7421,15668,7421,15662,7424,15652,7434,15648,7441,15647,7450,15713,7450,15713,7458,15684,7458,15674,7458,15662,7459,15655,7459,15647,7460,15647,7475,15650,7485,15662,7498,15671,7501,15708,7501,15706,7510,15702,7512,15698,7513,15690,7514,15686,7515e" filled="t" fillcolor="#000000" stroked="f">
                <v:path arrowok="t"/>
                <v:fill/>
              </v:shape>
            </v:group>
            <v:group style="position:absolute;left:15647;top:7421;width:66;height:29" coordorigin="15647,7421" coordsize="66,29">
              <v:shape style="position:absolute;left:15647;top:7421;width:66;height:29" coordorigin="15647,7421" coordsize="66,29" path="m15713,7450l15647,7450,15673,7449,15677,7449,15691,7449,15698,7447,15698,7437,15696,7432,15687,7423,15682,7421,15700,7421,15710,7432,15713,7442,15713,7450e" filled="t" fillcolor="#000000" stroked="f">
                <v:path arrowok="t"/>
                <v:fill/>
              </v:shape>
            </v:group>
            <v:group style="position:absolute;left:15688;top:7498;width:21;height:3" coordorigin="15688,7498" coordsize="21,3">
              <v:shape style="position:absolute;left:15688;top:7498;width:21;height:3" coordorigin="15688,7498" coordsize="21,3" path="m15708,7501l15688,7501,15692,7501,15701,7500,15705,7499,15709,7498,15708,7501e" filled="t" fillcolor="#000000" stroked="f">
                <v:path arrowok="t"/>
                <v:fill/>
              </v:shape>
            </v:group>
            <v:group style="position:absolute;left:15732;top:7413;width:67;height:92" coordorigin="15732,7413" coordsize="67,92">
              <v:shape style="position:absolute;left:15732;top:7413;width:67;height:92" coordorigin="15732,7413" coordsize="67,92" path="m15790,7506l15771,7506,15776,7504,15783,7498,15785,7495,15785,7483,15778,7477,15747,7464,15740,7459,15733,7452,15732,7447,15732,7433,15735,7426,15746,7416,15754,7413,15768,7413,15773,7414,15786,7415,15790,7415,15794,7415,15794,7422,15758,7422,15753,7423,15747,7428,15745,7431,15745,7440,15790,7465,15798,7474,15798,7495,15795,7502,15790,7506e" filled="t" fillcolor="#000000" stroked="f">
                <v:path arrowok="t"/>
                <v:fill/>
              </v:shape>
            </v:group>
            <v:group style="position:absolute;left:15773;top:7422;width:21;height:21" coordorigin="15773,7422" coordsize="21,21">
              <v:shape style="position:absolute;left:15773;top:7422;width:21;height:21" coordorigin="15773,7422" coordsize="21,21" path="m15787,7444l15786,7435,15785,7429,15778,7424,15773,7422,15794,7422,15794,7440,15787,7444e" filled="t" fillcolor="#000000" stroked="f">
                <v:path arrowok="t"/>
                <v:fill/>
              </v:shape>
            </v:group>
            <v:group style="position:absolute;left:15733;top:7476;width:57;height:39" coordorigin="15733,7476" coordsize="57,39">
              <v:shape style="position:absolute;left:15733;top:7476;width:57;height:39" coordorigin="15733,7476" coordsize="57,39" path="m15773,7515l15758,7515,15753,7514,15741,7513,15736,7512,15733,7512,15733,7479,15740,7476,15740,7477,15740,7489,15742,7495,15750,7504,15756,7506,15790,7506,15782,7512,15773,7515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365.95639pt;margin-top:373.243469pt;width:145.87404pt;height:22.875pt;mso-position-horizontal-relative:page;mso-position-vertical-relative:page;z-index:-607" type="#_x0000_t75">
            <v:imagedata r:id="rId20" o:title=""/>
          </v:shape>
        </w:pict>
      </w:r>
      <w:r>
        <w:rPr/>
        <w:pict>
          <v:group style="position:absolute;margin-left:755.350403pt;margin-top:395.414581pt;width:5.333199pt;height:8.409334pt;mso-position-horizontal-relative:page;mso-position-vertical-relative:page;z-index:-606" coordorigin="15107,7908" coordsize="107,168">
            <v:group style="position:absolute;left:15115;top:7916;width:81;height:153" coordorigin="15115,7916" coordsize="81,153">
              <v:shape style="position:absolute;left:15115;top:7916;width:81;height:153" coordorigin="15115,7916" coordsize="81,153" path="m15146,8069l15135,8063,15127,8052,15118,8035,15115,8015,15116,7991,15158,7925,15175,7916,15183,7920,15172,7926,15163,7932,15148,7948,15142,7957,15139,7966,15188,7966,15188,7967,15196,7975,15155,7975,15151,7975,15131,8023,15134,8035,15147,8053,15155,8057,15187,8057,15180,8064,15161,8069,15146,8069e" filled="t" fillcolor="#000000" stroked="f">
                <v:path arrowok="t"/>
                <v:fill/>
              </v:shape>
            </v:group>
            <v:group style="position:absolute;left:15139;top:7963;width:49;height:4" coordorigin="15139,7963" coordsize="49,4">
              <v:shape style="position:absolute;left:15139;top:7963;width:49;height:4" coordorigin="15139,7963" coordsize="49,4" path="m15188,7966l15139,7966,15144,7965,15149,7964,15157,7963,15160,7963,15177,7963,15188,7966e" filled="t" fillcolor="#000000" stroked="f">
                <v:path arrowok="t"/>
                <v:fill/>
              </v:shape>
            </v:group>
            <v:group style="position:absolute;left:15170;top:7975;width:36;height:82" coordorigin="15170,7975" coordsize="36,82">
              <v:shape style="position:absolute;left:15170;top:7975;width:36;height:82" coordorigin="15170,7975" coordsize="36,82" path="m15187,8057l15175,8057,15181,8055,15188,8045,15190,8035,15190,8002,15187,7991,15178,7978,15170,7975,15196,7975,15203,7982,15206,7994,15206,8009,15204,8031,15196,8049,15187,8057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3.233459pt;margin-top:398.005493pt;width:27.050685pt;height:5.818414pt;mso-position-horizontal-relative:page;mso-position-vertical-relative:page;z-index:-605" coordorigin="15265,7960" coordsize="541,116">
            <v:group style="position:absolute;left:15272;top:7968;width:45;height:99" coordorigin="15272,7968" coordsize="45,99">
              <v:shape style="position:absolute;left:15272;top:7968;width:45;height:99" coordorigin="15272,7968" coordsize="45,99" path="m15317,8066l15273,8066,15274,8061,15280,8060,15283,8058,15286,8052,15287,8045,15287,7992,15286,7987,15283,7983,15279,7982,15272,7981,15274,7976,15300,7968,15300,7991,15309,7991,15304,7998,15302,8010,15302,8050,15303,8055,15307,8059,15311,8060,15318,8061,15317,8066e" filled="t" fillcolor="#000000" stroked="f">
                <v:path arrowok="t"/>
                <v:fill/>
              </v:shape>
            </v:group>
            <v:group style="position:absolute;left:15300;top:7968;width:57;height:23" coordorigin="15300,7968" coordsize="57,23">
              <v:shape style="position:absolute;left:15300;top:7968;width:57;height:23" coordorigin="15300,7968" coordsize="57,23" path="m15309,7991l15300,7991,15305,7983,15311,7977,15324,7970,15330,7968,15343,7968,15348,7969,15356,7977,15357,7979,15321,7979,15314,7983,15309,7991e" filled="t" fillcolor="#000000" stroked="f">
                <v:path arrowok="t"/>
                <v:fill/>
              </v:shape>
            </v:group>
            <v:group style="position:absolute;left:15360;top:7968;width:57;height:21" coordorigin="15360,7968" coordsize="57,21">
              <v:shape style="position:absolute;left:15360;top:7968;width:57;height:21" coordorigin="15360,7968" coordsize="57,21" path="m15368,7988l15360,7988,15365,7982,15371,7976,15382,7970,15388,7968,15403,7968,15409,7970,15416,7979,15379,7979,15372,7983,15368,7988e" filled="t" fillcolor="#000000" stroked="f">
                <v:path arrowok="t"/>
                <v:fill/>
              </v:shape>
            </v:group>
            <v:group style="position:absolute;left:15329;top:7979;width:47;height:87" coordorigin="15329,7979" coordsize="47,87">
              <v:shape style="position:absolute;left:15329;top:7979;width:47;height:87" coordorigin="15329,7979" coordsize="47,87" path="m15375,8066l15329,8066,15331,8061,15337,8060,15341,8059,15345,8053,15346,8045,15346,7995,15345,7987,15340,7981,15337,7979,15357,7979,15359,7982,15360,7988,15368,7988,15362,7996,15360,8006,15360,8050,15361,8055,15365,8059,15370,8060,15376,8061,15375,8066e" filled="t" fillcolor="#000000" stroked="f">
                <v:path arrowok="t"/>
                <v:fill/>
              </v:shape>
            </v:group>
            <v:group style="position:absolute;left:15387;top:7979;width:45;height:87" coordorigin="15387,7979" coordsize="45,87">
              <v:shape style="position:absolute;left:15387;top:7979;width:45;height:87" coordorigin="15387,7979" coordsize="45,87" path="m15431,8066l15387,8066,15389,8061,15395,8060,15399,8059,15403,8052,15404,8045,15404,7995,15403,7987,15398,7981,15394,7979,15416,7979,15417,7980,15418,7991,15418,8049,15419,8054,15423,8059,15427,8060,15433,8061,15431,8066e" filled="t" fillcolor="#000000" stroked="f">
                <v:path arrowok="t"/>
                <v:fill/>
              </v:shape>
            </v:group>
            <v:group style="position:absolute;left:15451;top:7968;width:82;height:101" coordorigin="15451,7968" coordsize="82,101">
              <v:shape style="position:absolute;left:15451;top:7968;width:82;height:101" coordorigin="15451,7968" coordsize="82,101" path="m15505,8069l15484,8069,15472,8065,15455,8048,15451,8036,15451,8004,15455,7991,15471,7972,15482,7968,15507,7968,15516,7971,15519,7975,15487,7975,15481,7978,15471,7989,15467,7996,15466,8005,15532,8005,15532,8012,15503,8012,15493,8012,15481,8013,15473,8013,15466,8014,15466,8029,15469,8039,15481,8052,15490,8055,15527,8055,15525,8065,15521,8066,15517,8067,15509,8069,15505,8069e" filled="t" fillcolor="#000000" stroked="f">
                <v:path arrowok="t"/>
                <v:fill/>
              </v:shape>
            </v:group>
            <v:group style="position:absolute;left:15466;top:7975;width:66;height:29" coordorigin="15466,7975" coordsize="66,29">
              <v:shape style="position:absolute;left:15466;top:7975;width:66;height:29" coordorigin="15466,7975" coordsize="66,29" path="m15532,8005l15466,8005,15492,8004,15496,8004,15510,8003,15517,8001,15517,7991,15515,7986,15506,7978,15501,7975,15519,7975,15529,7986,15532,7997,15532,8005e" filled="t" fillcolor="#000000" stroked="f">
                <v:path arrowok="t"/>
                <v:fill/>
              </v:shape>
            </v:group>
            <v:group style="position:absolute;left:15507;top:8052;width:21;height:3" coordorigin="15507,8052" coordsize="21,3">
              <v:shape style="position:absolute;left:15507;top:8052;width:21;height:3" coordorigin="15507,8052" coordsize="21,3" path="m15527,8055l15507,8055,15511,8055,15520,8054,15524,8053,15528,8052,15527,8055e" filled="t" fillcolor="#000000" stroked="f">
                <v:path arrowok="t"/>
                <v:fill/>
              </v:shape>
            </v:group>
            <v:group style="position:absolute;left:15547;top:7968;width:67;height:92" coordorigin="15547,7968" coordsize="67,92">
              <v:shape style="position:absolute;left:15547;top:7968;width:67;height:92" coordorigin="15547,7968" coordsize="67,92" path="m15606,8060l15587,8060,15591,8059,15599,8053,15600,8049,15600,8038,15594,8032,15563,8018,15556,8014,15549,8006,15547,8001,15547,7987,15550,7980,15562,7970,15570,7968,15583,7968,15589,7968,15601,7969,15606,7970,15609,7970,15609,7977,15574,7977,15569,7978,15562,7982,15561,7986,15561,7994,15606,8019,15614,8029,15614,8049,15611,8056,15606,8060e" filled="t" fillcolor="#000000" stroked="f">
                <v:path arrowok="t"/>
                <v:fill/>
              </v:shape>
            </v:group>
            <v:group style="position:absolute;left:15588;top:7977;width:21;height:21" coordorigin="15588,7977" coordsize="21,21">
              <v:shape style="position:absolute;left:15588;top:7977;width:21;height:21" coordorigin="15588,7977" coordsize="21,21" path="m15602,7998l15602,7990,15600,7984,15594,7978,15588,7977,15609,7977,15609,7994,15602,7998e" filled="t" fillcolor="#000000" stroked="f">
                <v:path arrowok="t"/>
                <v:fill/>
              </v:shape>
            </v:group>
            <v:group style="position:absolute;left:15549;top:8030;width:57;height:39" coordorigin="15549,8030" coordsize="57,39">
              <v:shape style="position:absolute;left:15549;top:8030;width:57;height:39" coordorigin="15549,8030" coordsize="57,39" path="m15588,8069l15573,8069,15569,8069,15557,8067,15552,8067,15549,8067,15549,8034,15556,8030,15555,8032,15555,8043,15557,8050,15565,8058,15572,8060,15606,8060,15597,8066,15588,8069e" filled="t" fillcolor="#000000" stroked="f">
                <v:path arrowok="t"/>
                <v:fill/>
              </v:shape>
            </v:group>
            <v:group style="position:absolute;left:15632;top:7968;width:82;height:101" coordorigin="15632,7968" coordsize="82,101">
              <v:shape style="position:absolute;left:15632;top:7968;width:82;height:101" coordorigin="15632,7968" coordsize="82,101" path="m15686,8069l15665,8069,15653,8065,15636,8048,15632,8036,15632,8004,15636,7991,15652,7972,15663,7968,15688,7968,15697,7971,15700,7975,15668,7975,15662,7978,15652,7989,15648,7996,15647,8005,15713,8005,15713,8012,15684,8012,15674,8012,15662,8013,15655,8013,15647,8014,15647,8029,15650,8039,15662,8052,15671,8055,15708,8055,15706,8065,15702,8066,15698,8067,15690,8069,15686,8069e" filled="t" fillcolor="#000000" stroked="f">
                <v:path arrowok="t"/>
                <v:fill/>
              </v:shape>
            </v:group>
            <v:group style="position:absolute;left:15647;top:7975;width:66;height:29" coordorigin="15647,7975" coordsize="66,29">
              <v:shape style="position:absolute;left:15647;top:7975;width:66;height:29" coordorigin="15647,7975" coordsize="66,29" path="m15713,8005l15647,8005,15673,8004,15677,8004,15691,8003,15698,8001,15698,7991,15696,7986,15687,7978,15682,7975,15700,7975,15710,7986,15713,7997,15713,8005e" filled="t" fillcolor="#000000" stroked="f">
                <v:path arrowok="t"/>
                <v:fill/>
              </v:shape>
            </v:group>
            <v:group style="position:absolute;left:15688;top:8052;width:21;height:3" coordorigin="15688,8052" coordsize="21,3">
              <v:shape style="position:absolute;left:15688;top:8052;width:21;height:3" coordorigin="15688,8052" coordsize="21,3" path="m15708,8055l15688,8055,15692,8055,15701,8054,15705,8053,15709,8052,15708,8055e" filled="t" fillcolor="#000000" stroked="f">
                <v:path arrowok="t"/>
                <v:fill/>
              </v:shape>
            </v:group>
            <v:group style="position:absolute;left:15732;top:7968;width:67;height:92" coordorigin="15732,7968" coordsize="67,92">
              <v:shape style="position:absolute;left:15732;top:7968;width:67;height:92" coordorigin="15732,7968" coordsize="67,92" path="m15790,8060l15771,8060,15776,8059,15783,8053,15785,8049,15785,8038,15778,8032,15747,8018,15740,8014,15733,8006,15732,8001,15732,7987,15735,7980,15746,7970,15754,7968,15768,7968,15773,7968,15786,7969,15790,7970,15794,7970,15794,7977,15758,7977,15753,7978,15747,7982,15745,7986,15745,7994,15790,8019,15798,8029,15798,8049,15795,8056,15790,8060e" filled="t" fillcolor="#000000" stroked="f">
                <v:path arrowok="t"/>
                <v:fill/>
              </v:shape>
            </v:group>
            <v:group style="position:absolute;left:15773;top:7977;width:21;height:21" coordorigin="15773,7977" coordsize="21,21">
              <v:shape style="position:absolute;left:15773;top:7977;width:21;height:21" coordorigin="15773,7977" coordsize="21,21" path="m15787,7998l15786,7990,15785,7984,15778,7978,15773,7977,15794,7977,15794,7994,15787,7998e" filled="t" fillcolor="#000000" stroked="f">
                <v:path arrowok="t"/>
                <v:fill/>
              </v:shape>
            </v:group>
            <v:group style="position:absolute;left:15733;top:8030;width:57;height:39" coordorigin="15733,8030" coordsize="57,39">
              <v:shape style="position:absolute;left:15733;top:8030;width:57;height:39" coordorigin="15733,8030" coordsize="57,39" path="m15773,8069l15758,8069,15753,8069,15741,8067,15736,8067,15733,8067,15733,8034,15740,8030,15740,8032,15740,8043,15742,8050,15750,8058,15756,8060,15790,8060,15782,8066,15773,8069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5.131907pt;height:24.75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6.488962pt;height:24.75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4.544795pt;height:34.5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7.783098pt;height:10.29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3.555755pt;height:19.875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0" w:footer="0" w:top="1080" w:bottom="280" w:left="680" w:right="2420"/>
      <w:headerReference w:type="default" r:id="rId6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94.186043pt;margin-top:19.674435pt;width:52.88372pt;height:52.046513pt;mso-position-horizontal-relative:page;mso-position-vertical-relative:page;z-index:-623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741852pt;margin-top:78.712349pt;width:128.158958pt;height:69.907854pt;mso-position-horizontal-relative:page;mso-position-vertical-relative:page;z-index:-622" type="#_x0000_t202" filled="f" stroked="f">
          <v:textbox inset="0,0,0,0">
            <w:txbxContent>
              <w:p>
                <w:pPr>
                  <w:spacing w:before="2" w:after="0" w:line="251" w:lineRule="auto"/>
                  <w:ind w:left="20" w:right="-71" w:firstLine="6"/>
                  <w:jc w:val="both"/>
                  <w:rPr>
                    <w:rFonts w:ascii="Arial" w:hAnsi="Arial" w:cs="Arial" w:eastAsia="Arial"/>
                    <w:sz w:val="41"/>
                    <w:szCs w:val="41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010101"/>
                    <w:spacing w:val="0"/>
                    <w:w w:val="122"/>
                  </w:rPr>
                  <w:t>EXCMO.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10101"/>
                    <w:spacing w:val="0"/>
                    <w:w w:val="122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10101"/>
                    <w:spacing w:val="0"/>
                    <w:w w:val="122"/>
                  </w:rPr>
                  <w:t>AYUNTAMIENTO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10101"/>
                    <w:spacing w:val="0"/>
                    <w:w w:val="122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10101"/>
                    <w:spacing w:val="23"/>
                    <w:w w:val="122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10101"/>
                    <w:spacing w:val="0"/>
                    <w:w w:val="122"/>
                  </w:rPr>
                  <w:t>DE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10101"/>
                    <w:spacing w:val="0"/>
                    <w:w w:val="1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10101"/>
                    <w:spacing w:val="0"/>
                    <w:w w:val="131"/>
                  </w:rPr>
                  <w:t>SAN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10101"/>
                    <w:spacing w:val="0"/>
                    <w:w w:val="13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10101"/>
                    <w:spacing w:val="0"/>
                    <w:w w:val="131"/>
                  </w:rPr>
                  <w:t>CRISTÓBAl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10101"/>
                    <w:spacing w:val="0"/>
                    <w:w w:val="13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10101"/>
                    <w:spacing w:val="22"/>
                    <w:w w:val="13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10101"/>
                    <w:spacing w:val="0"/>
                    <w:w w:val="102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10101"/>
                    <w:spacing w:val="0"/>
                    <w:w w:val="102"/>
                  </w:rPr>
                  <w:t> </w:t>
                </w:r>
                <w:r>
                  <w:rPr>
                    <w:rFonts w:ascii="Arial" w:hAnsi="Arial" w:cs="Arial" w:eastAsia="Arial"/>
                    <w:sz w:val="41"/>
                    <w:szCs w:val="41"/>
                    <w:color w:val="010101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41"/>
                    <w:szCs w:val="41"/>
                    <w:color w:val="010101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41"/>
                    <w:szCs w:val="41"/>
                    <w:color w:val="010101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41"/>
                    <w:szCs w:val="41"/>
                    <w:color w:val="010101"/>
                    <w:spacing w:val="0"/>
                    <w:w w:val="104"/>
                    <w:b/>
                    <w:bCs/>
                  </w:rPr>
                  <w:t>LAGUNA</w:t>
                </w:r>
                <w:r>
                  <w:rPr>
                    <w:rFonts w:ascii="Arial" w:hAnsi="Arial" w:cs="Arial" w:eastAsia="Arial"/>
                    <w:sz w:val="41"/>
                    <w:szCs w:val="41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61" w:after="0" w:line="240" w:lineRule="auto"/>
                  <w:ind w:left="555" w:right="-2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595959"/>
                    <w:spacing w:val="-129"/>
                    <w:w w:val="178"/>
                  </w:rPr>
                  <w:t>¡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F3F3F"/>
                    <w:spacing w:val="0"/>
                    <w:w w:val="98"/>
                  </w:rPr>
                  <w:t>(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65" w:lineRule="exact"/>
                  <w:ind w:left="765" w:right="-20"/>
                  <w:jc w:val="left"/>
                  <w:rPr>
                    <w:rFonts w:ascii="Times New Roman" w:hAnsi="Times New Roman" w:cs="Times New Roman" w:eastAsia="Times New Roman"/>
                    <w:sz w:val="6"/>
                    <w:szCs w:val="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6"/>
                    <w:szCs w:val="6"/>
                    <w:color w:val="595959"/>
                    <w:w w:val="7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6"/>
                    <w:szCs w:val="6"/>
                    <w:color w:val="595959"/>
                    <w:spacing w:val="3"/>
                    <w:w w:val="8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6"/>
                    <w:szCs w:val="6"/>
                    <w:color w:val="010101"/>
                    <w:spacing w:val="-10"/>
                    <w:w w:val="172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6"/>
                    <w:szCs w:val="6"/>
                    <w:color w:val="595959"/>
                    <w:spacing w:val="-5"/>
                    <w:w w:val="25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6"/>
                    <w:szCs w:val="6"/>
                    <w:color w:val="7E7E7E"/>
                    <w:spacing w:val="0"/>
                    <w:w w:val="134"/>
                  </w:rPr>
                  <w:t>......</w:t>
                </w:r>
                <w:r>
                  <w:rPr>
                    <w:rFonts w:ascii="Times New Roman" w:hAnsi="Times New Roman" w:cs="Times New Roman" w:eastAsia="Times New Roman"/>
                    <w:sz w:val="6"/>
                    <w:szCs w:val="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3" w:after="0" w:line="240" w:lineRule="auto"/>
                  <w:ind w:left="667" w:right="-20"/>
                  <w:jc w:val="left"/>
                  <w:rPr>
                    <w:rFonts w:ascii="Arial" w:hAnsi="Arial" w:cs="Arial" w:eastAsia="Arial"/>
                    <w:sz w:val="6"/>
                    <w:szCs w:val="6"/>
                  </w:rPr>
                </w:pPr>
                <w:rPr/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-11"/>
                    <w:w w:val="101"/>
                  </w:rPr>
                  <w:t>P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2B2B2B"/>
                    <w:spacing w:val="-13"/>
                    <w:w w:val="138"/>
                  </w:rPr>
                  <w:t>A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-22"/>
                    <w:w w:val="176"/>
                  </w:rPr>
                  <w:t>I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-36"/>
                    <w:w w:val="177"/>
                  </w:rPr>
                  <w:t>J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6E6E6E"/>
                    <w:spacing w:val="-8"/>
                    <w:w w:val="292"/>
                  </w:rPr>
                  <w:t>I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3F3F3F"/>
                    <w:spacing w:val="-10"/>
                    <w:w w:val="129"/>
                  </w:rPr>
                  <w:t>M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-15"/>
                    <w:w w:val="142"/>
                  </w:rPr>
                  <w:t>O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3F3F3F"/>
                    <w:spacing w:val="0"/>
                    <w:w w:val="105"/>
                  </w:rPr>
                  <w:t>N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3F3F3F"/>
                    <w:spacing w:val="-7"/>
                    <w:w w:val="105"/>
                  </w:rPr>
                  <w:t>J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595959"/>
                    <w:spacing w:val="4"/>
                    <w:w w:val="142"/>
                  </w:rPr>
                  <w:t>O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0"/>
                    <w:w w:val="144"/>
                  </w:rPr>
                  <w:t>D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3"/>
                    <w:w w:val="143"/>
                  </w:rPr>
                  <w:t>[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1A1A1A"/>
                    <w:spacing w:val="0"/>
                    <w:w w:val="157"/>
                  </w:rPr>
                  <w:t>l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1A1A1A"/>
                    <w:spacing w:val="0"/>
                    <w:w w:val="156"/>
                  </w:rPr>
                  <w:t>A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1A1A1A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0"/>
                    <w:w w:val="114"/>
                  </w:rPr>
                  <w:t>HU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-8"/>
                    <w:w w:val="114"/>
                  </w:rPr>
                  <w:t>M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3F3F3F"/>
                    <w:spacing w:val="-5"/>
                    <w:w w:val="114"/>
                  </w:rPr>
                  <w:t>A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-6"/>
                    <w:w w:val="114"/>
                  </w:rPr>
                  <w:t>N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2B2B2B"/>
                    <w:spacing w:val="-50"/>
                    <w:w w:val="114"/>
                  </w:rPr>
                  <w:t>D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0"/>
                    <w:w w:val="114"/>
                  </w:rPr>
                  <w:t>I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0"/>
                    <w:w w:val="114"/>
                  </w:rPr>
                  <w:t> 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1"/>
                    <w:w w:val="114"/>
                  </w:rPr>
                  <w:t> 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10101"/>
                    <w:spacing w:val="0"/>
                    <w:w w:val="114"/>
                  </w:rPr>
                  <w:t>AD</w:t>
                </w:r>
                <w:r>
                  <w:rPr>
                    <w:rFonts w:ascii="Arial" w:hAnsi="Arial" w:cs="Arial" w:eastAsia="Arial"/>
                    <w:sz w:val="6"/>
                    <w:szCs w:val="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692322pt;margin-top:133.09169pt;width:54.725203pt;height:13pt;mso-position-horizontal-relative:page;mso-position-vertical-relative:page;z-index:-62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010101"/>
                    <w:spacing w:val="0"/>
                    <w:w w:val="114"/>
                    <w:i/>
                  </w:rPr>
                  <w:t>AÑ02020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MROCVAL</dc:creator>
  <dc:title>Microsoft Word - Relación 2020.doc</dc:title>
  <dcterms:created xsi:type="dcterms:W3CDTF">2025-01-30T14:01:00Z</dcterms:created>
  <dcterms:modified xsi:type="dcterms:W3CDTF">2025-01-30T14:01:00Z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2025-01-30T00:00:00Z</vt:filetime>
  </property>
</Properties>
</file>