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280" w:bottom="280" w:left="400" w:right="380"/>
        </w:sectPr>
      </w:pPr>
      <w:rPr/>
    </w:p>
    <w:p>
      <w:pPr>
        <w:spacing w:before="38" w:after="0" w:line="240" w:lineRule="auto"/>
        <w:ind w:left="6149" w:right="-55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shape style="position:absolute;margin-left:97.428551pt;margin-top:-23.602114pt;width:69.44301pt;height:90.37224pt;mso-position-horizontal-relative:page;mso-position-vertical-relative:paragraph;z-index:-345" type="#_x0000_t75">
            <v:imagedata r:id="rId5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439079pt;margin-top:82.929337pt;width:686.961517pt;height:337.906529pt;mso-position-horizontal-relative:page;mso-position-vertical-relative:paragraph;z-index:-34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849" w:hRule="exact"/>
                    </w:trPr>
                    <w:tc>
                      <w:tcPr>
                        <w:tcW w:w="5518" w:type="dxa"/>
                        <w:tcBorders>
                          <w:top w:val="single" w:sz="4.162699" w:space="0" w:color="000000"/>
                          <w:bottom w:val="single" w:sz="4.162768" w:space="0" w:color="000000"/>
                          <w:left w:val="single" w:sz="4.16282" w:space="0" w:color="000000"/>
                          <w:right w:val="single" w:sz="4.16289" w:space="0" w:color="000000"/>
                        </w:tcBorders>
                        <w:shd w:val="clear" w:color="auto" w:fill="DFDFDF"/>
                      </w:tcPr>
                      <w:p>
                        <w:pPr>
                          <w:spacing w:before="4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213" w:right="2198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2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38" w:type="dxa"/>
                        <w:tcBorders>
                          <w:top w:val="single" w:sz="4.162699" w:space="0" w:color="000000"/>
                          <w:bottom w:val="single" w:sz="4.162768" w:space="0" w:color="000000"/>
                          <w:left w:val="single" w:sz="4.16289" w:space="0" w:color="000000"/>
                          <w:right w:val="single" w:sz="4.1631" w:space="0" w:color="000000"/>
                        </w:tcBorders>
                        <w:shd w:val="clear" w:color="auto" w:fill="DFDFDF"/>
                      </w:tcPr>
                      <w:p>
                        <w:pPr>
                          <w:spacing w:before="4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819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AD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  <w:b/>
                            <w:bCs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UDIC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2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2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4.162699" w:space="0" w:color="000000"/>
                          <w:bottom w:val="single" w:sz="4.162768" w:space="0" w:color="000000"/>
                          <w:left w:val="single" w:sz="4.1631" w:space="0" w:color="000000"/>
                          <w:right w:val="single" w:sz="4.16268" w:space="0" w:color="000000"/>
                        </w:tcBorders>
                        <w:shd w:val="clear" w:color="auto" w:fill="DFDFDF"/>
                      </w:tcPr>
                      <w:p>
                        <w:pPr>
                          <w:spacing w:before="3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7" w:lineRule="auto"/>
                          <w:ind w:left="94" w:right="51" w:firstLine="326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  <w:b/>
                            <w:bCs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  <w:b/>
                            <w:bCs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4.162699" w:space="0" w:color="000000"/>
                          <w:bottom w:val="single" w:sz="4.162768" w:space="0" w:color="000000"/>
                          <w:left w:val="single" w:sz="4.16268" w:space="0" w:color="000000"/>
                          <w:right w:val="single" w:sz="4.16268" w:space="0" w:color="000000"/>
                        </w:tcBorders>
                        <w:shd w:val="clear" w:color="auto" w:fill="DFDFDF"/>
                      </w:tcPr>
                      <w:p>
                        <w:pPr>
                          <w:spacing w:before="3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7" w:lineRule="auto"/>
                          <w:ind w:left="354" w:right="311" w:firstLine="27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DURACIÓN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2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single" w:sz="4.162699" w:space="0" w:color="000000"/>
                          <w:bottom w:val="single" w:sz="4.162768" w:space="0" w:color="000000"/>
                          <w:left w:val="single" w:sz="4.16268" w:space="0" w:color="000000"/>
                          <w:right w:val="single" w:sz="4.16268" w:space="0" w:color="000000"/>
                        </w:tcBorders>
                        <w:shd w:val="clear" w:color="auto" w:fill="DFDFDF"/>
                      </w:tcPr>
                      <w:p>
                        <w:pPr>
                          <w:spacing w:before="2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7" w:lineRule="auto"/>
                          <w:ind w:left="110" w:right="90" w:firstLine="-1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  <w:b/>
                            <w:bCs/>
                          </w:rPr>
                          <w:t>PR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  <w:b/>
                            <w:bCs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  <w:b/>
                            <w:bCs/>
                          </w:rPr>
                          <w:t>RR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  <w:b/>
                            <w:bCs/>
                          </w:rPr>
                          <w:t>VARIA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  <w:b/>
                            <w:bCs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  <w:b/>
                            <w:bCs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18" w:hRule="exact"/>
                    </w:trPr>
                    <w:tc>
                      <w:tcPr>
                        <w:tcW w:w="5518" w:type="dxa"/>
                        <w:tcBorders>
                          <w:top w:val="single" w:sz="4.162768" w:space="0" w:color="000000"/>
                          <w:bottom w:val="single" w:sz="4.162697" w:space="0" w:color="000000"/>
                          <w:left w:val="single" w:sz="4.16282" w:space="0" w:color="000000"/>
                          <w:right w:val="single" w:sz="4.16289" w:space="0" w:color="000000"/>
                        </w:tcBorders>
                      </w:tcPr>
                      <w:p>
                        <w:pPr>
                          <w:spacing w:before="57" w:after="0" w:line="247" w:lineRule="auto"/>
                          <w:ind w:left="89" w:right="47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PEA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ONA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ZA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UAN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MO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AGUST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ETA.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38" w:type="dxa"/>
                        <w:tcBorders>
                          <w:top w:val="single" w:sz="4.162768" w:space="0" w:color="000000"/>
                          <w:bottom w:val="single" w:sz="4.162697" w:space="0" w:color="000000"/>
                          <w:left w:val="single" w:sz="4.16289" w:space="0" w:color="000000"/>
                          <w:right w:val="single" w:sz="4.1631" w:space="0" w:color="000000"/>
                        </w:tcBorders>
                      </w:tcPr>
                      <w:p>
                        <w:pPr>
                          <w:spacing w:before="11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9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TOR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GU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OS,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.U.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4.162768" w:space="0" w:color="000000"/>
                          <w:bottom w:val="single" w:sz="4.162697" w:space="0" w:color="000000"/>
                          <w:left w:val="single" w:sz="4.1631" w:space="0" w:color="000000"/>
                          <w:right w:val="single" w:sz="4.16268" w:space="0" w:color="000000"/>
                        </w:tcBorders>
                      </w:tcPr>
                      <w:p>
                        <w:pPr>
                          <w:spacing w:before="8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6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4.162768" w:space="0" w:color="000000"/>
                          <w:bottom w:val="single" w:sz="4.162697" w:space="0" w:color="000000"/>
                          <w:left w:val="single" w:sz="4.16268" w:space="0" w:color="000000"/>
                          <w:right w:val="single" w:sz="4.16268" w:space="0" w:color="000000"/>
                        </w:tcBorders>
                      </w:tcPr>
                      <w:p>
                        <w:pPr>
                          <w:spacing w:before="8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49" w:right="530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eses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single" w:sz="4.162768" w:space="0" w:color="000000"/>
                          <w:bottom w:val="single" w:sz="4.162697" w:space="0" w:color="000000"/>
                          <w:left w:val="single" w:sz="4.16268" w:space="0" w:color="000000"/>
                          <w:right w:val="single" w:sz="4.16268" w:space="0" w:color="000000"/>
                        </w:tcBorders>
                      </w:tcPr>
                      <w:p>
                        <w:pPr>
                          <w:spacing w:before="8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34" w:right="517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79" w:hRule="exact"/>
                    </w:trPr>
                    <w:tc>
                      <w:tcPr>
                        <w:tcW w:w="5518" w:type="dxa"/>
                        <w:tcBorders>
                          <w:top w:val="single" w:sz="4.162697" w:space="0" w:color="000000"/>
                          <w:bottom w:val="single" w:sz="4.162696" w:space="0" w:color="000000"/>
                          <w:left w:val="single" w:sz="4.16282" w:space="0" w:color="000000"/>
                          <w:right w:val="single" w:sz="4.16289" w:space="0" w:color="000000"/>
                        </w:tcBorders>
                      </w:tcPr>
                      <w:p>
                        <w:pPr>
                          <w:spacing w:before="9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89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PEA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ONA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ZA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ODRÍGUEZ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38" w:type="dxa"/>
                        <w:tcBorders>
                          <w:top w:val="single" w:sz="4.162697" w:space="0" w:color="000000"/>
                          <w:bottom w:val="single" w:sz="4.162696" w:space="0" w:color="000000"/>
                          <w:left w:val="single" w:sz="4.16289" w:space="0" w:color="000000"/>
                          <w:right w:val="single" w:sz="4.1631" w:space="0" w:color="000000"/>
                        </w:tcBorders>
                      </w:tcPr>
                      <w:p>
                        <w:pPr>
                          <w:spacing w:before="9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9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TOR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GU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OS,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.U.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4.162697" w:space="0" w:color="000000"/>
                          <w:bottom w:val="single" w:sz="4.162696" w:space="0" w:color="000000"/>
                          <w:left w:val="single" w:sz="4.1631" w:space="0" w:color="000000"/>
                          <w:right w:val="single" w:sz="4.16268" w:space="0" w:color="000000"/>
                        </w:tcBorders>
                      </w:tcPr>
                      <w:p>
                        <w:pPr>
                          <w:spacing w:before="9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6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4.162697" w:space="0" w:color="000000"/>
                          <w:bottom w:val="single" w:sz="4.162696" w:space="0" w:color="000000"/>
                          <w:left w:val="single" w:sz="4.16268" w:space="0" w:color="000000"/>
                          <w:right w:val="single" w:sz="4.16268" w:space="0" w:color="000000"/>
                        </w:tcBorders>
                      </w:tcPr>
                      <w:p>
                        <w:pPr>
                          <w:spacing w:before="9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49" w:right="530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eses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single" w:sz="4.162697" w:space="0" w:color="000000"/>
                          <w:bottom w:val="single" w:sz="4.162696" w:space="0" w:color="000000"/>
                          <w:left w:val="single" w:sz="4.16268" w:space="0" w:color="000000"/>
                          <w:right w:val="single" w:sz="4.16268" w:space="0" w:color="000000"/>
                        </w:tcBorders>
                      </w:tcPr>
                      <w:p>
                        <w:pPr>
                          <w:spacing w:before="38" w:after="0" w:line="240" w:lineRule="auto"/>
                          <w:ind w:left="534" w:right="517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" w:after="0" w:line="240" w:lineRule="auto"/>
                          <w:ind w:left="470" w:right="450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eses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15" w:hRule="exact"/>
                    </w:trPr>
                    <w:tc>
                      <w:tcPr>
                        <w:tcW w:w="5518" w:type="dxa"/>
                        <w:tcBorders>
                          <w:top w:val="single" w:sz="4.162696" w:space="0" w:color="000000"/>
                          <w:bottom w:val="single" w:sz="4.162556" w:space="0" w:color="000000"/>
                          <w:left w:val="single" w:sz="4.16282" w:space="0" w:color="000000"/>
                          <w:right w:val="single" w:sz="4.16289" w:space="0" w:color="000000"/>
                        </w:tcBorders>
                      </w:tcPr>
                      <w:p>
                        <w:pPr>
                          <w:spacing w:before="56" w:after="0" w:line="247" w:lineRule="auto"/>
                          <w:ind w:left="89" w:right="44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MU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SIBI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PLA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NO.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38" w:type="dxa"/>
                        <w:tcBorders>
                          <w:top w:val="single" w:sz="4.162696" w:space="0" w:color="000000"/>
                          <w:bottom w:val="single" w:sz="4.162556" w:space="0" w:color="000000"/>
                          <w:left w:val="single" w:sz="4.16289" w:space="0" w:color="000000"/>
                          <w:right w:val="single" w:sz="4.1631" w:space="0" w:color="000000"/>
                        </w:tcBorders>
                      </w:tcPr>
                      <w:p>
                        <w:pPr>
                          <w:spacing w:before="56" w:after="0" w:line="247" w:lineRule="auto"/>
                          <w:ind w:left="943" w:right="245" w:firstLine="-652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AN,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FAL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SERVICI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S.L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4.162696" w:space="0" w:color="000000"/>
                          <w:bottom w:val="single" w:sz="4.162556" w:space="0" w:color="000000"/>
                          <w:left w:val="single" w:sz="4.1631" w:space="0" w:color="000000"/>
                          <w:right w:val="single" w:sz="4.16268" w:space="0" w:color="000000"/>
                        </w:tcBorders>
                      </w:tcPr>
                      <w:p>
                        <w:pPr>
                          <w:spacing w:before="6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6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4.162696" w:space="0" w:color="000000"/>
                          <w:bottom w:val="single" w:sz="4.162556" w:space="0" w:color="000000"/>
                          <w:left w:val="single" w:sz="4.16268" w:space="0" w:color="000000"/>
                          <w:right w:val="single" w:sz="4.16268" w:space="0" w:color="000000"/>
                        </w:tcBorders>
                      </w:tcPr>
                      <w:p>
                        <w:pPr>
                          <w:spacing w:before="6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49" w:right="530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eses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single" w:sz="4.162696" w:space="0" w:color="000000"/>
                          <w:bottom w:val="single" w:sz="4.162556" w:space="0" w:color="000000"/>
                          <w:left w:val="single" w:sz="4.16268" w:space="0" w:color="000000"/>
                          <w:right w:val="single" w:sz="4.16268" w:space="0" w:color="000000"/>
                        </w:tcBorders>
                      </w:tcPr>
                      <w:p>
                        <w:pPr>
                          <w:spacing w:before="6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0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eses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79" w:hRule="exact"/>
                    </w:trPr>
                    <w:tc>
                      <w:tcPr>
                        <w:tcW w:w="5518" w:type="dxa"/>
                        <w:tcBorders>
                          <w:top w:val="single" w:sz="4.162556" w:space="0" w:color="000000"/>
                          <w:bottom w:val="single" w:sz="4.162765" w:space="0" w:color="000000"/>
                          <w:left w:val="single" w:sz="4.16282" w:space="0" w:color="000000"/>
                          <w:right w:val="single" w:sz="4.16289" w:space="0" w:color="000000"/>
                        </w:tcBorders>
                      </w:tcPr>
                      <w:p>
                        <w:pPr>
                          <w:spacing w:before="1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89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38" w:type="dxa"/>
                        <w:tcBorders>
                          <w:top w:val="single" w:sz="4.162556" w:space="0" w:color="000000"/>
                          <w:bottom w:val="single" w:sz="4.162765" w:space="0" w:color="000000"/>
                          <w:left w:val="single" w:sz="4.16289" w:space="0" w:color="000000"/>
                          <w:right w:val="single" w:sz="4.1631" w:space="0" w:color="000000"/>
                        </w:tcBorders>
                      </w:tcPr>
                      <w:p>
                        <w:pPr>
                          <w:spacing w:before="1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7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OMO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UN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GA,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S.A.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4.162556" w:space="0" w:color="000000"/>
                          <w:bottom w:val="single" w:sz="4.162765" w:space="0" w:color="000000"/>
                          <w:left w:val="single" w:sz="4.1631" w:space="0" w:color="000000"/>
                          <w:right w:val="single" w:sz="4.16268" w:space="0" w:color="000000"/>
                        </w:tcBorders>
                      </w:tcPr>
                      <w:p>
                        <w:pPr>
                          <w:spacing w:before="9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6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4.162556" w:space="0" w:color="000000"/>
                          <w:bottom w:val="single" w:sz="4.162765" w:space="0" w:color="000000"/>
                          <w:left w:val="single" w:sz="4.16268" w:space="0" w:color="000000"/>
                          <w:right w:val="single" w:sz="4.16268" w:space="0" w:color="000000"/>
                        </w:tcBorders>
                      </w:tcPr>
                      <w:p>
                        <w:pPr>
                          <w:spacing w:before="9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49" w:right="530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eses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single" w:sz="4.162556" w:space="0" w:color="000000"/>
                          <w:bottom w:val="single" w:sz="4.162765" w:space="0" w:color="000000"/>
                          <w:left w:val="single" w:sz="4.16268" w:space="0" w:color="000000"/>
                          <w:right w:val="single" w:sz="4.16268" w:space="0" w:color="000000"/>
                        </w:tcBorders>
                      </w:tcPr>
                      <w:p>
                        <w:pPr>
                          <w:spacing w:before="9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38" w:right="520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17" w:hRule="exact"/>
                    </w:trPr>
                    <w:tc>
                      <w:tcPr>
                        <w:tcW w:w="5518" w:type="dxa"/>
                        <w:tcBorders>
                          <w:top w:val="single" w:sz="4.162765" w:space="0" w:color="000000"/>
                          <w:bottom w:val="single" w:sz="4.162764" w:space="0" w:color="000000"/>
                          <w:left w:val="single" w:sz="4.16282" w:space="0" w:color="000000"/>
                          <w:right w:val="single" w:sz="4.16289" w:space="0" w:color="000000"/>
                        </w:tcBorders>
                      </w:tcPr>
                      <w:p>
                        <w:pPr>
                          <w:spacing w:before="8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89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SIBI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DAD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LAS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2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38" w:type="dxa"/>
                        <w:tcBorders>
                          <w:top w:val="single" w:sz="4.162765" w:space="0" w:color="000000"/>
                          <w:bottom w:val="single" w:sz="4.162764" w:space="0" w:color="000000"/>
                          <w:left w:val="single" w:sz="4.16289" w:space="0" w:color="000000"/>
                          <w:right w:val="single" w:sz="4.1631" w:space="0" w:color="000000"/>
                        </w:tcBorders>
                      </w:tcPr>
                      <w:p>
                        <w:pPr>
                          <w:spacing w:before="56" w:after="0" w:line="247" w:lineRule="auto"/>
                          <w:ind w:left="922" w:right="234" w:firstLine="-631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AN,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FAL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OS,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SERVICI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4.162765" w:space="0" w:color="000000"/>
                          <w:bottom w:val="single" w:sz="4.162764" w:space="0" w:color="000000"/>
                          <w:left w:val="single" w:sz="4.1631" w:space="0" w:color="000000"/>
                          <w:right w:val="single" w:sz="4.16268" w:space="0" w:color="000000"/>
                        </w:tcBorders>
                      </w:tcPr>
                      <w:p>
                        <w:pPr>
                          <w:spacing w:before="8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6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4.162765" w:space="0" w:color="000000"/>
                          <w:bottom w:val="single" w:sz="4.162764" w:space="0" w:color="000000"/>
                          <w:left w:val="single" w:sz="4.16268" w:space="0" w:color="000000"/>
                          <w:right w:val="single" w:sz="4.16268" w:space="0" w:color="000000"/>
                        </w:tcBorders>
                      </w:tcPr>
                      <w:p>
                        <w:pPr>
                          <w:spacing w:before="8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49" w:right="530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eses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single" w:sz="4.162765" w:space="0" w:color="000000"/>
                          <w:bottom w:val="single" w:sz="4.162764" w:space="0" w:color="000000"/>
                          <w:left w:val="single" w:sz="4.16268" w:space="0" w:color="000000"/>
                          <w:right w:val="single" w:sz="4.16268" w:space="0" w:color="000000"/>
                        </w:tcBorders>
                      </w:tcPr>
                      <w:p>
                        <w:pPr>
                          <w:spacing w:before="8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34" w:right="517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17" w:hRule="exact"/>
                    </w:trPr>
                    <w:tc>
                      <w:tcPr>
                        <w:tcW w:w="5518" w:type="dxa"/>
                        <w:tcBorders>
                          <w:top w:val="single" w:sz="4.162764" w:space="0" w:color="000000"/>
                          <w:bottom w:val="single" w:sz="4.162764" w:space="0" w:color="000000"/>
                          <w:left w:val="single" w:sz="4.16282" w:space="0" w:color="000000"/>
                          <w:right w:val="single" w:sz="4.16289" w:space="0" w:color="000000"/>
                        </w:tcBorders>
                      </w:tcPr>
                      <w:p>
                        <w:pPr>
                          <w:spacing w:before="56" w:after="0" w:line="247" w:lineRule="auto"/>
                          <w:ind w:left="89" w:right="48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HOS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OSA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OS.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FASE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LU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38" w:type="dxa"/>
                        <w:tcBorders>
                          <w:top w:val="single" w:sz="4.162764" w:space="0" w:color="000000"/>
                          <w:bottom w:val="single" w:sz="4.162764" w:space="0" w:color="000000"/>
                          <w:left w:val="single" w:sz="4.16289" w:space="0" w:color="000000"/>
                          <w:right w:val="single" w:sz="4.1631" w:space="0" w:color="000000"/>
                        </w:tcBorders>
                      </w:tcPr>
                      <w:p>
                        <w:pPr>
                          <w:spacing w:before="56" w:after="0" w:line="247" w:lineRule="auto"/>
                          <w:ind w:left="266" w:right="157" w:firstLine="-65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EEL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2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MS,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ETENSA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S.A.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4.162764" w:space="0" w:color="000000"/>
                          <w:bottom w:val="single" w:sz="4.162764" w:space="0" w:color="000000"/>
                          <w:left w:val="single" w:sz="4.1631" w:space="0" w:color="000000"/>
                          <w:right w:val="single" w:sz="4.16268" w:space="0" w:color="000000"/>
                        </w:tcBorders>
                      </w:tcPr>
                      <w:p>
                        <w:pPr>
                          <w:spacing w:before="8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6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4.162764" w:space="0" w:color="000000"/>
                          <w:bottom w:val="single" w:sz="4.162764" w:space="0" w:color="000000"/>
                          <w:left w:val="single" w:sz="4.16268" w:space="0" w:color="000000"/>
                          <w:right w:val="single" w:sz="4.16268" w:space="0" w:color="000000"/>
                        </w:tcBorders>
                      </w:tcPr>
                      <w:p>
                        <w:pPr>
                          <w:spacing w:before="8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49" w:right="530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eses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single" w:sz="4.162764" w:space="0" w:color="000000"/>
                          <w:bottom w:val="single" w:sz="4.162764" w:space="0" w:color="000000"/>
                          <w:left w:val="single" w:sz="4.16268" w:space="0" w:color="000000"/>
                          <w:right w:val="single" w:sz="4.16268" w:space="0" w:color="000000"/>
                        </w:tcBorders>
                      </w:tcPr>
                      <w:p>
                        <w:pPr>
                          <w:spacing w:before="8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0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eses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17" w:hRule="exact"/>
                    </w:trPr>
                    <w:tc>
                      <w:tcPr>
                        <w:tcW w:w="5518" w:type="dxa"/>
                        <w:tcBorders>
                          <w:top w:val="single" w:sz="4.162764" w:space="0" w:color="000000"/>
                          <w:bottom w:val="single" w:sz="4.162553" w:space="0" w:color="000000"/>
                          <w:left w:val="single" w:sz="4.16282" w:space="0" w:color="000000"/>
                          <w:right w:val="single" w:sz="4.16289" w:space="0" w:color="000000"/>
                        </w:tcBorders>
                      </w:tcPr>
                      <w:p>
                        <w:pPr>
                          <w:spacing w:before="56" w:after="0" w:line="247" w:lineRule="auto"/>
                          <w:ind w:left="89" w:right="47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SUM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STRO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TA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LOS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TOS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FEST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VOS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PUL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MUN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PI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38" w:type="dxa"/>
                        <w:tcBorders>
                          <w:top w:val="single" w:sz="4.162764" w:space="0" w:color="000000"/>
                          <w:bottom w:val="single" w:sz="4.162553" w:space="0" w:color="000000"/>
                          <w:left w:val="single" w:sz="4.16289" w:space="0" w:color="000000"/>
                          <w:right w:val="single" w:sz="4.1631" w:space="0" w:color="000000"/>
                        </w:tcBorders>
                      </w:tcPr>
                      <w:p>
                        <w:pPr>
                          <w:spacing w:before="56" w:after="0" w:line="247" w:lineRule="auto"/>
                          <w:ind w:left="867" w:right="365" w:firstLine="-454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LANDO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2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4.162764" w:space="0" w:color="000000"/>
                          <w:bottom w:val="single" w:sz="4.162553" w:space="0" w:color="000000"/>
                          <w:left w:val="single" w:sz="4.1631" w:space="0" w:color="000000"/>
                          <w:right w:val="single" w:sz="4.16268" w:space="0" w:color="000000"/>
                        </w:tcBorders>
                      </w:tcPr>
                      <w:p>
                        <w:pPr>
                          <w:spacing w:before="8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6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4.162764" w:space="0" w:color="000000"/>
                          <w:bottom w:val="single" w:sz="4.162553" w:space="0" w:color="000000"/>
                          <w:left w:val="single" w:sz="4.16268" w:space="0" w:color="000000"/>
                          <w:right w:val="single" w:sz="4.16268" w:space="0" w:color="000000"/>
                        </w:tcBorders>
                      </w:tcPr>
                      <w:p>
                        <w:pPr>
                          <w:spacing w:before="8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03" w:right="581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ñ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single" w:sz="4.162764" w:space="0" w:color="000000"/>
                          <w:bottom w:val="single" w:sz="4.162553" w:space="0" w:color="000000"/>
                          <w:left w:val="single" w:sz="4.16268" w:space="0" w:color="000000"/>
                          <w:right w:val="single" w:sz="4.16268" w:space="0" w:color="000000"/>
                        </w:tcBorders>
                      </w:tcPr>
                      <w:p>
                        <w:pPr>
                          <w:spacing w:before="8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0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eses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17" w:hRule="exact"/>
                    </w:trPr>
                    <w:tc>
                      <w:tcPr>
                        <w:tcW w:w="5518" w:type="dxa"/>
                        <w:tcBorders>
                          <w:top w:val="single" w:sz="4.162553" w:space="0" w:color="000000"/>
                          <w:bottom w:val="single" w:sz="4.162762" w:space="0" w:color="000000"/>
                          <w:left w:val="single" w:sz="4.16282" w:space="0" w:color="000000"/>
                          <w:right w:val="single" w:sz="4.16289" w:space="0" w:color="000000"/>
                        </w:tcBorders>
                      </w:tcPr>
                      <w:p>
                        <w:pPr>
                          <w:spacing w:before="56" w:after="0" w:line="247" w:lineRule="auto"/>
                          <w:ind w:left="89" w:right="48"/>
                          <w:jc w:val="both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SUM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STRO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OFIMÁT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MA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NAM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MO.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AYUNTAM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LAG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2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NA.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38" w:type="dxa"/>
                        <w:tcBorders>
                          <w:top w:val="single" w:sz="4.162553" w:space="0" w:color="000000"/>
                          <w:bottom w:val="single" w:sz="4.162762" w:space="0" w:color="000000"/>
                          <w:left w:val="single" w:sz="4.16289" w:space="0" w:color="000000"/>
                          <w:right w:val="single" w:sz="4.1631" w:space="0" w:color="000000"/>
                        </w:tcBorders>
                      </w:tcPr>
                      <w:p>
                        <w:pPr>
                          <w:spacing w:before="1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3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VODAFONE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PAÑA,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S.A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U.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4.162553" w:space="0" w:color="000000"/>
                          <w:bottom w:val="single" w:sz="4.162762" w:space="0" w:color="000000"/>
                          <w:left w:val="single" w:sz="4.1631" w:space="0" w:color="000000"/>
                          <w:right w:val="single" w:sz="4.16268" w:space="0" w:color="000000"/>
                        </w:tcBorders>
                      </w:tcPr>
                      <w:p>
                        <w:pPr>
                          <w:spacing w:before="19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6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4.162553" w:space="0" w:color="000000"/>
                          <w:bottom w:val="single" w:sz="4.162762" w:space="0" w:color="000000"/>
                          <w:left w:val="single" w:sz="4.16268" w:space="0" w:color="000000"/>
                          <w:right w:val="single" w:sz="4.16268" w:space="0" w:color="000000"/>
                        </w:tcBorders>
                      </w:tcPr>
                      <w:p>
                        <w:pPr>
                          <w:spacing w:before="19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03" w:right="581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ñ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single" w:sz="4.162553" w:space="0" w:color="000000"/>
                          <w:bottom w:val="single" w:sz="4.162762" w:space="0" w:color="000000"/>
                          <w:left w:val="single" w:sz="4.16268" w:space="0" w:color="000000"/>
                          <w:right w:val="single" w:sz="4.16268" w:space="0" w:color="000000"/>
                        </w:tcBorders>
                      </w:tcPr>
                      <w:p>
                        <w:pPr>
                          <w:spacing w:before="19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0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eses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921" w:hRule="exact"/>
                    </w:trPr>
                    <w:tc>
                      <w:tcPr>
                        <w:tcW w:w="5518" w:type="dxa"/>
                        <w:tcBorders>
                          <w:top w:val="single" w:sz="4.162762" w:space="0" w:color="000000"/>
                          <w:bottom w:val="single" w:sz="4.162761" w:space="0" w:color="000000"/>
                          <w:left w:val="single" w:sz="4.16282" w:space="0" w:color="000000"/>
                          <w:right w:val="single" w:sz="4.16289" w:space="0" w:color="000000"/>
                        </w:tcBorders>
                      </w:tcPr>
                      <w:p>
                        <w:pPr>
                          <w:spacing w:before="56" w:after="0" w:line="247" w:lineRule="auto"/>
                          <w:ind w:left="89" w:right="44"/>
                          <w:jc w:val="both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ASA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PA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EL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SUM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STRO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DAD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TA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AJA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TENSIÓN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FED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AÑO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MUN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OV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38" w:type="dxa"/>
                        <w:tcBorders>
                          <w:top w:val="single" w:sz="4.162762" w:space="0" w:color="000000"/>
                          <w:bottom w:val="single" w:sz="4.162761" w:space="0" w:color="000000"/>
                          <w:left w:val="single" w:sz="4.16289" w:space="0" w:color="000000"/>
                          <w:right w:val="single" w:sz="4.1631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2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4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ES,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A.U.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4.162762" w:space="0" w:color="000000"/>
                          <w:bottom w:val="single" w:sz="4.162761" w:space="0" w:color="000000"/>
                          <w:left w:val="single" w:sz="4.1631" w:space="0" w:color="000000"/>
                          <w:right w:val="single" w:sz="4.16268" w:space="0" w:color="000000"/>
                        </w:tcBorders>
                      </w:tcPr>
                      <w:p>
                        <w:pPr>
                          <w:spacing w:before="10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6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4.162762" w:space="0" w:color="000000"/>
                          <w:bottom w:val="single" w:sz="4.162761" w:space="0" w:color="000000"/>
                          <w:left w:val="single" w:sz="4.16268" w:space="0" w:color="000000"/>
                          <w:right w:val="single" w:sz="4.16268" w:space="0" w:color="000000"/>
                        </w:tcBorders>
                      </w:tcPr>
                      <w:p>
                        <w:pPr>
                          <w:spacing w:before="10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37" w:right="616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ñ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single" w:sz="4.162762" w:space="0" w:color="000000"/>
                          <w:bottom w:val="single" w:sz="4.162761" w:space="0" w:color="000000"/>
                          <w:left w:val="single" w:sz="4.16268" w:space="0" w:color="000000"/>
                          <w:right w:val="single" w:sz="4.16268" w:space="0" w:color="000000"/>
                        </w:tcBorders>
                      </w:tcPr>
                      <w:p>
                        <w:pPr>
                          <w:spacing w:before="19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56" w:right="538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ñ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7" w:after="0" w:line="240" w:lineRule="auto"/>
                          <w:ind w:left="556" w:right="538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ñ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19" w:hRule="exact"/>
                    </w:trPr>
                    <w:tc>
                      <w:tcPr>
                        <w:tcW w:w="5518" w:type="dxa"/>
                        <w:tcBorders>
                          <w:top w:val="single" w:sz="4.162761" w:space="0" w:color="000000"/>
                          <w:bottom w:val="single" w:sz="4.162970" w:space="0" w:color="000000"/>
                          <w:left w:val="single" w:sz="4.16282" w:space="0" w:color="000000"/>
                          <w:right w:val="single" w:sz="4.16289" w:space="0" w:color="000000"/>
                        </w:tcBorders>
                      </w:tcPr>
                      <w:p>
                        <w:pPr>
                          <w:spacing w:before="56" w:after="0" w:line="247" w:lineRule="auto"/>
                          <w:ind w:left="89" w:right="46"/>
                          <w:jc w:val="both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SUM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STRO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DAS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LOS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VO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UN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EL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TÉ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NO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PAL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0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LAG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2"/>
                            <w:w w:val="102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NA.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38" w:type="dxa"/>
                        <w:tcBorders>
                          <w:top w:val="single" w:sz="4.162761" w:space="0" w:color="000000"/>
                          <w:bottom w:val="single" w:sz="4.162970" w:space="0" w:color="000000"/>
                          <w:left w:val="single" w:sz="4.16289" w:space="0" w:color="000000"/>
                          <w:right w:val="single" w:sz="4.1631" w:space="0" w:color="000000"/>
                        </w:tcBorders>
                      </w:tcPr>
                      <w:p>
                        <w:pPr>
                          <w:spacing w:before="1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2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Mª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SIRÉ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ADÁN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2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UJI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3"/>
                            <w:w w:val="102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4.162761" w:space="0" w:color="000000"/>
                          <w:bottom w:val="single" w:sz="4.162970" w:space="0" w:color="000000"/>
                          <w:left w:val="single" w:sz="4.1631" w:space="0" w:color="000000"/>
                          <w:right w:val="single" w:sz="4.16268" w:space="0" w:color="000000"/>
                        </w:tcBorders>
                      </w:tcPr>
                      <w:p>
                        <w:pPr>
                          <w:spacing w:before="18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1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-1"/>
                            <w:w w:val="10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4.162761" w:space="0" w:color="000000"/>
                          <w:bottom w:val="single" w:sz="4.162970" w:space="0" w:color="000000"/>
                          <w:left w:val="single" w:sz="4.16268" w:space="0" w:color="000000"/>
                          <w:right w:val="single" w:sz="4.16268" w:space="0" w:color="000000"/>
                        </w:tcBorders>
                      </w:tcPr>
                      <w:p>
                        <w:pPr>
                          <w:spacing w:before="18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03" w:right="581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ñ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single" w:sz="4.162761" w:space="0" w:color="000000"/>
                          <w:bottom w:val="single" w:sz="4.162970" w:space="0" w:color="000000"/>
                          <w:left w:val="single" w:sz="4.16268" w:space="0" w:color="000000"/>
                          <w:right w:val="single" w:sz="4.16268" w:space="0" w:color="000000"/>
                        </w:tcBorders>
                      </w:tcPr>
                      <w:p>
                        <w:pPr>
                          <w:spacing w:before="18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19" w:right="499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ñ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1"/>
                            <w:w w:val="10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Ó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</w:rPr>
        <w:t>ZO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1770"/>
        <w:jc w:val="righ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group style="position:absolute;margin-left:167.410004pt;margin-top:83.968231pt;width:23.34pt;height:.1pt;mso-position-horizontal-relative:page;mso-position-vertical-relative:paragraph;z-index:-344" coordorigin="3348,1679" coordsize="467,2">
            <v:shape style="position:absolute;left:3348;top:1679;width:467;height:2" coordorigin="3348,1679" coordsize="467,0" path="m3348,1679l3815,1679e" filled="f" stroked="t" strokeweight=".4pt" strokecolor="#0000F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7"/>
          <w:szCs w:val="17"/>
          <w:color w:val="155F8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-35" w:right="1206"/>
        <w:jc w:val="center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icio</w:t>
      </w:r>
      <w:r>
        <w:rPr>
          <w:rFonts w:ascii="Times New Roman" w:hAnsi="Times New Roman" w:cs="Times New Roman" w:eastAsia="Times New Roman"/>
          <w:sz w:val="17"/>
          <w:szCs w:val="17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trata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as,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2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2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2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2"/>
        </w:rPr>
        <w:t>tr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2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2"/>
        </w:rPr>
        <w:t>ct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2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2"/>
        </w:rPr>
        <w:t>as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6" w:after="0" w:line="240" w:lineRule="auto"/>
        <w:ind w:left="132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2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2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2"/>
        </w:rPr>
        <w:t>traliz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2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2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2"/>
        </w:rPr>
        <w:t>as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8" w:after="0" w:line="240" w:lineRule="auto"/>
        <w:ind w:left="1427" w:right="265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100"/>
        </w:rPr>
        <w:t>Ñ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105"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5"/>
        </w:rPr>
        <w:t>0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105"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5"/>
        </w:rPr>
        <w:t>4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jc w:val="center"/>
        <w:spacing w:after="0"/>
        <w:sectPr>
          <w:type w:val="continuous"/>
          <w:pgSz w:w="16840" w:h="11920" w:orient="landscape"/>
          <w:pgMar w:top="280" w:bottom="280" w:left="400" w:right="380"/>
          <w:cols w:num="2" w:equalWidth="0">
            <w:col w:w="9853" w:space="1349"/>
            <w:col w:w="4858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3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EXCMO.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AYUNTAMIENTO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CRISTÓBAL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LAGUNA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28-01-2025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10:02:41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3685" w:right="3665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2025-002673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73564DD1841DD42180FB9DAE9A879EB2</w:t>
            </w:r>
          </w:p>
          <w:p>
            <w:pPr>
              <w:spacing w:before="62" w:after="0" w:line="240" w:lineRule="auto"/>
              <w:ind w:left="4010" w:right="399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https://sede.aytolalaguna.es//publico/documento/73564DD1841DD42180FB9DAE9A879EB2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8360" w:val="left"/>
                <w:tab w:pos="1128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28-01-2025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10:02:41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29-01-2025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11:58:17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type w:val="continuous"/>
      <w:pgSz w:w="16840" w:h="11920" w:orient="landscape"/>
      <w:pgMar w:top="280" w:bottom="280" w:left="4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2025-01-30T14:28:43Z</dcterms:created>
  <dcterms:modified xsi:type="dcterms:W3CDTF">2025-01-30T14:28:43Z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LastSaved">
    <vt:filetime>2025-01-30T00:00:00Z</vt:filetime>
  </property>
</Properties>
</file>