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45.200081" w:type="dxa"/>
      </w:tblPr>
      <w:tblGrid/>
      <w:tr>
        <w:trPr>
          <w:trHeight w:val="974" w:hRule="exact"/>
        </w:trPr>
        <w:tc>
          <w:tcPr>
            <w:tcW w:w="5940" w:type="dxa"/>
            <w:tcBorders>
              <w:top w:val="single" w:sz="4.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2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440" w:right="2397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6"/>
              </w:rPr>
              <w:t>CONTRATO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700" w:type="dxa"/>
            <w:tcBorders>
              <w:top w:val="single" w:sz="4.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7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24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ADJUDICATARIO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00" w:type="dxa"/>
            <w:tcBorders>
              <w:top w:val="single" w:sz="4.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17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58" w:lineRule="auto"/>
              <w:ind w:left="151" w:right="91" w:firstLine="307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5"/>
              </w:rPr>
              <w:t>FECH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FORMALIZACIÓN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17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58" w:lineRule="auto"/>
              <w:ind w:left="583" w:right="509" w:firstLine="19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DURACIÓN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CONTRATO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00" w:type="dxa"/>
            <w:tcBorders>
              <w:top w:val="single" w:sz="4.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53" w:lineRule="auto"/>
              <w:ind w:left="224" w:right="211" w:firstLine="31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9"/>
              </w:rPr>
              <w:t>PRÓRROGA/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VARIACIÓ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4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DE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PLAZO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984" w:hRule="exact"/>
        </w:trPr>
        <w:tc>
          <w:tcPr>
            <w:tcW w:w="5940" w:type="dxa"/>
            <w:tcBorders>
              <w:top w:val="single" w:sz="4.8" w:space="0" w:color="000000"/>
              <w:bottom w:val="single" w:sz="12.4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17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53" w:lineRule="auto"/>
              <w:ind w:left="103" w:right="410" w:firstLine="1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SERVICI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4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CONSERVACIÓ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4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Y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1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7"/>
              </w:rPr>
              <w:t>MANTENIMIENT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7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7"/>
                <w:w w:val="97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LOS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JARDINE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4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DEL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MUNICIPI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43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2"/>
              </w:rPr>
              <w:t>SAN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4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2"/>
              </w:rPr>
              <w:t>CRISTÓBAL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3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3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LAGUNA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700" w:type="dxa"/>
            <w:tcBorders>
              <w:top w:val="single" w:sz="4.8" w:space="0" w:color="000000"/>
              <w:bottom w:val="single" w:sz="12.4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2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00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INTERJARDÍN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3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S.L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00" w:type="dxa"/>
            <w:tcBorders>
              <w:top w:val="single" w:sz="4.8" w:space="0" w:color="000000"/>
              <w:bottom w:val="single" w:sz="12.4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7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50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8"/>
              </w:rPr>
              <w:t>18/10/18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8" w:space="0" w:color="000000"/>
              <w:bottom w:val="single" w:sz="12.4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17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772" w:right="743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2"/>
              </w:rPr>
              <w:t>años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395" w:right="374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Prorrogable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(2)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00" w:type="dxa"/>
            <w:tcBorders>
              <w:top w:val="single" w:sz="4.8" w:space="0" w:color="000000"/>
              <w:bottom w:val="single" w:sz="12.4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2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41" w:right="573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5"/>
              </w:rPr>
              <w:t>año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994" w:hRule="exact"/>
        </w:trPr>
        <w:tc>
          <w:tcPr>
            <w:tcW w:w="5940" w:type="dxa"/>
            <w:tcBorders>
              <w:top w:val="single" w:sz="12.48" w:space="0" w:color="000000"/>
              <w:bottom w:val="single" w:sz="12.4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53" w:lineRule="auto"/>
              <w:ind w:left="108" w:right="172" w:firstLine="5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SERVICI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4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LIMPIEZ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COLEGIO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37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Y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6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DEPENDENCIAS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MUNICIPALE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0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DEL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9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EXCMO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.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4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AYUNTAMIENT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8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2"/>
              </w:rPr>
              <w:t>SAN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2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2"/>
              </w:rPr>
              <w:t>CRISTÓBAL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6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9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LAGUNA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700" w:type="dxa"/>
            <w:tcBorders>
              <w:top w:val="single" w:sz="12.48" w:space="0" w:color="000000"/>
              <w:bottom w:val="single" w:sz="12.4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2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70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2"/>
              </w:rPr>
              <w:t>LIMPIEZA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0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2"/>
              </w:rPr>
              <w:t>APELES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2"/>
              </w:rPr>
              <w:t>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1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S.L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00" w:type="dxa"/>
            <w:tcBorders>
              <w:top w:val="single" w:sz="12.48" w:space="0" w:color="000000"/>
              <w:bottom w:val="single" w:sz="12.4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7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54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12/12/18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12.48" w:space="0" w:color="000000"/>
              <w:bottom w:val="single" w:sz="12.4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17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766" w:right="737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2"/>
              </w:rPr>
              <w:t>años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395" w:right="374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Prorrogable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(2)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00" w:type="dxa"/>
            <w:tcBorders>
              <w:top w:val="single" w:sz="12.48" w:space="0" w:color="000000"/>
              <w:bottom w:val="single" w:sz="12.4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2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41" w:right="573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5"/>
              </w:rPr>
              <w:t>año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994" w:hRule="exact"/>
        </w:trPr>
        <w:tc>
          <w:tcPr>
            <w:tcW w:w="5940" w:type="dxa"/>
            <w:tcBorders>
              <w:top w:val="single" w:sz="12.48" w:space="0" w:color="000000"/>
              <w:bottom w:val="single" w:sz="12.4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17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53" w:lineRule="auto"/>
              <w:ind w:left="108" w:right="399" w:firstLine="5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2"/>
              </w:rPr>
              <w:t>SERVICI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2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2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2"/>
              </w:rPr>
              <w:t>INTEGRAL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9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5"/>
              </w:rPr>
              <w:t>MANTENIMIENTO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5"/>
              </w:rPr>
              <w:t>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5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5"/>
                <w:w w:val="95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5"/>
              </w:rPr>
              <w:t>CONSERVACIÓ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5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4"/>
                <w:w w:val="95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MEJOR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0"/>
              </w:rPr>
              <w:t>LA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0"/>
              </w:rPr>
              <w:t>PISCINA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7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9"/>
              </w:rPr>
              <w:t>BAJAMAR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9"/>
              </w:rPr>
              <w:t>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9"/>
              </w:rPr>
              <w:t>ARENIST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9"/>
              </w:rPr>
              <w:t>Y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3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JÓVER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700" w:type="dxa"/>
            <w:tcBorders>
              <w:top w:val="single" w:sz="12.48" w:space="0" w:color="000000"/>
              <w:bottom w:val="single" w:sz="12.4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2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893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CLECE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4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S.A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00" w:type="dxa"/>
            <w:tcBorders>
              <w:top w:val="single" w:sz="12.48" w:space="0" w:color="000000"/>
              <w:bottom w:val="single" w:sz="12.4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7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39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6"/>
              </w:rPr>
              <w:t>23/11/2018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12.48" w:space="0" w:color="000000"/>
              <w:bottom w:val="single" w:sz="12.4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17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772" w:right="743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2"/>
              </w:rPr>
              <w:t>años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395" w:right="374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Prorrogable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(2)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00" w:type="dxa"/>
            <w:tcBorders>
              <w:top w:val="single" w:sz="12.48" w:space="0" w:color="000000"/>
              <w:bottom w:val="single" w:sz="12.4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2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41" w:right="573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5"/>
              </w:rPr>
              <w:t>año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994" w:hRule="exact"/>
        </w:trPr>
        <w:tc>
          <w:tcPr>
            <w:tcW w:w="5940" w:type="dxa"/>
            <w:tcBorders>
              <w:top w:val="single" w:sz="12.48" w:space="0" w:color="000000"/>
              <w:bottom w:val="single" w:sz="12.4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26" w:after="0" w:line="258" w:lineRule="auto"/>
              <w:ind w:left="108" w:right="239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0"/>
              </w:rPr>
              <w:t>TRANSPORTE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7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0"/>
              </w:rPr>
              <w:t>PAR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0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0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0"/>
              </w:rPr>
              <w:t>ACTIVIDA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5"/>
              </w:rPr>
              <w:t>DINAMIZACIÓ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5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4"/>
                <w:w w:val="95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2"/>
              </w:rPr>
              <w:t>MUJERE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2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PLAY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1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Y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ACTIVIDADE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1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DIVERSAS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2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LOTE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°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5"/>
              </w:rPr>
              <w:t>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14" w:lineRule="exact"/>
              <w:ind w:left="10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TRANSPORTE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0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9"/>
              </w:rPr>
              <w:t>PAR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9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3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9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3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9"/>
              </w:rPr>
              <w:t>ACTIVIDA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9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42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5"/>
              </w:rPr>
              <w:t>DINAMIZACIÓ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5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9"/>
                <w:w w:val="95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MUJERE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3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4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PLAYA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700" w:type="dxa"/>
            <w:tcBorders>
              <w:top w:val="single" w:sz="12.48" w:space="0" w:color="000000"/>
              <w:bottom w:val="single" w:sz="12.4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70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PÉREZ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2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Y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4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CAIRÓS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S.A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00" w:type="dxa"/>
            <w:tcBorders>
              <w:top w:val="single" w:sz="12.48" w:space="0" w:color="000000"/>
              <w:bottom w:val="single" w:sz="12.4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7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39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05/07/2018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12.48" w:space="0" w:color="000000"/>
              <w:bottom w:val="single" w:sz="12.4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17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772" w:right="743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2"/>
              </w:rPr>
              <w:t>años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391" w:right="379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Prorrogable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(2)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00" w:type="dxa"/>
            <w:tcBorders>
              <w:top w:val="single" w:sz="12.48" w:space="0" w:color="000000"/>
              <w:bottom w:val="single" w:sz="12.4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2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41" w:right="573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5"/>
              </w:rPr>
              <w:t>año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998" w:hRule="exact"/>
        </w:trPr>
        <w:tc>
          <w:tcPr>
            <w:tcW w:w="5940" w:type="dxa"/>
            <w:tcBorders>
              <w:top w:val="single" w:sz="12.48" w:space="0" w:color="000000"/>
              <w:bottom w:val="single" w:sz="12.4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55" w:lineRule="auto"/>
              <w:ind w:left="98" w:right="61" w:firstLine="1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0"/>
              </w:rPr>
              <w:t>TRANSPORTE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7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0"/>
              </w:rPr>
              <w:t>PAR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0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0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0"/>
              </w:rPr>
              <w:t>ACTIVIDA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MUJERE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5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3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5"/>
              </w:rPr>
              <w:t>PLAY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5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5"/>
              </w:rPr>
              <w:t>Y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4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ACTIVIDADE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34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DIVERSAS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2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LOTE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°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0"/>
              </w:rPr>
              <w:t>TRANSPORTE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8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0"/>
              </w:rPr>
              <w:t>PAR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3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5"/>
              </w:rPr>
              <w:t>DINAMIZACIÓ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5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9"/>
                <w:w w:val="95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MUJERE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ACTIVIDADE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5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DIVERSAS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700" w:type="dxa"/>
            <w:tcBorders>
              <w:top w:val="single" w:sz="12.48" w:space="0" w:color="000000"/>
              <w:bottom w:val="single" w:sz="12.4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70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PÉREZ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2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Y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4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CAIRÓS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S.A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00" w:type="dxa"/>
            <w:tcBorders>
              <w:top w:val="single" w:sz="12.48" w:space="0" w:color="000000"/>
              <w:bottom w:val="single" w:sz="12.4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7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39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05/07/2018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12.48" w:space="0" w:color="000000"/>
              <w:bottom w:val="single" w:sz="12.4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17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766" w:right="737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2"/>
              </w:rPr>
              <w:t>años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391" w:right="379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Prorrogable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(2)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00" w:type="dxa"/>
            <w:tcBorders>
              <w:top w:val="single" w:sz="12.48" w:space="0" w:color="000000"/>
              <w:bottom w:val="single" w:sz="12.4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2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41" w:right="573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5"/>
              </w:rPr>
              <w:t>año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991" w:hRule="exact"/>
        </w:trPr>
        <w:tc>
          <w:tcPr>
            <w:tcW w:w="5940" w:type="dxa"/>
            <w:tcBorders>
              <w:top w:val="single" w:sz="12.48" w:space="0" w:color="000000"/>
              <w:bottom w:val="single" w:sz="12.4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53" w:lineRule="auto"/>
              <w:ind w:left="98" w:right="242" w:firstLine="14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SERVICI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4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2"/>
              </w:rPr>
              <w:t>VIGILANCIA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2"/>
              </w:rPr>
              <w:t>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7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2"/>
              </w:rPr>
              <w:t>SALVAMENTO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2"/>
              </w:rPr>
              <w:t>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32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2"/>
              </w:rPr>
              <w:t>SOCORRISM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2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1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2"/>
              </w:rPr>
              <w:t>Y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ASISTENCI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5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9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9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5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9"/>
              </w:rPr>
              <w:t>FRANJ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9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5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LITORAL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8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DEL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8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MUNICIPI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0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SAN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CRISTÓBAL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8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8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LAGUNA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700" w:type="dxa"/>
            <w:tcBorders>
              <w:top w:val="single" w:sz="12.48" w:space="0" w:color="000000"/>
              <w:bottom w:val="single" w:sz="12.4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53" w:lineRule="auto"/>
              <w:ind w:left="715" w:right="386" w:firstLine="-269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0"/>
              </w:rPr>
              <w:t>PRO-ACTIV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0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5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0"/>
              </w:rPr>
              <w:t>SERVEIS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AQUATICS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3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S.L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00" w:type="dxa"/>
            <w:tcBorders>
              <w:top w:val="single" w:sz="12.48" w:space="0" w:color="000000"/>
              <w:bottom w:val="single" w:sz="12.4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7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54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6"/>
              </w:rPr>
              <w:t>10/02/2020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12.48" w:space="0" w:color="000000"/>
              <w:bottom w:val="single" w:sz="12.4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17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766" w:right="737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2"/>
              </w:rPr>
              <w:t>años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387" w:right="366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Prorrogable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(2)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00" w:type="dxa"/>
            <w:tcBorders>
              <w:top w:val="single" w:sz="12.48" w:space="0" w:color="000000"/>
              <w:bottom w:val="single" w:sz="12.4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2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45" w:right="577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5"/>
              </w:rPr>
              <w:t>año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192" w:top="2060" w:bottom="280" w:left="860" w:right="700"/>
          <w:headerReference w:type="default" r:id="rId5"/>
          <w:type w:val="continuous"/>
          <w:pgSz w:w="16840" w:h="11920" w:orient="landscape"/>
        </w:sectPr>
      </w:pPr>
      <w:rPr/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45.200081" w:type="dxa"/>
      </w:tblPr>
      <w:tblGrid/>
      <w:tr>
        <w:trPr>
          <w:trHeight w:val="996" w:hRule="exact"/>
        </w:trPr>
        <w:tc>
          <w:tcPr>
            <w:tcW w:w="5940" w:type="dxa"/>
            <w:tcBorders>
              <w:top w:val="single" w:sz="12.48" w:space="0" w:color="000000"/>
              <w:bottom w:val="single" w:sz="12.4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2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13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5"/>
              </w:rPr>
              <w:t>CENTR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5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8"/>
                <w:w w:val="95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DÍA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MAYORE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ACAYMO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700" w:type="dxa"/>
            <w:tcBorders>
              <w:top w:val="single" w:sz="12.48" w:space="0" w:color="000000"/>
              <w:bottom w:val="single" w:sz="12.4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566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ARQUISOCIAL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8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S.L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00" w:type="dxa"/>
            <w:tcBorders>
              <w:top w:val="single" w:sz="12.48" w:space="0" w:color="000000"/>
              <w:bottom w:val="single" w:sz="12.4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40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7"/>
              </w:rPr>
              <w:t>09/12/19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12.48" w:space="0" w:color="000000"/>
              <w:bottom w:val="single" w:sz="12.4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17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772" w:right="743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2"/>
              </w:rPr>
              <w:t>años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391" w:right="379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Prorrogable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(2)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00" w:type="dxa"/>
            <w:tcBorders>
              <w:top w:val="single" w:sz="12.48" w:space="0" w:color="000000"/>
              <w:bottom w:val="single" w:sz="12.4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2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37" w:right="569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5"/>
              </w:rPr>
              <w:t>año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994" w:hRule="exact"/>
        </w:trPr>
        <w:tc>
          <w:tcPr>
            <w:tcW w:w="5940" w:type="dxa"/>
            <w:tcBorders>
              <w:top w:val="single" w:sz="12.48" w:space="0" w:color="000000"/>
              <w:bottom w:val="single" w:sz="12.4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29" w:after="0" w:line="253" w:lineRule="auto"/>
              <w:ind w:left="108" w:right="446" w:firstLine="5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SERVICI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4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7"/>
              </w:rPr>
              <w:t>MANTENIMIENT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7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97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9"/>
              </w:rPr>
              <w:t>Y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0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9"/>
              </w:rPr>
              <w:t>ACTUALIZACIÓ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1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DEL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SOFTWARE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34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PAR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0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4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APLICACIÓ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34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LO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5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INGRESOS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MUNICIPALE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0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DEL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9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EXCELENTISIM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31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AYUNTAMIENT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4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SAN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CRISTÓBAL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8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8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LAGUNA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700" w:type="dxa"/>
            <w:tcBorders>
              <w:top w:val="single" w:sz="12.48" w:space="0" w:color="000000"/>
              <w:bottom w:val="single" w:sz="12.4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68" w:lineRule="auto"/>
              <w:ind w:left="893" w:right="658" w:firstLine="-163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5"/>
              </w:rPr>
              <w:t>T-SYSTE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1"/>
                <w:w w:val="95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ITC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IBERI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4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S.A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00" w:type="dxa"/>
            <w:tcBorders>
              <w:top w:val="single" w:sz="12.48" w:space="0" w:color="000000"/>
              <w:bottom w:val="single" w:sz="12.4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4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30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0"/>
              </w:rPr>
              <w:t>04/06/19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12.48" w:space="0" w:color="000000"/>
              <w:bottom w:val="single" w:sz="12.4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772" w:right="743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2"/>
              </w:rPr>
              <w:t>años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7" w:after="0" w:line="240" w:lineRule="auto"/>
              <w:ind w:left="385" w:right="374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Prorrogable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(2)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00" w:type="dxa"/>
            <w:tcBorders>
              <w:top w:val="single" w:sz="12.48" w:space="0" w:color="000000"/>
              <w:bottom w:val="single" w:sz="12.4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40" w:right="573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5"/>
              </w:rPr>
              <w:t>año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994" w:hRule="exact"/>
        </w:trPr>
        <w:tc>
          <w:tcPr>
            <w:tcW w:w="5940" w:type="dxa"/>
            <w:tcBorders>
              <w:top w:val="single" w:sz="12.48" w:space="0" w:color="000000"/>
              <w:bottom w:val="single" w:sz="12.4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53" w:lineRule="auto"/>
              <w:ind w:left="98" w:right="150" w:firstLine="14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SERVICI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4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MANTENIMIENTO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8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CONSERVACIÓ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Y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1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MEJOR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VÍAS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8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Y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6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ESPACIO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30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PÚBLICO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7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MUNICIPALE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40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SAN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CRISTÓBAL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3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3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LAGUNA.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700" w:type="dxa"/>
            <w:tcBorders>
              <w:top w:val="single" w:sz="12.48" w:space="0" w:color="000000"/>
              <w:bottom w:val="single" w:sz="12.4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58" w:lineRule="auto"/>
              <w:ind w:left="312" w:right="229" w:firstLine="744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6"/>
              </w:rPr>
              <w:t>VÍAS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0"/>
                <w:w w:val="96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CONSTRUCCIONES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S.A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00" w:type="dxa"/>
            <w:tcBorders>
              <w:top w:val="single" w:sz="12.48" w:space="0" w:color="000000"/>
              <w:bottom w:val="single" w:sz="12.4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9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44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1"/>
              </w:rPr>
              <w:t>10/05/2017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12.48" w:space="0" w:color="000000"/>
              <w:bottom w:val="single" w:sz="12.4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772" w:right="742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1"/>
              </w:rPr>
              <w:t>4años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7" w:after="0" w:line="240" w:lineRule="auto"/>
              <w:ind w:left="382" w:right="37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Prorrogable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(2)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00" w:type="dxa"/>
            <w:tcBorders>
              <w:top w:val="single" w:sz="12.48" w:space="0" w:color="000000"/>
              <w:bottom w:val="single" w:sz="12.4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41" w:right="573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5"/>
              </w:rPr>
              <w:t>año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991" w:hRule="exact"/>
        </w:trPr>
        <w:tc>
          <w:tcPr>
            <w:tcW w:w="5940" w:type="dxa"/>
            <w:tcBorders>
              <w:top w:val="single" w:sz="12.48" w:space="0" w:color="000000"/>
              <w:bottom w:val="single" w:sz="12.4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53" w:lineRule="auto"/>
              <w:ind w:left="108" w:right="43" w:firstLine="5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SERVICI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3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4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7"/>
              </w:rPr>
              <w:t>MANTENIMIENT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7"/>
              </w:rPr>
              <w:t>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"/>
                <w:w w:val="97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Y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5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REPARACIÓ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9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LA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6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SEÑALE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Y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9"/>
              </w:rPr>
              <w:t>MARCA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9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8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9"/>
              </w:rPr>
              <w:t>VIALE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9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9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MUNICIPALES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700" w:type="dxa"/>
            <w:tcBorders>
              <w:top w:val="single" w:sz="12.48" w:space="0" w:color="000000"/>
              <w:bottom w:val="single" w:sz="12.4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58" w:lineRule="auto"/>
              <w:ind w:left="859" w:right="476" w:firstLine="-298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SEÑALIZACIONES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VILLAR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,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4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S.A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00" w:type="dxa"/>
            <w:tcBorders>
              <w:top w:val="single" w:sz="12.48" w:space="0" w:color="000000"/>
              <w:bottom w:val="single" w:sz="12.4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9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25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0"/>
              </w:rPr>
              <w:t>25/10/2019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12.48" w:space="0" w:color="000000"/>
              <w:bottom w:val="single" w:sz="12.4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772" w:right="743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2"/>
              </w:rPr>
              <w:t>años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7" w:after="0" w:line="240" w:lineRule="auto"/>
              <w:ind w:left="386" w:right="374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Prorrogable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91"/>
              </w:rPr>
              <w:t>(3)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800" w:type="dxa"/>
            <w:tcBorders>
              <w:top w:val="single" w:sz="12.48" w:space="0" w:color="000000"/>
              <w:bottom w:val="single" w:sz="12.4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41" w:right="573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5"/>
              </w:rPr>
              <w:t>año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</w:tr>
    </w:tbl>
    <w:sectPr>
      <w:pgMar w:header="192" w:footer="0" w:top="2060" w:bottom="280" w:left="860" w:right="700"/>
      <w:pgSz w:w="16840" w:h="11920" w:orient="landscap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73.919998pt;margin-top:9.599979pt;width:39.360001pt;height:37.439999pt;mso-position-horizontal-relative:page;mso-position-vertical-relative:page;z-index:-322" type="#_x0000_t75">
          <v:imagedata r:id="rId1" o:title=""/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.240002pt;margin-top:52.06842pt;width:93.910106pt;height:52.654357pt;mso-position-horizontal-relative:page;mso-position-vertical-relative:page;z-index:-321" type="#_x0000_t202" filled="f" stroked="f">
          <v:textbox inset="0,0,0,0">
            <w:txbxContent>
              <w:p>
                <w:pPr>
                  <w:spacing w:before="7" w:after="0" w:line="240" w:lineRule="auto"/>
                  <w:ind w:left="-13" w:right="-18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color w:val="181818"/>
                    <w:spacing w:val="0"/>
                    <w:w w:val="128"/>
                  </w:rPr>
                  <w:t>EXCMO.</w:t>
                </w:r>
                <w:r>
                  <w:rPr>
                    <w:rFonts w:ascii="Arial" w:hAnsi="Arial" w:cs="Arial" w:eastAsia="Arial"/>
                    <w:sz w:val="10"/>
                    <w:szCs w:val="10"/>
                    <w:color w:val="181818"/>
                    <w:spacing w:val="22"/>
                    <w:w w:val="128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color w:val="181818"/>
                    <w:spacing w:val="0"/>
                    <w:w w:val="128"/>
                  </w:rPr>
                  <w:t>AYUNTAMIENTO</w:t>
                </w:r>
                <w:r>
                  <w:rPr>
                    <w:rFonts w:ascii="Arial" w:hAnsi="Arial" w:cs="Arial" w:eastAsia="Arial"/>
                    <w:sz w:val="10"/>
                    <w:szCs w:val="10"/>
                    <w:color w:val="181818"/>
                    <w:spacing w:val="0"/>
                    <w:w w:val="128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color w:val="181818"/>
                    <w:spacing w:val="18"/>
                    <w:w w:val="128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color w:val="181818"/>
                    <w:spacing w:val="0"/>
                    <w:w w:val="102"/>
                  </w:rPr>
                  <w:t>DE</w:t>
                </w:r>
                <w:r>
                  <w:rPr>
                    <w:rFonts w:ascii="Arial" w:hAnsi="Arial" w:cs="Arial" w:eastAsia="Arial"/>
                    <w:sz w:val="10"/>
                    <w:szCs w:val="10"/>
                    <w:color w:val="000000"/>
                    <w:spacing w:val="0"/>
                    <w:w w:val="100"/>
                  </w:rPr>
                </w:r>
              </w:p>
              <w:p>
                <w:pPr>
                  <w:spacing w:before="21" w:after="0" w:line="240" w:lineRule="auto"/>
                  <w:ind w:left="-26" w:right="-24"/>
                  <w:jc w:val="center"/>
                  <w:rPr>
                    <w:rFonts w:ascii="Times New Roman" w:hAnsi="Times New Roman" w:cs="Times New Roman" w:eastAsia="Times New Roman"/>
                    <w:sz w:val="15"/>
                    <w:szCs w:val="15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0"/>
                    <w:w w:val="120"/>
                  </w:rPr>
                  <w:t>SAN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0"/>
                    <w:w w:val="1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20"/>
                    <w:w w:val="1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0"/>
                    <w:w w:val="120"/>
                  </w:rPr>
                  <w:t>CRISTÓBAL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0"/>
                    <w:w w:val="120"/>
                  </w:rPr>
                  <w:t>  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10"/>
                    <w:w w:val="1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0"/>
                    <w:w w:val="96"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0"/>
                    <w:w w:val="100"/>
                  </w:rPr>
                </w:r>
              </w:p>
              <w:p>
                <w:pPr>
                  <w:spacing w:before="0" w:after="0" w:line="295" w:lineRule="exact"/>
                  <w:ind w:left="-18" w:right="-43"/>
                  <w:jc w:val="center"/>
                  <w:rPr>
                    <w:rFonts w:ascii="Arial" w:hAnsi="Arial" w:cs="Arial" w:eastAsia="Arial"/>
                    <w:sz w:val="30"/>
                    <w:szCs w:val="30"/>
                  </w:rPr>
                </w:pPr>
                <w:rPr/>
                <w:r>
                  <w:rPr>
                    <w:rFonts w:ascii="Arial" w:hAnsi="Arial" w:cs="Arial" w:eastAsia="Arial"/>
                    <w:sz w:val="30"/>
                    <w:szCs w:val="30"/>
                    <w:spacing w:val="0"/>
                    <w:w w:val="100"/>
                    <w:b/>
                    <w:bCs/>
                    <w:position w:val="-3"/>
                  </w:rPr>
                  <w:t>L</w:t>
                </w:r>
                <w:r>
                  <w:rPr>
                    <w:rFonts w:ascii="Arial" w:hAnsi="Arial" w:cs="Arial" w:eastAsia="Arial"/>
                    <w:sz w:val="30"/>
                    <w:szCs w:val="30"/>
                    <w:spacing w:val="0"/>
                    <w:w w:val="100"/>
                    <w:b/>
                    <w:bCs/>
                    <w:position w:val="-3"/>
                  </w:rPr>
                  <w:t>A</w:t>
                </w:r>
                <w:r>
                  <w:rPr>
                    <w:rFonts w:ascii="Arial" w:hAnsi="Arial" w:cs="Arial" w:eastAsia="Arial"/>
                    <w:sz w:val="30"/>
                    <w:szCs w:val="30"/>
                    <w:spacing w:val="15"/>
                    <w:w w:val="100"/>
                    <w:b/>
                    <w:bCs/>
                    <w:position w:val="-3"/>
                  </w:rPr>
                  <w:t> </w:t>
                </w:r>
                <w:r>
                  <w:rPr>
                    <w:rFonts w:ascii="Arial" w:hAnsi="Arial" w:cs="Arial" w:eastAsia="Arial"/>
                    <w:sz w:val="30"/>
                    <w:szCs w:val="30"/>
                    <w:spacing w:val="0"/>
                    <w:w w:val="103"/>
                    <w:b/>
                    <w:bCs/>
                    <w:position w:val="-3"/>
                  </w:rPr>
                  <w:t>LAGUNA</w:t>
                </w:r>
                <w:r>
                  <w:rPr>
                    <w:rFonts w:ascii="Arial" w:hAnsi="Arial" w:cs="Arial" w:eastAsia="Arial"/>
                    <w:sz w:val="30"/>
                    <w:szCs w:val="30"/>
                    <w:spacing w:val="0"/>
                    <w:w w:val="100"/>
                    <w:position w:val="0"/>
                  </w:rPr>
                </w:r>
              </w:p>
              <w:p>
                <w:pPr>
                  <w:spacing w:before="0" w:after="0" w:line="432" w:lineRule="exact"/>
                  <w:ind w:left="585" w:right="459"/>
                  <w:jc w:val="center"/>
                  <w:rPr>
                    <w:rFonts w:ascii="Arial" w:hAnsi="Arial" w:cs="Arial" w:eastAsia="Arial"/>
                    <w:sz w:val="46"/>
                    <w:szCs w:val="46"/>
                  </w:rPr>
                </w:pPr>
                <w:rPr/>
                <w:r>
                  <w:rPr>
                    <w:rFonts w:ascii="Arial" w:hAnsi="Arial" w:cs="Arial" w:eastAsia="Arial"/>
                    <w:sz w:val="46"/>
                    <w:szCs w:val="46"/>
                    <w:spacing w:val="0"/>
                    <w:w w:val="78"/>
                    <w:position w:val="1"/>
                  </w:rPr>
                  <w:t>;mm</w:t>
                </w:r>
                <w:r>
                  <w:rPr>
                    <w:rFonts w:ascii="Arial" w:hAnsi="Arial" w:cs="Arial" w:eastAsia="Arial"/>
                    <w:sz w:val="46"/>
                    <w:szCs w:val="46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3.160034pt;margin-top:62.459225pt;width:249.361595pt;height:15pt;mso-position-horizontal-relative:page;mso-position-vertical-relative:page;z-index:-320" type="#_x0000_t202" filled="f" stroked="f">
          <v:textbox inset="0,0,0,0">
            <w:txbxContent>
              <w:p>
                <w:pPr>
                  <w:spacing w:before="0" w:after="0" w:line="285" w:lineRule="exact"/>
                  <w:ind w:left="20" w:right="-59"/>
                  <w:jc w:val="left"/>
                  <w:rPr>
                    <w:rFonts w:ascii="Times New Roman" w:hAnsi="Times New Roman" w:cs="Times New Roman" w:eastAsia="Times New Roman"/>
                    <w:sz w:val="26"/>
                    <w:szCs w:val="26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w w:val="93"/>
                    <w:i/>
                  </w:rPr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spacing w:val="0"/>
                    <w:w w:val="93"/>
                    <w:i/>
                    <w:u w:val="single" w:color="000000"/>
                  </w:rPr>
                  <w:t>Servici</w:t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spacing w:val="0"/>
                    <w:w w:val="93"/>
                    <w:i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spacing w:val="0"/>
                    <w:w w:val="93"/>
                    <w:i/>
                    <w:u w:val="single" w:color="0000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spacing w:val="-14"/>
                    <w:w w:val="93"/>
                    <w:i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spacing w:val="0"/>
                    <w:w w:val="100"/>
                    <w:i/>
                    <w:u w:val="single" w:color="0000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spacing w:val="0"/>
                    <w:w w:val="100"/>
                    <w:i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spacing w:val="0"/>
                    <w:w w:val="100"/>
                    <w:i/>
                    <w:u w:val="single" w:color="0000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spacing w:val="-19"/>
                    <w:w w:val="100"/>
                    <w:i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spacing w:val="0"/>
                    <w:w w:val="92"/>
                    <w:i/>
                    <w:u w:val="single" w:color="000000"/>
                  </w:rPr>
                  <w:t>Contratació</w:t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spacing w:val="0"/>
                    <w:w w:val="92"/>
                    <w:i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spacing w:val="0"/>
                    <w:w w:val="92"/>
                    <w:i/>
                    <w:u w:val="single" w:color="0000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spacing w:val="-8"/>
                    <w:w w:val="92"/>
                    <w:i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spacing w:val="0"/>
                    <w:w w:val="100"/>
                    <w:i/>
                    <w:u w:val="single" w:color="0000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spacing w:val="0"/>
                    <w:w w:val="100"/>
                    <w:i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spacing w:val="0"/>
                    <w:w w:val="100"/>
                    <w:i/>
                    <w:u w:val="single" w:color="0000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spacing w:val="-21"/>
                    <w:w w:val="100"/>
                    <w:i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spacing w:val="0"/>
                    <w:w w:val="94"/>
                    <w:i/>
                    <w:u w:val="single" w:color="000000"/>
                  </w:rPr>
                  <w:t>Servicio</w:t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spacing w:val="0"/>
                    <w:w w:val="94"/>
                    <w:i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spacing w:val="0"/>
                    <w:w w:val="95"/>
                    <w:i/>
                    <w:u w:val="single" w:color="0000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spacing w:val="0"/>
                    <w:w w:val="95"/>
                    <w:i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spacing w:val="-35"/>
                    <w:w w:val="100"/>
                    <w:i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spacing w:val="-35"/>
                    <w:w w:val="100"/>
                    <w:i/>
                    <w:u w:val="single" w:color="000000"/>
                  </w:rPr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spacing w:val="0"/>
                    <w:w w:val="100"/>
                    <w:i/>
                    <w:u w:val="single" w:color="000000"/>
                  </w:rPr>
                  <w:t>Municipales</w:t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spacing w:val="0"/>
                    <w:w w:val="100"/>
                    <w:i/>
                  </w:rPr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43.240051pt;margin-top:91.291679pt;width:50.140402pt;height:12.5pt;mso-position-horizontal-relative:page;mso-position-vertical-relative:page;z-index:-319" type="#_x0000_t202" filled="f" stroked="f">
          <v:textbox inset="0,0,0,0">
            <w:txbxContent>
              <w:p>
                <w:pPr>
                  <w:spacing w:before="0" w:after="0" w:line="235" w:lineRule="exact"/>
                  <w:ind w:left="20" w:right="-52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Pr/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109"/>
                    <w:i/>
                  </w:rPr>
                  <w:t>AÑ02021</w:t>
                </w:r>
                <w:r>
                  <w:rPr>
                    <w:rFonts w:ascii="Arial" w:hAnsi="Arial" w:cs="Arial" w:eastAsia="Arial"/>
                    <w:sz w:val="21"/>
                    <w:szCs w:val="21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clperper</dc:creator>
  <dc:title>Microsoft Word - Relación año 2021.doc</dc:title>
  <dcterms:created xsi:type="dcterms:W3CDTF">2025-01-30T14:09:13Z</dcterms:created>
  <dcterms:modified xsi:type="dcterms:W3CDTF">2025-01-30T14:09:13Z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2022-04-07T00:00:00Z</vt:filetime>
  </property>
  <property fmtid="{D5CDD505-2E9C-101B-9397-08002B2CF9AE}" pid="3" name="LastSaved">
    <vt:filetime>2025-01-30T00:00:00Z</vt:filetime>
  </property>
</Properties>
</file>