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.484365" w:type="dxa"/>
      </w:tblPr>
      <w:tblGrid/>
      <w:tr>
        <w:trPr>
          <w:trHeight w:val="1035" w:hRule="exact"/>
        </w:trPr>
        <w:tc>
          <w:tcPr>
            <w:tcW w:w="6868" w:type="dxa"/>
            <w:tcBorders>
              <w:top w:val="single" w:sz="5.581176" w:space="0" w:color="000000"/>
              <w:bottom w:val="single" w:sz="5.58117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7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00" w:right="275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30303"/>
                <w:spacing w:val="0"/>
                <w:w w:val="91"/>
              </w:rPr>
              <w:t>CONTRATO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925" w:type="dxa"/>
            <w:tcBorders>
              <w:top w:val="single" w:sz="5.581176" w:space="0" w:color="000000"/>
              <w:bottom w:val="single" w:sz="5.58117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3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9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30303"/>
                <w:spacing w:val="0"/>
                <w:w w:val="100"/>
              </w:rPr>
              <w:t>ADJUDICATARIO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269" w:type="dxa"/>
            <w:tcBorders>
              <w:top w:val="single" w:sz="5.581176" w:space="0" w:color="000000"/>
              <w:bottom w:val="single" w:sz="5.58117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2" w:lineRule="auto"/>
              <w:ind w:left="240" w:right="169" w:firstLine="36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30303"/>
                <w:spacing w:val="0"/>
                <w:w w:val="89"/>
              </w:rPr>
              <w:t>FECH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30303"/>
                <w:spacing w:val="0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30303"/>
                <w:spacing w:val="-7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30303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3030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30303"/>
                <w:spacing w:val="0"/>
                <w:w w:val="89"/>
              </w:rPr>
              <w:t>FORMALIZACIÓN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759" w:type="dxa"/>
            <w:tcBorders>
              <w:top w:val="single" w:sz="5.581176" w:space="0" w:color="000000"/>
              <w:bottom w:val="single" w:sz="5.581176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>
              <w:spacing w:before="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2" w:lineRule="auto"/>
              <w:ind w:left="276" w:right="195" w:firstLine="2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30303"/>
                <w:spacing w:val="0"/>
                <w:w w:val="90"/>
              </w:rPr>
              <w:t>DURACIÓN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30303"/>
                <w:spacing w:val="0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30303"/>
                <w:spacing w:val="0"/>
                <w:w w:val="92"/>
              </w:rPr>
              <w:t>CONTRATO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790" w:type="dxa"/>
            <w:tcBorders>
              <w:top w:val="single" w:sz="5.581176" w:space="0" w:color="000000"/>
              <w:bottom w:val="single" w:sz="5.581176" w:space="0" w:color="000000"/>
              <w:left w:val="single" w:sz="5.581176" w:space="0" w:color="000000"/>
              <w:right w:val="single" w:sz="4.464936" w:space="0" w:color="000000"/>
            </w:tcBorders>
          </w:tcPr>
          <w:p>
            <w:pPr>
              <w:spacing w:before="0" w:after="0" w:line="141" w:lineRule="exact"/>
              <w:ind w:left="564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030303"/>
                <w:spacing w:val="0"/>
                <w:w w:val="286"/>
              </w:rPr>
              <w:t>,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  <w:p>
            <w:pPr>
              <w:spacing w:before="0" w:after="0" w:line="224" w:lineRule="exact"/>
              <w:ind w:left="24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30303"/>
                <w:spacing w:val="0"/>
                <w:w w:val="100"/>
                <w:position w:val="1"/>
              </w:rPr>
              <w:t>PRORROGA/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  <w:position w:val="0"/>
              </w:rPr>
            </w:r>
          </w:p>
          <w:p>
            <w:pPr>
              <w:spacing w:before="8" w:after="0" w:line="274" w:lineRule="exact"/>
              <w:ind w:left="550" w:right="64" w:firstLine="-44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30303"/>
                <w:spacing w:val="0"/>
                <w:w w:val="87"/>
              </w:rPr>
              <w:t>VARIACIÓ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30303"/>
                <w:spacing w:val="0"/>
                <w:w w:val="87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30303"/>
                <w:spacing w:val="4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30303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3030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30303"/>
                <w:spacing w:val="0"/>
                <w:w w:val="100"/>
              </w:rPr>
              <w:t>PLAZO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270" w:hRule="exact"/>
        </w:trPr>
        <w:tc>
          <w:tcPr>
            <w:tcW w:w="6868" w:type="dxa"/>
            <w:tcBorders>
              <w:top w:val="single" w:sz="5.581176" w:space="0" w:color="000000"/>
              <w:bottom w:val="single" w:sz="12.278584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51" w:lineRule="auto"/>
              <w:ind w:left="112" w:right="89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2"/>
              </w:rPr>
              <w:t>SERVICI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-5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7"/>
              </w:rPr>
              <w:t>MANTENIMIENT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7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-3"/>
                <w:w w:val="97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89"/>
              </w:rPr>
              <w:t>Y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-14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89"/>
              </w:rPr>
              <w:t>ACTUALIZACIÓ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10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89"/>
              </w:rPr>
              <w:t>DEL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13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SOFTWARE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89"/>
              </w:rPr>
              <w:t>PAR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-14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89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-12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89"/>
              </w:rPr>
              <w:t>APLICACIÓ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7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4"/>
              </w:rPr>
              <w:t>LO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-4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4"/>
              </w:rPr>
              <w:t>INGRESO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-6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4"/>
              </w:rPr>
              <w:t>MUNICIPALE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-15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DEL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1"/>
              </w:rPr>
              <w:t>EXCELENTISIM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48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1"/>
              </w:rPr>
              <w:t>AYUNTAMIENT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38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7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1"/>
              </w:rPr>
              <w:t>SAN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18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1"/>
              </w:rPr>
              <w:t>CRISTÓBAL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-5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89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-4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LAGUNA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(18!110)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2925" w:type="dxa"/>
            <w:tcBorders>
              <w:top w:val="single" w:sz="5.581176" w:space="0" w:color="000000"/>
              <w:bottom w:val="single" w:sz="12.278584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6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0"/>
              </w:rPr>
              <w:t>T-SYSTE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0"/>
              </w:rPr>
              <w:t>M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6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ITC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88"/>
              </w:rPr>
              <w:t>IBERIA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88"/>
              </w:rPr>
              <w:t>,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-2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S.A.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2269" w:type="dxa"/>
            <w:tcBorders>
              <w:top w:val="single" w:sz="5.581176" w:space="0" w:color="000000"/>
              <w:bottom w:val="single" w:sz="12.278584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39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w w:val="109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-6"/>
                <w:w w:val="109"/>
              </w:rPr>
              <w:t>4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-19"/>
                <w:w w:val="135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9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-8"/>
                <w:w w:val="109"/>
              </w:rPr>
              <w:t>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83838"/>
                <w:spacing w:val="1"/>
                <w:w w:val="98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5"/>
              </w:rPr>
              <w:t>2019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759" w:type="dxa"/>
            <w:tcBorders>
              <w:top w:val="single" w:sz="5.581176" w:space="0" w:color="000000"/>
              <w:bottom w:val="single" w:sz="12.278584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>
              <w:spacing w:before="8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45" w:right="512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12"/>
              </w:rPr>
              <w:t>años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29" w:right="127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Prorrogable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4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89"/>
              </w:rPr>
              <w:t>(2)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790" w:type="dxa"/>
            <w:tcBorders>
              <w:top w:val="single" w:sz="5.581176" w:space="0" w:color="000000"/>
              <w:bottom w:val="single" w:sz="12.278584" w:space="0" w:color="000000"/>
              <w:left w:val="single" w:sz="5.581176" w:space="0" w:color="000000"/>
              <w:right w:val="single" w:sz="4.46493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616" w:right="549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12"/>
              </w:rPr>
              <w:t>año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963" w:hRule="exact"/>
        </w:trPr>
        <w:tc>
          <w:tcPr>
            <w:tcW w:w="6868" w:type="dxa"/>
            <w:tcBorders>
              <w:top w:val="single" w:sz="12.278584" w:space="0" w:color="000000"/>
              <w:bottom w:val="single" w:sz="12.278584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4" w:lineRule="auto"/>
              <w:ind w:left="112" w:right="53" w:firstLine="-6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2"/>
              </w:rPr>
              <w:t>SERVICI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-5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4"/>
              </w:rPr>
              <w:t>MANTENIMIENT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-2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83838"/>
                <w:spacing w:val="0"/>
                <w:w w:val="94"/>
              </w:rPr>
              <w:t>,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83838"/>
                <w:spacing w:val="0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83838"/>
                <w:spacing w:val="11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4"/>
              </w:rPr>
              <w:t>CONSERVACIÓ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-16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87"/>
              </w:rPr>
              <w:t>Y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-8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87"/>
              </w:rPr>
              <w:t>MEJOR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2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86"/>
              </w:rPr>
              <w:t>VÍAS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14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86"/>
              </w:rPr>
              <w:t>Y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3"/>
              </w:rPr>
              <w:t>ESPACIO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-10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3"/>
              </w:rPr>
              <w:t>PÚBLICO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-10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3"/>
              </w:rPr>
              <w:t>MUNICIPALE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16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(16!108)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2925" w:type="dxa"/>
            <w:tcBorders>
              <w:top w:val="single" w:sz="12.278584" w:space="0" w:color="000000"/>
              <w:bottom w:val="single" w:sz="12.278584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4" w:lineRule="auto"/>
              <w:ind w:left="371" w:right="298" w:firstLine="779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1"/>
              </w:rPr>
              <w:t>VÍAS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-13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4"/>
              </w:rPr>
              <w:t>CONSTRUCCIONES,S.A.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2269" w:type="dxa"/>
            <w:tcBorders>
              <w:top w:val="single" w:sz="12.278584" w:space="0" w:color="000000"/>
              <w:bottom w:val="single" w:sz="12.278584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59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w w:val="107"/>
              </w:rPr>
              <w:t>10.0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-15"/>
                <w:w w:val="107"/>
              </w:rPr>
              <w:t>5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1"/>
                <w:w w:val="98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8"/>
              </w:rPr>
              <w:t>2017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759" w:type="dxa"/>
            <w:tcBorders>
              <w:top w:val="single" w:sz="12.278584" w:space="0" w:color="000000"/>
              <w:bottom w:val="single" w:sz="12.278584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>
              <w:spacing w:before="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40" w:right="513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12"/>
              </w:rPr>
              <w:t>años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  <w:p>
            <w:pPr>
              <w:spacing w:before="4" w:after="0" w:line="240" w:lineRule="auto"/>
              <w:ind w:left="134" w:right="122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Prorrogable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4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89"/>
              </w:rPr>
              <w:t>(2)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790" w:type="dxa"/>
            <w:tcBorders>
              <w:top w:val="single" w:sz="12.278584" w:space="0" w:color="000000"/>
              <w:bottom w:val="single" w:sz="12.278584" w:space="0" w:color="000000"/>
              <w:left w:val="single" w:sz="5.581176" w:space="0" w:color="000000"/>
              <w:right w:val="single" w:sz="4.46493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17" w:right="55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12"/>
              </w:rPr>
              <w:t>año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1052" w:hRule="exact"/>
        </w:trPr>
        <w:tc>
          <w:tcPr>
            <w:tcW w:w="6868" w:type="dxa"/>
            <w:tcBorders>
              <w:top w:val="single" w:sz="12.278584" w:space="0" w:color="000000"/>
              <w:bottom w:val="single" w:sz="12.278584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52" w:lineRule="auto"/>
              <w:ind w:left="100" w:right="75" w:firstLine="6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2"/>
              </w:rPr>
              <w:t>SERVICI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-5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7"/>
              </w:rPr>
              <w:t>MANTENIMIENT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7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2"/>
                <w:w w:val="97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1"/>
              </w:rPr>
              <w:t>INTEGRAL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6"/>
              </w:rPr>
              <w:t>LO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7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-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VEHÍCULOS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0"/>
              </w:rPr>
              <w:t>ADSCRITO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23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0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-2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0"/>
              </w:rPr>
              <w:t>ÁRE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2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10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0"/>
              </w:rPr>
              <w:t>SEGURIDA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28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0"/>
              </w:rPr>
              <w:t>CIUDADAN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26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0"/>
              </w:rPr>
              <w:t>Y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-14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5"/>
              </w:rPr>
              <w:t>MOVILIDAD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-7"/>
                <w:w w:val="96"/>
              </w:rPr>
              <w:t>"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83838"/>
                <w:spacing w:val="0"/>
                <w:w w:val="123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8383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1"/>
              </w:rPr>
              <w:t>Lote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°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Vehículo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cuatr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rueda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5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má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17/110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2925" w:type="dxa"/>
            <w:tcBorders>
              <w:top w:val="single" w:sz="12.278584" w:space="0" w:color="000000"/>
              <w:bottom w:val="single" w:sz="12.278584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4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6" w:lineRule="auto"/>
              <w:ind w:left="879" w:right="555" w:firstLine="-257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89"/>
              </w:rPr>
              <w:t>TALLERE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89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9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89"/>
              </w:rPr>
              <w:t>FEBLES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MARTÍN,S.L.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2269" w:type="dxa"/>
            <w:tcBorders>
              <w:top w:val="single" w:sz="12.278584" w:space="0" w:color="000000"/>
              <w:bottom w:val="single" w:sz="12.278584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39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w w:val="111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-7"/>
                <w:w w:val="111"/>
              </w:rPr>
              <w:t>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4B4B4B"/>
                <w:spacing w:val="-12"/>
                <w:w w:val="111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11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-11"/>
                <w:w w:val="111"/>
              </w:rPr>
              <w:t>7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83838"/>
                <w:spacing w:val="1"/>
                <w:w w:val="98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7"/>
              </w:rPr>
              <w:t>2018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759" w:type="dxa"/>
            <w:tcBorders>
              <w:top w:val="single" w:sz="12.278584" w:space="0" w:color="000000"/>
              <w:bottom w:val="single" w:sz="12.278584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>
              <w:spacing w:before="4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537" w:right="51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12"/>
              </w:rPr>
              <w:t>años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  <w:p>
            <w:pPr>
              <w:spacing w:before="7" w:after="0" w:line="240" w:lineRule="auto"/>
              <w:ind w:left="129" w:right="127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Prorrogable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4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89"/>
              </w:rPr>
              <w:t>(2)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790" w:type="dxa"/>
            <w:tcBorders>
              <w:top w:val="single" w:sz="12.278584" w:space="0" w:color="000000"/>
              <w:bottom w:val="single" w:sz="12.278584" w:space="0" w:color="000000"/>
              <w:left w:val="single" w:sz="5.581176" w:space="0" w:color="000000"/>
              <w:right w:val="single" w:sz="4.464936" w:space="0" w:color="000000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97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12"/>
              </w:rPr>
              <w:t>años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981" w:hRule="exact"/>
        </w:trPr>
        <w:tc>
          <w:tcPr>
            <w:tcW w:w="6868" w:type="dxa"/>
            <w:tcBorders>
              <w:top w:val="single" w:sz="12.278584" w:space="0" w:color="000000"/>
              <w:bottom w:val="single" w:sz="13.39481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94" w:after="0" w:line="255" w:lineRule="auto"/>
              <w:ind w:left="100" w:right="665" w:firstLine="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2"/>
              </w:rPr>
              <w:t>SERVICI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-5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7"/>
              </w:rPr>
              <w:t>MANTENIMIENT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7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2"/>
                <w:w w:val="97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1"/>
              </w:rPr>
              <w:t>INTEGRAL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6"/>
              </w:rPr>
              <w:t>LO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7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-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VEHÍCULOS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0"/>
              </w:rPr>
              <w:t>ADSCRITO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23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0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-2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0"/>
              </w:rPr>
              <w:t>ÁRE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2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10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0"/>
              </w:rPr>
              <w:t>SEGURIDA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28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0"/>
              </w:rPr>
              <w:t>CIUDADAN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26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0"/>
              </w:rPr>
              <w:t>Y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-14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MOVILIDAD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Lote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°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Motocicleta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(17!1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-13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30303"/>
                <w:spacing w:val="0"/>
                <w:w w:val="81"/>
              </w:rPr>
              <w:t>O)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925" w:type="dxa"/>
            <w:tcBorders>
              <w:top w:val="single" w:sz="12.278584" w:space="0" w:color="000000"/>
              <w:bottom w:val="single" w:sz="13.39481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1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52" w:lineRule="auto"/>
              <w:ind w:left="879" w:right="555" w:firstLine="-257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89"/>
              </w:rPr>
              <w:t>TALLERE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89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9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89"/>
              </w:rPr>
              <w:t>FEBLES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MARTÍN,S.L.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2269" w:type="dxa"/>
            <w:tcBorders>
              <w:top w:val="single" w:sz="12.278584" w:space="0" w:color="000000"/>
              <w:bottom w:val="single" w:sz="13.39481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39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6"/>
              </w:rPr>
              <w:t>06.07.2018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759" w:type="dxa"/>
            <w:tcBorders>
              <w:top w:val="single" w:sz="12.278584" w:space="0" w:color="000000"/>
              <w:bottom w:val="single" w:sz="13.394816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32" w:right="505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12"/>
              </w:rPr>
              <w:t>años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19" w:right="118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Prorrogable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4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89"/>
              </w:rPr>
              <w:t>(2)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790" w:type="dxa"/>
            <w:tcBorders>
              <w:top w:val="single" w:sz="12.278584" w:space="0" w:color="000000"/>
              <w:bottom w:val="single" w:sz="13.394816" w:space="0" w:color="000000"/>
              <w:left w:val="single" w:sz="5.581176" w:space="0" w:color="000000"/>
              <w:right w:val="single" w:sz="4.464936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97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12"/>
              </w:rPr>
              <w:t>años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922" w:hRule="exact"/>
        </w:trPr>
        <w:tc>
          <w:tcPr>
            <w:tcW w:w="6868" w:type="dxa"/>
            <w:tcBorders>
              <w:top w:val="single" w:sz="13.394816" w:space="0" w:color="000000"/>
              <w:bottom w:val="single" w:sz="12.278584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2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52" w:lineRule="auto"/>
              <w:ind w:left="112" w:right="98" w:firstLine="-6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3"/>
              </w:rPr>
              <w:t>SERVICI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-14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3"/>
              </w:rPr>
              <w:t>MUNICIPAL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7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0"/>
              </w:rPr>
              <w:t>AYUDA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-12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7"/>
              </w:rPr>
              <w:t>DOMICILI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7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-11"/>
                <w:w w:val="97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1"/>
              </w:rPr>
              <w:t>SAN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12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1"/>
              </w:rPr>
              <w:t>CRISTÓBAL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-5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0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-7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0"/>
              </w:rPr>
              <w:t>LAGUN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14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17/113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2925" w:type="dxa"/>
            <w:tcBorders>
              <w:top w:val="single" w:sz="13.394816" w:space="0" w:color="000000"/>
              <w:bottom w:val="single" w:sz="12.278584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1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52" w:lineRule="auto"/>
              <w:ind w:left="784" w:right="413" w:firstLine="-293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88"/>
              </w:rPr>
              <w:t>SERVISAR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-5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2"/>
              </w:rPr>
              <w:t>SERVICIOS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2"/>
              </w:rPr>
              <w:t>SOCIALES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2"/>
              </w:rPr>
              <w:t>,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13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S.L.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2269" w:type="dxa"/>
            <w:tcBorders>
              <w:top w:val="single" w:sz="13.394816" w:space="0" w:color="000000"/>
              <w:bottom w:val="single" w:sz="12.278584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39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5"/>
              </w:rPr>
              <w:t>26.07.2018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759" w:type="dxa"/>
            <w:tcBorders>
              <w:top w:val="single" w:sz="13.394816" w:space="0" w:color="000000"/>
              <w:bottom w:val="single" w:sz="12.278584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>
              <w:spacing w:before="2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540" w:right="513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12"/>
              </w:rPr>
              <w:t>años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30" w:right="117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Prorrogable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4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89"/>
              </w:rPr>
              <w:t>(2)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790" w:type="dxa"/>
            <w:tcBorders>
              <w:top w:val="single" w:sz="13.394816" w:space="0" w:color="000000"/>
              <w:bottom w:val="single" w:sz="12.278584" w:space="0" w:color="000000"/>
              <w:left w:val="single" w:sz="5.581176" w:space="0" w:color="000000"/>
              <w:right w:val="single" w:sz="4.464936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16" w:right="549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12"/>
              </w:rPr>
              <w:t>año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1051" w:hRule="exact"/>
        </w:trPr>
        <w:tc>
          <w:tcPr>
            <w:tcW w:w="6868" w:type="dxa"/>
            <w:tcBorders>
              <w:top w:val="single" w:sz="12.278584" w:space="0" w:color="000000"/>
              <w:bottom w:val="single" w:sz="13.39481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6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8" w:lineRule="auto"/>
              <w:ind w:left="100" w:right="673" w:firstLine="6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2"/>
              </w:rPr>
              <w:t>SERVICI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-5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0"/>
              </w:rPr>
              <w:t>CONSERVACIÓ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13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0"/>
              </w:rPr>
              <w:t>Y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-14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7"/>
              </w:rPr>
              <w:t>MANTENIMIENT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7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1"/>
                <w:w w:val="97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LAS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3"/>
              </w:rPr>
              <w:t>INSTALACIONE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-4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0"/>
              </w:rPr>
              <w:t>REGULACIÓ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12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0"/>
              </w:rPr>
              <w:t>Y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-5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0"/>
              </w:rPr>
              <w:t>CONTROL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7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2"/>
              </w:rPr>
              <w:t>TRÁFIC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7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DEL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3"/>
              </w:rPr>
              <w:t>AYUNTAMIENT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3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1"/>
              </w:rPr>
              <w:t>SAN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5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1"/>
              </w:rPr>
              <w:t>CRISTÓBAL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-3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0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-1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0"/>
              </w:rPr>
              <w:t>LAGUN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13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18/102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2925" w:type="dxa"/>
            <w:tcBorders>
              <w:top w:val="single" w:sz="12.278584" w:space="0" w:color="000000"/>
              <w:bottom w:val="single" w:sz="13.39481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776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2"/>
              </w:rPr>
              <w:t>LUMICA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6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92"/>
              </w:rPr>
              <w:t>,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11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S.A.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2269" w:type="dxa"/>
            <w:tcBorders>
              <w:top w:val="single" w:sz="12.278584" w:space="0" w:color="000000"/>
              <w:bottom w:val="single" w:sz="13.39481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1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39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w w:val="113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-20"/>
                <w:w w:val="113"/>
              </w:rPr>
              <w:t>3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4B4B4B"/>
                <w:spacing w:val="-19"/>
                <w:w w:val="135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11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-17"/>
                <w:w w:val="111"/>
              </w:rPr>
              <w:t>8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4B4B4B"/>
                <w:spacing w:val="1"/>
                <w:w w:val="98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7"/>
              </w:rPr>
              <w:t>2018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759" w:type="dxa"/>
            <w:tcBorders>
              <w:top w:val="single" w:sz="12.278584" w:space="0" w:color="000000"/>
              <w:bottom w:val="single" w:sz="13.394816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33" w:right="506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12"/>
              </w:rPr>
              <w:t>años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  <w:p>
            <w:pPr>
              <w:spacing w:before="15" w:after="0" w:line="240" w:lineRule="auto"/>
              <w:ind w:left="129" w:right="127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Prorrogable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4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89"/>
              </w:rPr>
              <w:t>(2)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790" w:type="dxa"/>
            <w:tcBorders>
              <w:top w:val="single" w:sz="12.278584" w:space="0" w:color="000000"/>
              <w:bottom w:val="single" w:sz="13.394816" w:space="0" w:color="000000"/>
              <w:left w:val="single" w:sz="5.581176" w:space="0" w:color="000000"/>
              <w:right w:val="single" w:sz="4.464936" w:space="0" w:color="000000"/>
            </w:tcBorders>
          </w:tcPr>
          <w:p>
            <w:pPr>
              <w:spacing w:before="1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97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12"/>
              </w:rPr>
              <w:t>años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936" w:hRule="exact"/>
        </w:trPr>
        <w:tc>
          <w:tcPr>
            <w:tcW w:w="6868" w:type="dxa"/>
            <w:tcBorders>
              <w:top w:val="single" w:sz="13.394816" w:space="0" w:color="000000"/>
              <w:bottom w:val="single" w:sz="5.58117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77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2"/>
              </w:rPr>
              <w:t>SERVICI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-5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4"/>
              </w:rPr>
              <w:t>EDUCACIÓ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4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4"/>
              </w:rPr>
              <w:t>INFANTIL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6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1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-9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1"/>
              </w:rPr>
              <w:t>PRIMER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10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1"/>
              </w:rPr>
              <w:t>INFANCI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25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1"/>
              </w:rPr>
              <w:t>(D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12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7"/>
              </w:rPr>
              <w:t>4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  <w:p>
            <w:pPr>
              <w:spacing w:before="12" w:after="0" w:line="252" w:lineRule="auto"/>
              <w:ind w:left="120" w:right="162" w:firstLine="-14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5"/>
              </w:rPr>
              <w:t>MESE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-17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-11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27"/>
              </w:rPr>
              <w:t>3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AÑOS)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88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-12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88"/>
              </w:rPr>
              <w:t>ESCUEL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29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88"/>
              </w:rPr>
              <w:t>INFANTIL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8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88"/>
              </w:rPr>
              <w:t>MUNICIPAL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12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88"/>
              </w:rPr>
              <w:t>SAN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31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MATÍAS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18/108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2925" w:type="dxa"/>
            <w:tcBorders>
              <w:top w:val="single" w:sz="13.394816" w:space="0" w:color="000000"/>
              <w:bottom w:val="single" w:sz="5.58117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4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6" w:lineRule="auto"/>
              <w:ind w:left="622" w:right="414" w:firstLine="-14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0"/>
              </w:rPr>
              <w:t>KOAL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-7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5"/>
              </w:rPr>
              <w:t>SOLUCIONES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0"/>
              </w:rPr>
              <w:t>EDUCATIVAS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90"/>
              </w:rPr>
              <w:t>,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6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S.A.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2269" w:type="dxa"/>
            <w:tcBorders>
              <w:top w:val="single" w:sz="13.394816" w:space="0" w:color="000000"/>
              <w:bottom w:val="single" w:sz="5.58117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39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5"/>
              </w:rPr>
              <w:t>08.05.2019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759" w:type="dxa"/>
            <w:tcBorders>
              <w:top w:val="single" w:sz="13.394816" w:space="0" w:color="000000"/>
              <w:bottom w:val="single" w:sz="5.581176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>
              <w:spacing w:before="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38" w:right="505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12"/>
              </w:rPr>
              <w:t>años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  <w:p>
            <w:pPr>
              <w:spacing w:before="4" w:after="0" w:line="240" w:lineRule="auto"/>
              <w:ind w:left="119" w:right="117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Prorrogable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4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89"/>
              </w:rPr>
              <w:t>(2)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790" w:type="dxa"/>
            <w:tcBorders>
              <w:top w:val="single" w:sz="13.394816" w:space="0" w:color="000000"/>
              <w:bottom w:val="single" w:sz="5.581176" w:space="0" w:color="000000"/>
              <w:left w:val="single" w:sz="5.581176" w:space="0" w:color="000000"/>
              <w:right w:val="single" w:sz="4.464936" w:space="0" w:color="000000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20" w:right="553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30303"/>
                <w:spacing w:val="0"/>
                <w:w w:val="112"/>
              </w:rPr>
              <w:t>año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142" w:top="2820" w:bottom="280" w:left="580" w:right="420"/>
          <w:headerReference w:type="default" r:id="rId5"/>
          <w:type w:val="continuous"/>
          <w:pgSz w:w="16840" w:h="11920" w:orient="landscape"/>
        </w:sectPr>
      </w:pPr>
      <w:rPr/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.484365" w:type="dxa"/>
      </w:tblPr>
      <w:tblGrid/>
      <w:tr>
        <w:trPr>
          <w:trHeight w:val="1035" w:hRule="exact"/>
        </w:trPr>
        <w:tc>
          <w:tcPr>
            <w:tcW w:w="6868" w:type="dxa"/>
            <w:tcBorders>
              <w:top w:val="single" w:sz="5.581176" w:space="0" w:color="000000"/>
              <w:bottom w:val="single" w:sz="5.58117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7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00" w:right="275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10101"/>
                <w:spacing w:val="0"/>
                <w:w w:val="86"/>
                <w:b/>
                <w:bCs/>
              </w:rPr>
              <w:t>CONTRATO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925" w:type="dxa"/>
            <w:tcBorders>
              <w:top w:val="single" w:sz="5.581176" w:space="0" w:color="000000"/>
              <w:bottom w:val="single" w:sz="5.58117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3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9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10101"/>
                <w:spacing w:val="0"/>
                <w:w w:val="100"/>
                <w:b/>
                <w:bCs/>
              </w:rPr>
              <w:t>ADJUDICATARIO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2269" w:type="dxa"/>
            <w:tcBorders>
              <w:top w:val="single" w:sz="5.581176" w:space="0" w:color="000000"/>
              <w:bottom w:val="single" w:sz="5.58117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2" w:lineRule="auto"/>
              <w:ind w:left="240" w:right="177" w:firstLine="36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10101"/>
                <w:spacing w:val="0"/>
                <w:w w:val="83"/>
                <w:b/>
                <w:bCs/>
              </w:rPr>
              <w:t>FECH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10101"/>
                <w:spacing w:val="0"/>
                <w:w w:val="83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10101"/>
                <w:spacing w:val="1"/>
                <w:w w:val="83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10101"/>
                <w:spacing w:val="0"/>
                <w:w w:val="100"/>
                <w:b/>
                <w:bCs/>
              </w:rPr>
              <w:t>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10101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10101"/>
                <w:spacing w:val="0"/>
                <w:w w:val="83"/>
                <w:b/>
                <w:bCs/>
              </w:rPr>
              <w:t>FORMALIZACIÓN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759" w:type="dxa"/>
            <w:tcBorders>
              <w:top w:val="single" w:sz="5.581176" w:space="0" w:color="000000"/>
              <w:bottom w:val="single" w:sz="5.581176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>
              <w:spacing w:before="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2" w:lineRule="auto"/>
              <w:ind w:left="276" w:right="204" w:firstLine="2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10101"/>
                <w:spacing w:val="0"/>
                <w:w w:val="86"/>
                <w:b/>
                <w:bCs/>
              </w:rPr>
              <w:t>DURACIÓN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10101"/>
                <w:spacing w:val="0"/>
                <w:w w:val="86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10101"/>
                <w:spacing w:val="0"/>
                <w:w w:val="86"/>
                <w:b/>
                <w:bCs/>
              </w:rPr>
              <w:t>CONTRATO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790" w:type="dxa"/>
            <w:tcBorders>
              <w:top w:val="single" w:sz="5.581176" w:space="0" w:color="000000"/>
              <w:bottom w:val="single" w:sz="5.581176" w:space="0" w:color="000000"/>
              <w:left w:val="single" w:sz="5.581176" w:space="0" w:color="000000"/>
              <w:right w:val="single" w:sz="4.464936" w:space="0" w:color="000000"/>
            </w:tcBorders>
          </w:tcPr>
          <w:p>
            <w:pPr>
              <w:spacing w:before="0" w:after="0" w:line="141" w:lineRule="exact"/>
              <w:ind w:left="564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010101"/>
                <w:spacing w:val="0"/>
                <w:w w:val="286"/>
              </w:rPr>
              <w:t>,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  <w:p>
            <w:pPr>
              <w:spacing w:before="0" w:after="0" w:line="224" w:lineRule="exact"/>
              <w:ind w:left="24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10101"/>
                <w:spacing w:val="0"/>
                <w:w w:val="100"/>
                <w:b/>
                <w:bCs/>
                <w:position w:val="1"/>
              </w:rPr>
              <w:t>PRORROGA/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  <w:position w:val="0"/>
              </w:rPr>
            </w:r>
          </w:p>
          <w:p>
            <w:pPr>
              <w:spacing w:before="8" w:after="0" w:line="274" w:lineRule="exact"/>
              <w:ind w:left="550" w:right="60" w:firstLine="-44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10101"/>
                <w:spacing w:val="0"/>
                <w:w w:val="83"/>
                <w:b/>
                <w:bCs/>
              </w:rPr>
              <w:t>VARIACIÓ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10101"/>
                <w:spacing w:val="0"/>
                <w:w w:val="83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10101"/>
                <w:spacing w:val="4"/>
                <w:w w:val="83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10101"/>
                <w:spacing w:val="0"/>
                <w:w w:val="100"/>
                <w:b/>
                <w:bCs/>
              </w:rPr>
              <w:t>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10101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10101"/>
                <w:spacing w:val="0"/>
                <w:w w:val="83"/>
                <w:b/>
                <w:bCs/>
              </w:rPr>
              <w:t>PLAZO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514" w:hRule="exact"/>
        </w:trPr>
        <w:tc>
          <w:tcPr>
            <w:tcW w:w="6868" w:type="dxa"/>
            <w:tcBorders>
              <w:top w:val="single" w:sz="5.581176" w:space="0" w:color="000000"/>
              <w:bottom w:val="single" w:sz="4.46493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51" w:lineRule="auto"/>
              <w:ind w:left="100" w:right="187" w:firstLine="11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2"/>
              </w:rPr>
              <w:t>SERVICI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5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0"/>
              </w:rPr>
              <w:t>CONSERVACIÓ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9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0"/>
              </w:rPr>
              <w:t>Y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12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4"/>
              </w:rPr>
              <w:t>MANTENIMIENT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7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4"/>
              </w:rPr>
              <w:t>DEL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14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4"/>
              </w:rPr>
              <w:t>ALUMBRADO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1"/>
              </w:rPr>
              <w:t>PÚBLICO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1"/>
              </w:rPr>
              <w:t>,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7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1"/>
              </w:rPr>
              <w:t>INSTALACIONE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32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1"/>
              </w:rPr>
              <w:t>ELÉCTRICA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16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4"/>
              </w:rPr>
              <w:t>DEPENDENCIA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7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2"/>
              </w:rPr>
              <w:t>TITULARIDA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4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2"/>
              </w:rPr>
              <w:t>MUNICIPAL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16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</w:rPr>
              <w:t>INSTALACIÓ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12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</w:rPr>
              <w:t>Y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10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7"/>
              </w:rPr>
              <w:t>MANTENIMIENT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7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1"/>
                <w:w w:val="97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4"/>
              </w:rPr>
              <w:t>ACOMETIDA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4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</w:rPr>
              <w:t>CUADRO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31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</w:rPr>
              <w:t>ELÉCTRICO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40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</w:rPr>
              <w:t>PAR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7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</w:rPr>
              <w:t>FIESTA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12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</w:rPr>
              <w:t>Y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14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ACTOS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1"/>
              </w:rPr>
              <w:t>CULTURALE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16"/>
                <w:w w:val="91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010101"/>
                <w:spacing w:val="0"/>
                <w:w w:val="100"/>
                <w:b/>
                <w:bCs/>
              </w:rPr>
              <w:t>DEL</w:t>
            </w:r>
            <w:r>
              <w:rPr>
                <w:rFonts w:ascii="Arial" w:hAnsi="Arial" w:cs="Arial" w:eastAsia="Arial"/>
                <w:sz w:val="19"/>
                <w:szCs w:val="19"/>
                <w:color w:val="010101"/>
                <w:spacing w:val="1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7"/>
              </w:rPr>
              <w:t>MUNICIPI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7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4"/>
                <w:w w:val="97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17/101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2925" w:type="dxa"/>
            <w:tcBorders>
              <w:top w:val="single" w:sz="5.581176" w:space="0" w:color="000000"/>
              <w:bottom w:val="single" w:sz="4.46493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55" w:lineRule="auto"/>
              <w:ind w:left="126" w:right="47" w:firstLine="-14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5"/>
              </w:rPr>
              <w:t>COMPAÑÍ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6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EFICIENCI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5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Y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1"/>
              </w:rPr>
              <w:t>SERVICIO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5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1"/>
              </w:rPr>
              <w:t>INTEGRALES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1"/>
              </w:rPr>
              <w:t>,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1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S.L.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2269" w:type="dxa"/>
            <w:tcBorders>
              <w:top w:val="single" w:sz="5.581176" w:space="0" w:color="000000"/>
              <w:bottom w:val="single" w:sz="4.46493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39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w w:val="109"/>
              </w:rPr>
              <w:t>3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7"/>
                <w:w w:val="109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62626"/>
                <w:spacing w:val="-12"/>
                <w:w w:val="111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11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17"/>
                <w:w w:val="111"/>
              </w:rPr>
              <w:t>8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62626"/>
                <w:spacing w:val="1"/>
                <w:w w:val="98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7"/>
              </w:rPr>
              <w:t>2018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759" w:type="dxa"/>
            <w:tcBorders>
              <w:top w:val="single" w:sz="5.581176" w:space="0" w:color="000000"/>
              <w:bottom w:val="single" w:sz="4.464936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540" w:right="513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12"/>
              </w:rPr>
              <w:t>años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  <w:p>
            <w:pPr>
              <w:spacing w:before="7" w:after="0" w:line="240" w:lineRule="auto"/>
              <w:ind w:left="119" w:right="117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Prorrogable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4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</w:rPr>
              <w:t>(2)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790" w:type="dxa"/>
            <w:tcBorders>
              <w:top w:val="single" w:sz="5.581176" w:space="0" w:color="000000"/>
              <w:bottom w:val="single" w:sz="4.464936" w:space="0" w:color="000000"/>
              <w:left w:val="single" w:sz="5.581176" w:space="0" w:color="000000"/>
              <w:right w:val="single" w:sz="4.46493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16" w:right="549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12"/>
              </w:rPr>
              <w:t>año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795" w:hRule="exact"/>
        </w:trPr>
        <w:tc>
          <w:tcPr>
            <w:tcW w:w="6868" w:type="dxa"/>
            <w:tcBorders>
              <w:top w:val="single" w:sz="4.464936" w:space="0" w:color="000000"/>
              <w:bottom w:val="single" w:sz="4.46493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6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5"/>
              </w:rPr>
              <w:t>CENTR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5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DÍA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0"/>
              </w:rPr>
              <w:t>MAYORE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12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0"/>
              </w:rPr>
              <w:t>ACAYM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17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19/101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2925" w:type="dxa"/>
            <w:tcBorders>
              <w:top w:val="single" w:sz="4.464936" w:space="0" w:color="000000"/>
              <w:bottom w:val="single" w:sz="4.46493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78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2"/>
              </w:rPr>
              <w:t>ARQUISOCIAL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2"/>
              </w:rPr>
              <w:t>,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8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5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626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2269" w:type="dxa"/>
            <w:tcBorders>
              <w:top w:val="single" w:sz="4.464936" w:space="0" w:color="000000"/>
              <w:bottom w:val="single" w:sz="4.46493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13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639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w w:val="105"/>
              </w:rPr>
              <w:t>09.1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1"/>
                <w:w w:val="105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62626"/>
                <w:spacing w:val="1"/>
                <w:w w:val="98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5"/>
              </w:rPr>
              <w:t>2019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759" w:type="dxa"/>
            <w:tcBorders>
              <w:top w:val="single" w:sz="4.464936" w:space="0" w:color="000000"/>
              <w:bottom w:val="single" w:sz="4.464936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45" w:right="512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12"/>
              </w:rPr>
              <w:t>años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134" w:right="122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Prorrogable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4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</w:rPr>
              <w:t>(2)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790" w:type="dxa"/>
            <w:tcBorders>
              <w:top w:val="single" w:sz="4.464936" w:space="0" w:color="000000"/>
              <w:bottom w:val="single" w:sz="4.464936" w:space="0" w:color="000000"/>
              <w:left w:val="single" w:sz="5.581176" w:space="0" w:color="000000"/>
              <w:right w:val="single" w:sz="4.464936" w:space="0" w:color="000000"/>
            </w:tcBorders>
          </w:tcPr>
          <w:p>
            <w:pPr>
              <w:spacing w:before="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612" w:right="545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12"/>
              </w:rPr>
              <w:t>año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1032" w:hRule="exact"/>
        </w:trPr>
        <w:tc>
          <w:tcPr>
            <w:tcW w:w="6868" w:type="dxa"/>
            <w:tcBorders>
              <w:top w:val="single" w:sz="4.464936" w:space="0" w:color="000000"/>
              <w:bottom w:val="single" w:sz="4.46493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51" w:lineRule="auto"/>
              <w:ind w:left="100" w:right="673" w:firstLine="6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2"/>
              </w:rPr>
              <w:t>SERVICI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5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1"/>
              </w:rPr>
              <w:t>VIGILANCI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14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1"/>
              </w:rPr>
              <w:t>SALVAMENTO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1"/>
              </w:rPr>
              <w:t>,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23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1"/>
              </w:rPr>
              <w:t>SOCORRISM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7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1"/>
              </w:rPr>
              <w:t>Y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2"/>
              </w:rPr>
              <w:t>ASISTENCI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6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9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</w:rPr>
              <w:t>FRANJ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3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2"/>
              </w:rPr>
              <w:t>LITORAL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12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2"/>
              </w:rPr>
              <w:t>DEL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3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2"/>
              </w:rPr>
              <w:t>MUNICIPI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8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SAN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0"/>
              </w:rPr>
              <w:t>CRISTÓBAL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3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0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1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0"/>
              </w:rPr>
              <w:t>LAGUN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9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18/109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2925" w:type="dxa"/>
            <w:tcBorders>
              <w:top w:val="single" w:sz="4.464936" w:space="0" w:color="000000"/>
              <w:bottom w:val="single" w:sz="4.46493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55" w:lineRule="auto"/>
              <w:ind w:left="770" w:right="411" w:firstLine="-293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0"/>
              </w:rPr>
              <w:t>PRO-ACTIV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7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0"/>
              </w:rPr>
              <w:t>SERVEIS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3"/>
              </w:rPr>
              <w:t>AQUATIC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6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S.L.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2269" w:type="dxa"/>
            <w:tcBorders>
              <w:top w:val="single" w:sz="4.464936" w:space="0" w:color="000000"/>
              <w:bottom w:val="single" w:sz="4.46493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7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59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w w:val="110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12"/>
                <w:w w:val="11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62626"/>
                <w:spacing w:val="-19"/>
                <w:w w:val="135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7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1"/>
                <w:w w:val="107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62626"/>
                <w:spacing w:val="1"/>
                <w:w w:val="98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5"/>
              </w:rPr>
              <w:t>2020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759" w:type="dxa"/>
            <w:tcBorders>
              <w:top w:val="single" w:sz="4.464936" w:space="0" w:color="000000"/>
              <w:bottom w:val="single" w:sz="4.464936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>
              <w:spacing w:before="4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538" w:right="504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12"/>
              </w:rPr>
              <w:t>años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  <w:p>
            <w:pPr>
              <w:spacing w:before="7" w:after="0" w:line="240" w:lineRule="auto"/>
              <w:ind w:left="119" w:right="118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Prorrogable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4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</w:rPr>
              <w:t>(2)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790" w:type="dxa"/>
            <w:tcBorders>
              <w:top w:val="single" w:sz="4.464936" w:space="0" w:color="000000"/>
              <w:bottom w:val="single" w:sz="4.464936" w:space="0" w:color="000000"/>
              <w:left w:val="single" w:sz="5.581176" w:space="0" w:color="000000"/>
              <w:right w:val="single" w:sz="4.464936" w:space="0" w:color="000000"/>
            </w:tcBorders>
          </w:tcPr>
          <w:p>
            <w:pPr>
              <w:spacing w:before="7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21" w:right="554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12"/>
              </w:rPr>
              <w:t>año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1817" w:hRule="exact"/>
        </w:trPr>
        <w:tc>
          <w:tcPr>
            <w:tcW w:w="6868" w:type="dxa"/>
            <w:tcBorders>
              <w:top w:val="single" w:sz="4.464936" w:space="0" w:color="000000"/>
              <w:bottom w:val="single" w:sz="4.46493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13" w:after="0" w:line="253" w:lineRule="auto"/>
              <w:ind w:left="106" w:right="162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0"/>
              </w:rPr>
              <w:t>SERVICI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16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0"/>
              </w:rPr>
              <w:t>PAR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3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0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1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0"/>
              </w:rPr>
              <w:t>REDACCIÓ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40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0"/>
              </w:rPr>
              <w:t>DEL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19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0"/>
              </w:rPr>
              <w:t>PROYECT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18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EJECUCIÓ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17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8"/>
              </w:rPr>
              <w:t>Y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12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SU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0"/>
              </w:rPr>
              <w:t>POSTERIOR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44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0"/>
              </w:rPr>
              <w:t>DIRECCIÓ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15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0"/>
              </w:rPr>
              <w:t>FACULTATIV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4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0"/>
              </w:rPr>
              <w:t>LA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10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0"/>
              </w:rPr>
              <w:t>OBRA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0"/>
              </w:rPr>
              <w:t>(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0"/>
              </w:rPr>
              <w:t>DIRECCIÓ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14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6"/>
              </w:rPr>
              <w:t>OBR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6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26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6"/>
              </w:rPr>
              <w:t>Y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8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6"/>
              </w:rPr>
              <w:t>COORDINACIÓ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6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4"/>
                <w:w w:val="96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2"/>
              </w:rPr>
              <w:t>MATERI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5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</w:rPr>
              <w:t>SEGURIDA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35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</w:rPr>
              <w:t>Y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14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SALUD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1"/>
              </w:rPr>
              <w:t>DURANTE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22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1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10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1"/>
              </w:rPr>
              <w:t>EJECUCIÓ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46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7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1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7"/>
              </w:rPr>
              <w:t>OBRA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8"/>
                <w:w w:val="87"/>
              </w:rPr>
              <w:t>)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62626"/>
                <w:spacing w:val="0"/>
                <w:w w:val="87"/>
              </w:rPr>
              <w:t>,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62626"/>
                <w:spacing w:val="2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"CANALIZACIÓN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0"/>
              </w:rPr>
              <w:t>BARRANC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8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0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7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0"/>
              </w:rPr>
              <w:t>CARNICERÍ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13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4"/>
              </w:rPr>
              <w:t>EL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6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4"/>
              </w:rPr>
              <w:t>TRAM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2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3"/>
              </w:rPr>
              <w:t>GONZALIÁNEZ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5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ENTRE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  <w:p>
            <w:pPr>
              <w:spacing w:before="0" w:after="0" w:line="238" w:lineRule="exact"/>
              <w:ind w:left="106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1"/>
              </w:rPr>
              <w:t>EL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4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1"/>
              </w:rPr>
              <w:t>CAMIN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44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1"/>
              </w:rPr>
              <w:t>EL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6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1"/>
              </w:rPr>
              <w:t>ROQUE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21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1"/>
              </w:rPr>
              <w:t>Y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12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1"/>
              </w:rPr>
              <w:t>EL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1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1"/>
              </w:rPr>
              <w:t>PALACI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8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2"/>
              </w:rPr>
              <w:t>JUSTICIA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2"/>
              </w:rPr>
              <w:t>"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4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ELT.M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SAN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  <w:p>
            <w:pPr>
              <w:spacing w:before="7" w:after="0" w:line="240" w:lineRule="auto"/>
              <w:ind w:left="106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0"/>
              </w:rPr>
              <w:t>CRISTÓBAL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3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4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</w:rPr>
              <w:t>LAGUN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18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1"/>
              </w:rPr>
              <w:t>(2021004731)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2925" w:type="dxa"/>
            <w:tcBorders>
              <w:top w:val="single" w:sz="4.464936" w:space="0" w:color="000000"/>
              <w:bottom w:val="single" w:sz="4.46493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6" w:lineRule="auto"/>
              <w:ind w:left="99" w:right="75" w:firstLine="2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LC3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4"/>
              </w:rPr>
              <w:t>CONSULTORES.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2"/>
              </w:rPr>
              <w:t>INGENIER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4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494949"/>
                <w:spacing w:val="0"/>
                <w:w w:val="92"/>
              </w:rPr>
              <w:t>,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494949"/>
                <w:spacing w:val="13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2"/>
              </w:rPr>
              <w:t>ARQUITECTURA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4"/>
              </w:rPr>
              <w:t>Y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1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95"/>
              </w:rPr>
              <w:t>CONSTRUCCIÓN,S.L.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2269" w:type="dxa"/>
            <w:tcBorders>
              <w:top w:val="single" w:sz="4.464936" w:space="0" w:color="000000"/>
              <w:bottom w:val="single" w:sz="4.464936" w:space="0" w:color="000000"/>
              <w:left w:val="single" w:sz="4.464936" w:space="0" w:color="000000"/>
              <w:right w:val="single" w:sz="4.464936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39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w w:val="107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6"/>
                <w:w w:val="107"/>
              </w:rPr>
              <w:t>4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62626"/>
                <w:spacing w:val="-19"/>
                <w:w w:val="135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4"/>
              </w:rPr>
              <w:t>01.2022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759" w:type="dxa"/>
            <w:tcBorders>
              <w:top w:val="single" w:sz="4.464936" w:space="0" w:color="000000"/>
              <w:bottom w:val="single" w:sz="4.464936" w:space="0" w:color="000000"/>
              <w:left w:val="single" w:sz="4.464936" w:space="0" w:color="000000"/>
              <w:right w:val="single" w:sz="5.58117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7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52" w:lineRule="auto"/>
              <w:ind w:left="592" w:right="337" w:firstLine="-162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82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19"/>
                <w:w w:val="82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añ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010101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1"/>
                <w:szCs w:val="21"/>
                <w:color w:val="010101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5"/>
              </w:rPr>
              <w:t>10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5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10"/>
              </w:rPr>
              <w:t>meses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790" w:type="dxa"/>
            <w:tcBorders>
              <w:top w:val="single" w:sz="4.464936" w:space="0" w:color="000000"/>
              <w:bottom w:val="single" w:sz="4.464936" w:space="0" w:color="000000"/>
              <w:left w:val="single" w:sz="5.581176" w:space="0" w:color="000000"/>
              <w:right w:val="single" w:sz="4.46493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2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18"/>
              </w:rPr>
              <w:t>3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-12"/>
                <w:w w:val="118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18"/>
              </w:rPr>
              <w:t>meses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  <w:p>
            <w:pPr>
              <w:spacing w:before="65" w:after="0" w:line="240" w:lineRule="auto"/>
              <w:ind w:left="52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10101"/>
                <w:spacing w:val="0"/>
                <w:w w:val="109"/>
              </w:rPr>
              <w:t>meses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</w:tbl>
    <w:sectPr>
      <w:pgMar w:header="142" w:footer="0" w:top="2820" w:bottom="280" w:left="580" w:right="420"/>
      <w:pgSz w:w="16840" w:h="11920" w:orient="landscap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94.186043pt;margin-top:7.116267pt;width:52.88372pt;height:52.046513pt;mso-position-horizontal-relative:page;mso-position-vertical-relative:page;z-index:-375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2.797913pt;margin-top:42.827641pt;width:76.495164pt;height:15.5pt;mso-position-horizontal-relative:page;mso-position-vertical-relative:page;z-index:-374" type="#_x0000_t202" filled="f" stroked="f">
          <v:textbox inset="0,0,0,0">
            <w:txbxContent>
              <w:p>
                <w:pPr>
                  <w:spacing w:before="0" w:after="0" w:line="296" w:lineRule="exact"/>
                  <w:ind w:left="20" w:right="-60"/>
                  <w:jc w:val="left"/>
                  <w:rPr>
                    <w:rFonts w:ascii="Times New Roman" w:hAnsi="Times New Roman" w:cs="Times New Roman" w:eastAsia="Times New Roman"/>
                    <w:sz w:val="27"/>
                    <w:szCs w:val="27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030303"/>
                    <w:spacing w:val="0"/>
                    <w:w w:val="91"/>
                  </w:rPr>
                  <w:t>PRÓRROGAS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.741852pt;margin-top:65.458229pt;width:127.282583pt;height:77.507706pt;mso-position-horizontal-relative:page;mso-position-vertical-relative:page;z-index:-373" type="#_x0000_t202" filled="f" stroked="f">
          <v:textbox inset="0,0,0,0">
            <w:txbxContent>
              <w:p>
                <w:pPr>
                  <w:spacing w:before="2" w:after="0" w:line="240" w:lineRule="auto"/>
                  <w:ind w:left="26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color w:val="030303"/>
                    <w:spacing w:val="0"/>
                    <w:w w:val="122"/>
                  </w:rPr>
                  <w:t>EXCMO.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030303"/>
                    <w:spacing w:val="36"/>
                    <w:w w:val="122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030303"/>
                    <w:spacing w:val="0"/>
                    <w:w w:val="122"/>
                  </w:rPr>
                  <w:t>AYUNTAMIENTO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030303"/>
                    <w:spacing w:val="0"/>
                    <w:w w:val="122"/>
                  </w:rPr>
                  <w:t> 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030303"/>
                    <w:spacing w:val="12"/>
                    <w:w w:val="122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030303"/>
                    <w:spacing w:val="0"/>
                    <w:w w:val="122"/>
                  </w:rPr>
                  <w:t>DE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37" w:after="0" w:line="240" w:lineRule="auto"/>
                  <w:ind w:left="20" w:right="-85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Pr/>
                <w:r>
                  <w:rPr>
                    <w:rFonts w:ascii="Arial" w:hAnsi="Arial" w:cs="Arial" w:eastAsia="Arial"/>
                    <w:sz w:val="19"/>
                    <w:szCs w:val="19"/>
                    <w:color w:val="030303"/>
                    <w:spacing w:val="0"/>
                    <w:w w:val="128"/>
                  </w:rPr>
                  <w:t>SAN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030303"/>
                    <w:spacing w:val="62"/>
                    <w:w w:val="128"/>
                  </w:rPr>
                  <w:t> 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030303"/>
                    <w:spacing w:val="0"/>
                    <w:w w:val="128"/>
                  </w:rPr>
                  <w:t>CRISTÓBAL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030303"/>
                    <w:spacing w:val="0"/>
                    <w:w w:val="128"/>
                  </w:rPr>
                  <w:t> 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030303"/>
                    <w:spacing w:val="51"/>
                    <w:w w:val="128"/>
                  </w:rPr>
                  <w:t> 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030303"/>
                    <w:spacing w:val="0"/>
                    <w:w w:val="128"/>
                  </w:rPr>
                  <w:t>DE</w:t>
                </w:r>
                <w:r>
                  <w:rPr>
                    <w:rFonts w:ascii="Arial" w:hAnsi="Arial" w:cs="Arial" w:eastAsia="Arial"/>
                    <w:sz w:val="19"/>
                    <w:szCs w:val="19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0" w:after="0" w:line="460" w:lineRule="exact"/>
                  <w:ind w:left="26" w:right="-81"/>
                  <w:jc w:val="left"/>
                  <w:rPr>
                    <w:rFonts w:ascii="Arial" w:hAnsi="Arial" w:cs="Arial" w:eastAsia="Arial"/>
                    <w:sz w:val="41"/>
                    <w:szCs w:val="41"/>
                  </w:rPr>
                </w:pPr>
                <w:rPr/>
                <w:r>
                  <w:rPr>
                    <w:rFonts w:ascii="Arial" w:hAnsi="Arial" w:cs="Arial" w:eastAsia="Arial"/>
                    <w:sz w:val="41"/>
                    <w:szCs w:val="41"/>
                    <w:color w:val="030303"/>
                    <w:spacing w:val="0"/>
                    <w:w w:val="100"/>
                    <w:b/>
                    <w:bCs/>
                    <w:position w:val="-1"/>
                  </w:rPr>
                  <w:t>L</w:t>
                </w:r>
                <w:r>
                  <w:rPr>
                    <w:rFonts w:ascii="Arial" w:hAnsi="Arial" w:cs="Arial" w:eastAsia="Arial"/>
                    <w:sz w:val="41"/>
                    <w:szCs w:val="41"/>
                    <w:color w:val="030303"/>
                    <w:spacing w:val="0"/>
                    <w:w w:val="100"/>
                    <w:b/>
                    <w:bCs/>
                    <w:position w:val="-1"/>
                  </w:rPr>
                  <w:t>A</w:t>
                </w:r>
                <w:r>
                  <w:rPr>
                    <w:rFonts w:ascii="Arial" w:hAnsi="Arial" w:cs="Arial" w:eastAsia="Arial"/>
                    <w:sz w:val="41"/>
                    <w:szCs w:val="41"/>
                    <w:color w:val="030303"/>
                    <w:spacing w:val="14"/>
                    <w:w w:val="100"/>
                    <w:b/>
                    <w:bCs/>
                    <w:position w:val="-1"/>
                  </w:rPr>
                  <w:t> </w:t>
                </w:r>
                <w:r>
                  <w:rPr>
                    <w:rFonts w:ascii="Arial" w:hAnsi="Arial" w:cs="Arial" w:eastAsia="Arial"/>
                    <w:sz w:val="41"/>
                    <w:szCs w:val="41"/>
                    <w:color w:val="030303"/>
                    <w:spacing w:val="0"/>
                    <w:w w:val="103"/>
                    <w:b/>
                    <w:bCs/>
                    <w:position w:val="-1"/>
                  </w:rPr>
                  <w:t>LAGUNA</w:t>
                </w:r>
                <w:r>
                  <w:rPr>
                    <w:rFonts w:ascii="Arial" w:hAnsi="Arial" w:cs="Arial" w:eastAsia="Arial"/>
                    <w:sz w:val="41"/>
                    <w:szCs w:val="41"/>
                    <w:color w:val="000000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8" w:after="0" w:line="170" w:lineRule="exact"/>
                  <w:jc w:val="left"/>
                  <w:rPr>
                    <w:sz w:val="17"/>
                    <w:szCs w:val="17"/>
                  </w:rPr>
                </w:pPr>
                <w:rPr/>
                <w:r>
                  <w:rPr>
                    <w:sz w:val="17"/>
                    <w:szCs w:val="17"/>
                  </w:rPr>
                </w:r>
              </w:p>
              <w:p>
                <w:pPr>
                  <w:spacing w:before="0" w:after="0" w:line="240" w:lineRule="auto"/>
                  <w:ind w:left="659" w:right="-20"/>
                  <w:jc w:val="left"/>
                  <w:rPr>
                    <w:rFonts w:ascii="Arial" w:hAnsi="Arial" w:cs="Arial" w:eastAsia="Arial"/>
                    <w:sz w:val="42"/>
                    <w:szCs w:val="42"/>
                  </w:rPr>
                </w:pPr>
                <w:rPr/>
                <w:r>
                  <w:rPr>
                    <w:rFonts w:ascii="Arial" w:hAnsi="Arial" w:cs="Arial" w:eastAsia="Arial"/>
                    <w:sz w:val="42"/>
                    <w:szCs w:val="42"/>
                    <w:color w:val="383838"/>
                    <w:spacing w:val="-57"/>
                    <w:w w:val="49"/>
                  </w:rPr>
                  <w:t>t</w:t>
                </w:r>
                <w:r>
                  <w:rPr>
                    <w:rFonts w:ascii="Arial" w:hAnsi="Arial" w:cs="Arial" w:eastAsia="Arial"/>
                    <w:sz w:val="42"/>
                    <w:szCs w:val="42"/>
                    <w:color w:val="030303"/>
                    <w:spacing w:val="-58"/>
                    <w:w w:val="89"/>
                  </w:rPr>
                  <w:t>@</w:t>
                </w:r>
                <w:r>
                  <w:rPr>
                    <w:rFonts w:ascii="Arial" w:hAnsi="Arial" w:cs="Arial" w:eastAsia="Arial"/>
                    <w:sz w:val="42"/>
                    <w:szCs w:val="42"/>
                    <w:color w:val="4B4B4B"/>
                    <w:spacing w:val="0"/>
                    <w:w w:val="121"/>
                  </w:rPr>
                  <w:t>i</w:t>
                </w:r>
                <w:r>
                  <w:rPr>
                    <w:rFonts w:ascii="Arial" w:hAnsi="Arial" w:cs="Arial" w:eastAsia="Arial"/>
                    <w:sz w:val="42"/>
                    <w:szCs w:val="42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3.117126pt;margin-top:84.666618pt;width:249.474141pt;height:28.59386pt;mso-position-horizontal-relative:page;mso-position-vertical-relative:page;z-index:-372" type="#_x0000_t202" filled="f" stroked="f">
          <v:textbox inset="0,0,0,0">
            <w:txbxContent>
              <w:p>
                <w:pPr>
                  <w:spacing w:before="0" w:after="0" w:line="285" w:lineRule="exact"/>
                  <w:ind w:left="-40" w:right="21"/>
                  <w:jc w:val="right"/>
                  <w:rPr>
                    <w:rFonts w:ascii="Times New Roman" w:hAnsi="Times New Roman" w:cs="Times New Roman" w:eastAsia="Times New Roman"/>
                    <w:sz w:val="26"/>
                    <w:szCs w:val="26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030303"/>
                    <w:w w:val="93"/>
                    <w:i/>
                  </w:rPr>
                  <w:t>Servici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030303"/>
                    <w:w w:val="94"/>
                    <w:i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030303"/>
                    <w:spacing w:val="-3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030303"/>
                    <w:spacing w:val="0"/>
                    <w:w w:val="100"/>
                    <w:i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030303"/>
                    <w:spacing w:val="0"/>
                    <w:w w:val="100"/>
                    <w:i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030303"/>
                    <w:spacing w:val="-18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030303"/>
                    <w:spacing w:val="0"/>
                    <w:w w:val="92"/>
                    <w:i/>
                  </w:rPr>
                  <w:t>Contratació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030303"/>
                    <w:spacing w:val="0"/>
                    <w:w w:val="92"/>
                    <w:i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030303"/>
                    <w:spacing w:val="-15"/>
                    <w:w w:val="92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030303"/>
                    <w:spacing w:val="0"/>
                    <w:w w:val="100"/>
                    <w:i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030303"/>
                    <w:spacing w:val="0"/>
                    <w:w w:val="100"/>
                    <w:i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030303"/>
                    <w:spacing w:val="-17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030303"/>
                    <w:spacing w:val="0"/>
                    <w:w w:val="94"/>
                    <w:i/>
                  </w:rPr>
                  <w:t>Servicio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030303"/>
                    <w:spacing w:val="0"/>
                    <w:w w:val="95"/>
                    <w:i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030303"/>
                    <w:spacing w:val="-39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030303"/>
                    <w:spacing w:val="0"/>
                    <w:w w:val="96"/>
                    <w:i/>
                  </w:rPr>
                  <w:t>Municipales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jc w:val="right"/>
                  <w:rPr>
                    <w:rFonts w:ascii="Arial" w:hAnsi="Arial" w:cs="Arial" w:eastAsia="Arial"/>
                    <w:sz w:val="23"/>
                    <w:szCs w:val="23"/>
                  </w:rPr>
                </w:pPr>
                <w:rPr/>
                <w:r>
                  <w:rPr>
                    <w:rFonts w:ascii="Arial" w:hAnsi="Arial" w:cs="Arial" w:eastAsia="Arial"/>
                    <w:sz w:val="23"/>
                    <w:szCs w:val="23"/>
                    <w:color w:val="030303"/>
                    <w:spacing w:val="0"/>
                    <w:w w:val="105"/>
                    <w:i/>
                  </w:rPr>
                  <w:t>Año2022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Laura Pérez Pérez</dc:creator>
  <dc:title>Microsoft Word - Prórrogas Servicios 2022.doc</dc:title>
  <dcterms:created xsi:type="dcterms:W3CDTF">2025-01-30T14:18:59Z</dcterms:created>
  <dcterms:modified xsi:type="dcterms:W3CDTF">2025-01-30T14:18:59Z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LastSaved">
    <vt:filetime>2025-01-30T00:00:00Z</vt:filetime>
  </property>
</Properties>
</file>