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exact"/>
        <w:ind w:left="467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32.714325pt;margin-top:-3.297613pt;width:.1pt;height:18.417481pt;mso-position-horizontal-relative:page;mso-position-vertical-relative:paragraph;z-index:-556" coordorigin="2654,-66" coordsize="2,368">
            <v:shape style="position:absolute;left:2654;top:-66;width:2;height:368" coordorigin="2654,-66" coordsize="0,368" path="m2654,302l2654,-66e" filled="f" stroked="t" strokeweight="3.428155pt" strokecolor="#E1E2E2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598167pt;margin-top:-1.82355pt;width:60.477451pt;height:15.5pt;mso-position-horizontal-relative:page;mso-position-vertical-relative:paragraph;z-index:-555" type="#_x0000_t202" filled="f" stroked="f">
            <v:textbox inset="0,0,0,0">
              <w:txbxContent>
                <w:p>
                  <w:pPr>
                    <w:spacing w:before="0" w:after="0" w:line="310" w:lineRule="exact"/>
                    <w:ind w:right="-87"/>
                    <w:jc w:val="left"/>
                    <w:tabs>
                      <w:tab w:pos="620" w:val="left"/>
                    </w:tabs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  <w:rPr/>
                  <w:r>
                    <w:rPr>
                      <w:rFonts w:ascii="Arial" w:hAnsi="Arial" w:cs="Arial" w:eastAsia="Arial"/>
                      <w:sz w:val="31"/>
                      <w:szCs w:val="31"/>
                      <w:color w:val="A5A5A7"/>
                      <w:spacing w:val="0"/>
                      <w:w w:val="100"/>
                    </w:rPr>
                    <w:t>-</w:t>
                  </w:r>
                  <w:r>
                    <w:rPr>
                      <w:rFonts w:ascii="Arial" w:hAnsi="Arial" w:cs="Arial" w:eastAsia="Arial"/>
                      <w:sz w:val="31"/>
                      <w:szCs w:val="31"/>
                      <w:color w:val="A5A5A7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31"/>
                      <w:szCs w:val="31"/>
                      <w:color w:val="A5A5A7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A5A5A7"/>
                      <w:spacing w:val="0"/>
                      <w:w w:val="58"/>
                    </w:rPr>
                    <w:t>-......</w:t>
                  </w:r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A5A5A7"/>
                      <w:spacing w:val="0"/>
                      <w:w w:val="5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9"/>
                      <w:szCs w:val="29"/>
                      <w:color w:val="A5A5A7"/>
                      <w:spacing w:val="38"/>
                      <w:w w:val="58"/>
                    </w:rPr>
                    <w:t> </w:t>
                  </w:r>
                  <w:r>
                    <w:rPr>
                      <w:rFonts w:ascii="Arial" w:hAnsi="Arial" w:cs="Arial" w:eastAsia="Arial"/>
                      <w:sz w:val="27"/>
                      <w:szCs w:val="27"/>
                      <w:color w:val="A5A5A7"/>
                      <w:spacing w:val="-38"/>
                      <w:w w:val="88"/>
                    </w:rPr>
                    <w:t>.</w:t>
                  </w:r>
                  <w:r>
                    <w:rPr>
                      <w:rFonts w:ascii="Arial" w:hAnsi="Arial" w:cs="Arial" w:eastAsia="Arial"/>
                      <w:sz w:val="27"/>
                      <w:szCs w:val="27"/>
                      <w:color w:val="A5A5A7"/>
                      <w:spacing w:val="0"/>
                      <w:w w:val="148"/>
                    </w:rPr>
                    <w:t>.</w:t>
                  </w:r>
                  <w:r>
                    <w:rPr>
                      <w:rFonts w:ascii="Arial" w:hAnsi="Arial" w:cs="Arial" w:eastAsia="Arial"/>
                      <w:sz w:val="27"/>
                      <w:szCs w:val="2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A5A5A7"/>
          <w:spacing w:val="0"/>
          <w:w w:val="81"/>
          <w:position w:val="-2"/>
        </w:rPr>
        <w:t>....</w:t>
      </w:r>
      <w:r>
        <w:rPr>
          <w:rFonts w:ascii="Times New Roman" w:hAnsi="Times New Roman" w:cs="Times New Roman" w:eastAsia="Times New Roman"/>
          <w:sz w:val="22"/>
          <w:szCs w:val="22"/>
          <w:color w:val="A5A5A7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A5A5A7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3"/>
          <w:szCs w:val="23"/>
          <w:color w:val="A5A5A7"/>
          <w:spacing w:val="0"/>
          <w:w w:val="54"/>
          <w:position w:val="-2"/>
        </w:rPr>
        <w:t>.............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60" w:lineRule="exact"/>
        <w:ind w:left="475" w:right="-20"/>
        <w:jc w:val="left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8"/>
          <w:szCs w:val="8"/>
          <w:color w:val="8A8C8C"/>
          <w:spacing w:val="0"/>
          <w:w w:val="153"/>
        </w:rPr>
        <w:t>1.AH</w:t>
      </w:r>
      <w:r>
        <w:rPr>
          <w:rFonts w:ascii="Times New Roman" w:hAnsi="Times New Roman" w:cs="Times New Roman" w:eastAsia="Times New Roman"/>
          <w:sz w:val="8"/>
          <w:szCs w:val="8"/>
          <w:color w:val="8A8C8C"/>
          <w:spacing w:val="0"/>
          <w:w w:val="15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A8C8C"/>
          <w:spacing w:val="16"/>
          <w:w w:val="15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5A5A7"/>
          <w:spacing w:val="0"/>
          <w:w w:val="153"/>
        </w:rPr>
        <w:t>C</w:t>
      </w:r>
      <w:r>
        <w:rPr>
          <w:rFonts w:ascii="Times New Roman" w:hAnsi="Times New Roman" w:cs="Times New Roman" w:eastAsia="Times New Roman"/>
          <w:sz w:val="8"/>
          <w:szCs w:val="8"/>
          <w:color w:val="A5A5A7"/>
          <w:spacing w:val="-11"/>
          <w:w w:val="153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A8C8C"/>
          <w:spacing w:val="0"/>
          <w:w w:val="353"/>
        </w:rPr>
        <w:t>.I</w:t>
      </w:r>
      <w:r>
        <w:rPr>
          <w:rFonts w:ascii="Times New Roman" w:hAnsi="Times New Roman" w:cs="Times New Roman" w:eastAsia="Times New Roman"/>
          <w:sz w:val="8"/>
          <w:szCs w:val="8"/>
          <w:color w:val="8A8C8C"/>
          <w:spacing w:val="-14"/>
          <w:w w:val="353"/>
        </w:rPr>
        <w:t>,</w:t>
      </w:r>
      <w:r>
        <w:rPr>
          <w:rFonts w:ascii="Times New Roman" w:hAnsi="Times New Roman" w:cs="Times New Roman" w:eastAsia="Times New Roman"/>
          <w:sz w:val="8"/>
          <w:szCs w:val="8"/>
          <w:color w:val="A5A5A7"/>
          <w:spacing w:val="0"/>
          <w:w w:val="182"/>
        </w:rPr>
        <w:t>T</w:t>
      </w:r>
      <w:r>
        <w:rPr>
          <w:rFonts w:ascii="Times New Roman" w:hAnsi="Times New Roman" w:cs="Times New Roman" w:eastAsia="Times New Roman"/>
          <w:sz w:val="8"/>
          <w:szCs w:val="8"/>
          <w:color w:val="A5A5A7"/>
          <w:spacing w:val="0"/>
          <w:w w:val="183"/>
        </w:rPr>
        <w:t>O</w:t>
      </w:r>
      <w:r>
        <w:rPr>
          <w:rFonts w:ascii="Times New Roman" w:hAnsi="Times New Roman" w:cs="Times New Roman" w:eastAsia="Times New Roman"/>
          <w:sz w:val="8"/>
          <w:szCs w:val="8"/>
          <w:color w:val="A5A5A7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A8C8C"/>
          <w:spacing w:val="0"/>
          <w:w w:val="200"/>
        </w:rPr>
        <w:t>•A</w:t>
      </w:r>
      <w:r>
        <w:rPr>
          <w:rFonts w:ascii="Times New Roman" w:hAnsi="Times New Roman" w:cs="Times New Roman" w:eastAsia="Times New Roman"/>
          <w:sz w:val="8"/>
          <w:szCs w:val="8"/>
          <w:color w:val="8A8C8C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5A5A7"/>
          <w:spacing w:val="0"/>
          <w:w w:val="197"/>
        </w:rPr>
        <w:t>..</w:t>
      </w:r>
      <w:r>
        <w:rPr>
          <w:rFonts w:ascii="Times New Roman" w:hAnsi="Times New Roman" w:cs="Times New Roman" w:eastAsia="Times New Roman"/>
          <w:sz w:val="8"/>
          <w:szCs w:val="8"/>
          <w:color w:val="A5A5A7"/>
          <w:spacing w:val="25"/>
          <w:w w:val="197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5A5A7"/>
          <w:spacing w:val="0"/>
          <w:w w:val="140"/>
        </w:rPr>
        <w:t>O</w:t>
      </w:r>
      <w:r>
        <w:rPr>
          <w:rFonts w:ascii="Times New Roman" w:hAnsi="Times New Roman" w:cs="Times New Roman" w:eastAsia="Times New Roman"/>
          <w:sz w:val="8"/>
          <w:szCs w:val="8"/>
          <w:color w:val="A5A5A7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A8C8C"/>
          <w:spacing w:val="0"/>
          <w:w w:val="246"/>
        </w:rPr>
        <w:t>•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0" w:after="0" w:line="132" w:lineRule="exact"/>
        <w:ind w:left="48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565756"/>
          <w:spacing w:val="0"/>
          <w:w w:val="185"/>
        </w:rPr>
        <w:t>L</w:t>
      </w:r>
      <w:r>
        <w:rPr>
          <w:rFonts w:ascii="Arial" w:hAnsi="Arial" w:cs="Arial" w:eastAsia="Arial"/>
          <w:sz w:val="13"/>
          <w:szCs w:val="13"/>
          <w:color w:val="565756"/>
          <w:spacing w:val="0"/>
          <w:w w:val="185"/>
        </w:rPr>
        <w:t>A</w:t>
      </w:r>
      <w:r>
        <w:rPr>
          <w:rFonts w:ascii="Arial" w:hAnsi="Arial" w:cs="Arial" w:eastAsia="Arial"/>
          <w:sz w:val="13"/>
          <w:szCs w:val="13"/>
          <w:color w:val="565756"/>
          <w:spacing w:val="8"/>
          <w:w w:val="185"/>
        </w:rPr>
        <w:t> </w:t>
      </w:r>
      <w:r>
        <w:rPr>
          <w:rFonts w:ascii="Arial" w:hAnsi="Arial" w:cs="Arial" w:eastAsia="Arial"/>
          <w:sz w:val="13"/>
          <w:szCs w:val="13"/>
          <w:color w:val="565756"/>
          <w:spacing w:val="0"/>
          <w:w w:val="185"/>
        </w:rPr>
        <w:t>LAGUNA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1" w:after="0" w:line="240" w:lineRule="auto"/>
        <w:ind w:right="-78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5"/>
          <w:szCs w:val="25"/>
          <w:color w:val="282828"/>
          <w:spacing w:val="0"/>
          <w:w w:val="85"/>
        </w:rPr>
        <w:t>PRÓRROGAS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56" w:right="16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82828"/>
          <w:i/>
        </w:rPr>
        <w:t>Servid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w w:val="101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-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96"/>
          <w:i/>
        </w:rPr>
        <w:t>Contratad6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97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100"/>
          <w:i/>
        </w:rPr>
        <w:t>Servido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101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-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97"/>
          <w:i/>
        </w:rPr>
        <w:t>Municipales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40" w:lineRule="auto"/>
        <w:ind w:right="155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82828"/>
          <w:spacing w:val="0"/>
          <w:w w:val="116"/>
          <w:i/>
        </w:rPr>
        <w:t>AÑ02024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6840" w:h="11920" w:orient="landscape"/>
          <w:pgMar w:top="1040" w:bottom="280" w:left="900" w:right="900"/>
          <w:cols w:num="3" w:equalWidth="0">
            <w:col w:w="1862" w:space="5022"/>
            <w:col w:w="1290" w:space="2152"/>
            <w:col w:w="4714"/>
          </w:cols>
        </w:sectPr>
      </w:pPr>
      <w:rPr/>
    </w:p>
    <w:p>
      <w:pPr>
        <w:spacing w:before="23" w:after="0" w:line="240" w:lineRule="auto"/>
        <w:ind w:left="68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76.022346pt;margin-top:21.318436pt;width:51.486034pt;height:56.312851pt;mso-position-horizontal-relative:page;mso-position-vertical-relative:page;z-index:-557" type="#_x0000_t75">
            <v:imagedata r:id="rId5" o:title=""/>
          </v:shape>
        </w:pict>
      </w:r>
      <w:r>
        <w:rPr/>
        <w:pict>
          <v:shape style="width:46.574999pt;height:16.60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157642" w:type="dxa"/>
      </w:tblPr>
      <w:tblGrid/>
      <w:tr>
        <w:trPr>
          <w:trHeight w:val="1258" w:hRule="exact"/>
        </w:trPr>
        <w:tc>
          <w:tcPr>
            <w:tcW w:w="1544" w:type="dxa"/>
            <w:tcBorders>
              <w:top w:val="single" w:sz="6.433008" w:space="0" w:color="282828"/>
              <w:bottom w:val="single" w:sz="9.649512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100"/>
              </w:rPr>
              <w:t>N"EXPTE.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5388" w:type="dxa"/>
            <w:tcBorders>
              <w:top w:val="single" w:sz="6.433008" w:space="0" w:color="282828"/>
              <w:bottom w:val="single" w:sz="9.649512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423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7"/>
              </w:rPr>
              <w:t>OBJET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-1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7"/>
              </w:rPr>
              <w:t>DEL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-1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100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single" w:sz="6.433008" w:space="0" w:color="282828"/>
              <w:bottom w:val="single" w:sz="9.649512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100"/>
              </w:rPr>
              <w:t>ADJUDICATARIA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single" w:sz="6.433008" w:space="0" w:color="282828"/>
              <w:bottom w:val="single" w:sz="9.649512" w:space="0" w:color="282828"/>
              <w:left w:val="single" w:sz="6.433008" w:space="0" w:color="282828"/>
              <w:right w:val="single" w:sz="9.649512" w:space="0" w:color="282828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4" w:lineRule="exact"/>
              <w:ind w:left="96" w:right="27" w:firstLine="37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w w:val="86"/>
              </w:rPr>
              <w:t>FECH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8"/>
              </w:rPr>
              <w:t>FORMAUZACIÓN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1837" w:type="dxa"/>
            <w:tcBorders>
              <w:top w:val="single" w:sz="6.433008" w:space="0" w:color="282828"/>
              <w:bottom w:val="single" w:sz="9.649512" w:space="0" w:color="282828"/>
              <w:left w:val="single" w:sz="9.649512" w:space="0" w:color="282828"/>
              <w:right w:val="single" w:sz="6.433008" w:space="0" w:color="282828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4" w:lineRule="exact"/>
              <w:ind w:left="306" w:right="238" w:firstLine="24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7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8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6.433008" w:space="0" w:color="282828"/>
              <w:bottom w:val="single" w:sz="9.649512" w:space="0" w:color="282828"/>
              <w:left w:val="single" w:sz="6.433008" w:space="0" w:color="282828"/>
              <w:right w:val="single" w:sz="9.649512" w:space="0" w:color="282828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4" w:lineRule="exact"/>
              <w:ind w:left="139" w:right="105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90"/>
              </w:rPr>
              <w:t>PRÓRROGA/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4"/>
              </w:rPr>
              <w:t>VARIACIÓN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1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82828"/>
                <w:spacing w:val="0"/>
                <w:w w:val="86"/>
              </w:rPr>
              <w:t>PLAZO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</w:tr>
      <w:tr>
        <w:trPr>
          <w:trHeight w:val="1708" w:hRule="exact"/>
        </w:trPr>
        <w:tc>
          <w:tcPr>
            <w:tcW w:w="1544" w:type="dxa"/>
            <w:tcBorders>
              <w:top w:val="single" w:sz="9.649512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410" w:right="152" w:firstLine="-19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2020018340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19/105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388" w:type="dxa"/>
            <w:tcBorders>
              <w:top w:val="single" w:sz="9.649512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9" w:lineRule="auto"/>
              <w:ind w:left="88" w:right="34" w:firstLine="8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3"/>
              </w:rPr>
              <w:t>retirada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4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3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3"/>
              </w:rPr>
              <w:t>inmovilizació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18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8"/>
              </w:rPr>
              <w:t>vehículo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8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82828"/>
                <w:spacing w:val="0"/>
                <w:w w:val="109"/>
              </w:rPr>
              <w:t>la</w:t>
            </w:r>
            <w:r>
              <w:rPr>
                <w:rFonts w:ascii="Arial" w:hAnsi="Arial" w:cs="Arial" w:eastAsia="Arial"/>
                <w:sz w:val="23"/>
                <w:szCs w:val="23"/>
                <w:color w:val="28282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0"/>
                <w:w w:val="100"/>
              </w:rPr>
              <w:t>ví</w:t>
            </w:r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pública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2"/>
              </w:rPr>
              <w:t>términ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8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2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16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6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single" w:sz="9.649512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7" w:lineRule="auto"/>
              <w:ind w:left="748" w:right="325" w:firstLine="-37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UTE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86"/>
              </w:rPr>
              <w:t>EYSA-GRÚAS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CABELLO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single" w:sz="9.649512" w:space="0" w:color="282828"/>
              <w:bottom w:val="single" w:sz="6.433008" w:space="0" w:color="282828"/>
              <w:left w:val="single" w:sz="6.433008" w:space="0" w:color="282828"/>
              <w:right w:val="single" w:sz="9.649512" w:space="0" w:color="282828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04/02/2021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37" w:type="dxa"/>
            <w:tcBorders>
              <w:top w:val="single" w:sz="9.649512" w:space="0" w:color="282828"/>
              <w:bottom w:val="single" w:sz="6.433008" w:space="0" w:color="282828"/>
              <w:left w:val="single" w:sz="9.649512" w:space="0" w:color="282828"/>
              <w:right w:val="single" w:sz="6.433008" w:space="0" w:color="282828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2" w:right="53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23"/>
              </w:rPr>
              <w:t>4años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205" w:right="20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0"/>
                <w:w w:val="93"/>
              </w:rPr>
              <w:t>(1)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9.649512" w:space="0" w:color="282828"/>
              <w:bottom w:val="single" w:sz="6.433008" w:space="0" w:color="282828"/>
              <w:left w:val="single" w:sz="6.433008" w:space="0" w:color="282828"/>
              <w:right w:val="single" w:sz="9.649512" w:space="0" w:color="282828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w w:val="13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6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712" w:hRule="exact"/>
        </w:trPr>
        <w:tc>
          <w:tcPr>
            <w:tcW w:w="1544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6"/>
              </w:rPr>
              <w:t>2020035043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388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2" w:lineRule="auto"/>
              <w:ind w:left="88" w:right="32" w:firstLine="8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3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3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2"/>
              </w:rPr>
              <w:t>sistema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3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9"/>
              </w:rPr>
              <w:t>información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contable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82828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3"/>
                <w:szCs w:val="23"/>
                <w:color w:val="28282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administració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1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local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87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87"/>
              </w:rPr>
              <w:t>SICAL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87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9"/>
              </w:rPr>
              <w:t>gestión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1"/>
              </w:rPr>
              <w:t>presupuestaria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1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sus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8"/>
              </w:rPr>
              <w:t>Organismos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8"/>
              </w:rPr>
              <w:t>Autónomos.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5" w:lineRule="auto"/>
              <w:ind w:left="1013" w:right="60" w:firstLine="-90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0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1"/>
              </w:rPr>
              <w:t>-SYSTEM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ITC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89"/>
              </w:rPr>
              <w:t>IBERIA,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9.649512" w:space="0" w:color="282828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21/04/2021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37" w:type="dxa"/>
            <w:tcBorders>
              <w:top w:val="single" w:sz="6.433008" w:space="0" w:color="282828"/>
              <w:bottom w:val="single" w:sz="6.433008" w:space="0" w:color="282828"/>
              <w:left w:val="single" w:sz="9.649512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5" w:right="53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25"/>
              </w:rPr>
              <w:t>3años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200" w:right="19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0"/>
                <w:w w:val="93"/>
              </w:rPr>
              <w:t>(2)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9.649512" w:space="0" w:color="282828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22"/>
              </w:rPr>
              <w:t>2años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712" w:hRule="exact"/>
        </w:trPr>
        <w:tc>
          <w:tcPr>
            <w:tcW w:w="1544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2020030016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388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4" w:lineRule="auto"/>
              <w:ind w:left="96" w:right="41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gestió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usos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tallere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oci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los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2"/>
              </w:rPr>
              <w:t>centro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"/>
                <w:w w:val="112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28282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color w:val="28282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locale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ciudadano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2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9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82828"/>
                <w:spacing w:val="0"/>
                <w:w w:val="98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82828"/>
                <w:spacing w:val="-18"/>
                <w:w w:val="9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7" w:right="9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2"/>
              </w:rPr>
              <w:t>SENIOR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2"/>
              </w:rPr>
              <w:t>ASISTENCIA.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985" w:right="94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6"/>
              </w:rPr>
              <w:t>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9.649512" w:space="0" w:color="282828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20/05/2021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37" w:type="dxa"/>
            <w:tcBorders>
              <w:top w:val="single" w:sz="6.433008" w:space="0" w:color="282828"/>
              <w:bottom w:val="single" w:sz="6.433008" w:space="0" w:color="282828"/>
              <w:left w:val="single" w:sz="9.649512" w:space="0" w:color="282828"/>
              <w:right w:val="single" w:sz="6.433008" w:space="0" w:color="282828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3" w:right="54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22"/>
              </w:rPr>
              <w:t>2años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96" w:right="19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0"/>
                <w:w w:val="93"/>
              </w:rPr>
              <w:t>(3)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9.649512" w:space="0" w:color="282828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w w:val="13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6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712" w:hRule="exact"/>
        </w:trPr>
        <w:tc>
          <w:tcPr>
            <w:tcW w:w="1544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2" w:lineRule="exact"/>
              <w:ind w:left="410" w:right="152" w:firstLine="-19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2020021284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20/102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5388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exact"/>
              <w:ind w:left="96" w:right="2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teleasistenda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7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domiciliaria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2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4"/>
              </w:rPr>
              <w:t>término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0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2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82828"/>
                <w:spacing w:val="0"/>
                <w:w w:val="95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82828"/>
                <w:spacing w:val="-9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6.433008" w:space="0" w:color="282828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5" w:lineRule="auto"/>
              <w:ind w:left="169" w:right="94" w:firstLine="-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2"/>
              </w:rPr>
              <w:t>QUAVITAE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1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2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2"/>
              </w:rPr>
              <w:t>ASITENCIALES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S.A.U.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8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9.649512" w:space="0" w:color="282828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5"/>
              </w:rPr>
              <w:t>05/11/2021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37" w:type="dxa"/>
            <w:tcBorders>
              <w:top w:val="single" w:sz="6.433008" w:space="0" w:color="282828"/>
              <w:bottom w:val="single" w:sz="6.433008" w:space="0" w:color="282828"/>
              <w:left w:val="single" w:sz="9.649512" w:space="0" w:color="282828"/>
              <w:right w:val="single" w:sz="6.433008" w:space="0" w:color="282828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3" w:right="54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22"/>
              </w:rPr>
              <w:t>2años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41" w:lineRule="exact"/>
              <w:ind w:left="200" w:right="19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0"/>
                <w:w w:val="93"/>
              </w:rPr>
              <w:t>(3)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44" w:type="dxa"/>
            <w:tcBorders>
              <w:top w:val="single" w:sz="6.433008" w:space="0" w:color="282828"/>
              <w:bottom w:val="single" w:sz="6.433008" w:space="0" w:color="282828"/>
              <w:left w:val="single" w:sz="6.433008" w:space="0" w:color="282828"/>
              <w:right w:val="single" w:sz="9.649512" w:space="0" w:color="282828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w w:val="13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828"/>
                <w:spacing w:val="0"/>
                <w:w w:val="116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6840" w:h="11920" w:orient="landscape"/>
          <w:pgMar w:top="1040" w:bottom="280" w:left="900" w:right="9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392822pt;margin-top:82.783295pt;width:741.854301pt;height:406.358136pt;mso-position-horizontal-relative:page;mso-position-vertical-relative:page;z-index:-55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253" w:hRule="exact"/>
                    </w:trPr>
                    <w:tc>
                      <w:tcPr>
                        <w:tcW w:w="1544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4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N°EXPTE.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8.638768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4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2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OBJET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8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CONTRATO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ADJUDICATARIA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4" w:lineRule="exact"/>
                          <w:ind w:left="101" w:right="38" w:firstLine="374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FECH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4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FORMALIZACION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4" w:lineRule="exact"/>
                          <w:ind w:left="317" w:right="242" w:firstLine="29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DURACIÓN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1"/>
                          </w:rPr>
                          <w:t>CONTRATO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6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4" w:lineRule="exact"/>
                          <w:ind w:left="151" w:right="108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3"/>
                          </w:rPr>
                          <w:t>PRÓRROGA/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8"/>
                          </w:rPr>
                          <w:t>VARIACIÓN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8"/>
                          </w:rPr>
                          <w:t>PLAZO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13" w:hRule="exact"/>
                    </w:trPr>
                    <w:tc>
                      <w:tcPr>
                        <w:tcW w:w="1544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2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4"/>
                          </w:rPr>
                          <w:t>2020047061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8.638768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53" w:lineRule="auto"/>
                          <w:ind w:left="101" w:right="22"/>
                          <w:jc w:val="both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Servido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19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día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2"/>
                          </w:rPr>
                          <w:t>menore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6"/>
                            <w:w w:val="1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2"/>
                          </w:rPr>
                          <w:t>munidpale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7"/>
                            <w:w w:val="1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Padre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6"/>
                          </w:rPr>
                          <w:t>Anchieta,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Cardenal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Cuesta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Costa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Tejina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Taco/Sa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Matía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5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Cuesta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II.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88"/>
                          </w:rPr>
                          <w:t>ARAST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8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2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88"/>
                          </w:rPr>
                          <w:t>BARCA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8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8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S.L.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3"/>
                          </w:rPr>
                          <w:t>16/12!2021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74" w:right="539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21"/>
                          </w:rPr>
                          <w:t>2años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209" w:right="20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Prorrogable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94"/>
                          </w:rPr>
                          <w:t>(3)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8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w w:val="13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6"/>
                          </w:rPr>
                          <w:t>año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10" w:hRule="exact"/>
                    </w:trPr>
                    <w:tc>
                      <w:tcPr>
                        <w:tcW w:w="1544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2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4"/>
                          </w:rPr>
                          <w:t>2021050639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8.638768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50" w:lineRule="auto"/>
                          <w:ind w:left="101" w:right="31"/>
                          <w:jc w:val="both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Servid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2"/>
                          </w:rPr>
                          <w:t>mantenimient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"/>
                            <w:w w:val="1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model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7"/>
                          </w:rPr>
                          <w:t>contabilidad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analítica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1"/>
                          </w:rPr>
                          <w:t>implantado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5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9"/>
                          </w:rPr>
                          <w:t>Ayuntamiento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1"/>
                            <w:w w:val="10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4"/>
                          </w:rPr>
                          <w:t>San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Cristóbal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Laguna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sus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8"/>
                          </w:rPr>
                          <w:t>OO.AA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15"/>
                            <w:w w:val="9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3"/>
                          </w:rPr>
                          <w:t>independientes.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1"/>
                          </w:rPr>
                          <w:t>BNFI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7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0"/>
                          </w:rPr>
                          <w:t>ADVISOR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16"/>
                            <w:w w:val="91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1A1A1A"/>
                            <w:spacing w:val="0"/>
                            <w:w w:val="15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1A1A1A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-19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1A1A1A"/>
                            <w:spacing w:val="-12"/>
                            <w:w w:val="15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97"/>
                          </w:rPr>
                          <w:t>L.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3"/>
                          </w:rPr>
                          <w:t>17/02!2022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74" w:right="534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22"/>
                          </w:rPr>
                          <w:t>3años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209" w:right="20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Prorrogable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94"/>
                          </w:rPr>
                          <w:t>(1)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8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w w:val="13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6"/>
                          </w:rPr>
                          <w:t>año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10" w:hRule="exact"/>
                    </w:trPr>
                    <w:tc>
                      <w:tcPr>
                        <w:tcW w:w="1544" w:type="dxa"/>
                        <w:tcBorders>
                          <w:top w:val="single" w:sz="8.638768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5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2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5"/>
                          </w:rPr>
                          <w:t>2022000203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8.638768" w:space="0" w:color="000000"/>
                          <w:bottom w:val="single" w:sz="5.759176" w:space="0" w:color="000000"/>
                          <w:left w:val="single" w:sz="8.638768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50" w:lineRule="auto"/>
                          <w:ind w:left="101" w:right="31"/>
                          <w:jc w:val="both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Servid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3"/>
                          </w:rPr>
                          <w:t>mantenimient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1"/>
                            <w:w w:val="1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equipo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9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multifunción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5"/>
                          </w:rPr>
                          <w:t>RICO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5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2"/>
                            <w:w w:val="9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Excmo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8"/>
                          </w:rPr>
                          <w:t>Ayuntamient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7"/>
                            <w:w w:val="10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Cristóbal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3"/>
                          </w:rPr>
                          <w:t>Laguna.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8.638768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57" w:lineRule="auto"/>
                          <w:ind w:left="1022" w:right="165" w:firstLine="-792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4"/>
                          </w:rPr>
                          <w:t>RICONET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5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4"/>
                          </w:rPr>
                          <w:t>TENERIFE,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1A1A1A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8.638768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3"/>
                          </w:rPr>
                          <w:t>15/09!2022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8.638768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81" w:right="547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21"/>
                          </w:rPr>
                          <w:t>2años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199" w:right="191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Prorrogable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89"/>
                          </w:rPr>
                          <w:t>(2)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8.638768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5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21"/>
                          </w:rPr>
                          <w:t>2años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13" w:hRule="exact"/>
                    </w:trPr>
                    <w:tc>
                      <w:tcPr>
                        <w:tcW w:w="1544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5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2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4"/>
                          </w:rPr>
                          <w:t>2021005140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8.638768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50" w:lineRule="auto"/>
                          <w:ind w:left="101" w:right="24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Servid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apoy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asistencia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5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escola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7"/>
                          </w:rPr>
                          <w:t>muntdpto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Cristóbal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3"/>
                          </w:rPr>
                          <w:t>Laguna.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50" w:lineRule="auto"/>
                          <w:ind w:left="101" w:right="29" w:firstLine="23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4"/>
                          </w:rPr>
                          <w:t>EULE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6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SERVICIOS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4"/>
                          </w:rPr>
                          <w:t>SOCIOSANITARIO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15"/>
                            <w:w w:val="9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1A1A1A"/>
                            <w:spacing w:val="-6"/>
                            <w:w w:val="117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94"/>
                          </w:rPr>
                          <w:t>S.A.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1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4"/>
                          </w:rPr>
                          <w:t>15/09/2022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81" w:right="547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21"/>
                          </w:rPr>
                          <w:t>2años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205" w:right="19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Prorrogable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94"/>
                          </w:rPr>
                          <w:t>(3)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5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8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w w:val="13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6"/>
                          </w:rPr>
                          <w:t>año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right="3799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289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right"/>
        <w:spacing w:after="0"/>
        <w:sectPr>
          <w:pgSz w:w="16840" w:h="11920" w:orient="landscape"/>
          <w:pgMar w:top="1080" w:bottom="280" w:left="900" w:right="9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392822pt;margin-top:82.783295pt;width:741.854301pt;height:235.57257pt;mso-position-horizontal-relative:page;mso-position-vertical-relative:page;z-index:-55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253" w:hRule="exact"/>
                    </w:trPr>
                    <w:tc>
                      <w:tcPr>
                        <w:tcW w:w="1544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4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N°EXPTE.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8.638768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4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2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OBJET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8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CONTRATO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ADJUDICATARIA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4" w:lineRule="exact"/>
                          <w:ind w:left="101" w:right="38" w:firstLine="374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FECH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4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FORMALIZACION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9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4" w:lineRule="exact"/>
                          <w:ind w:left="317" w:right="242" w:firstLine="29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DURACIÓN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1"/>
                          </w:rPr>
                          <w:t>CONTRATO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6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74" w:lineRule="exact"/>
                          <w:ind w:left="151" w:right="108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3"/>
                          </w:rPr>
                          <w:t>PRÓRROGA/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8"/>
                          </w:rPr>
                          <w:t>VARIACIÓN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88"/>
                          </w:rPr>
                          <w:t>PLAZO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13" w:hRule="exact"/>
                    </w:trPr>
                    <w:tc>
                      <w:tcPr>
                        <w:tcW w:w="1544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7" w:right="155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4"/>
                          </w:rPr>
                          <w:t>2020018396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7" w:after="0" w:line="240" w:lineRule="auto"/>
                          <w:ind w:left="375" w:right="335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w w:val="110"/>
                          </w:rPr>
                          <w:t>09/103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w w:val="111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w w:val="100"/>
                          </w:rPr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8.638768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57" w:lineRule="auto"/>
                          <w:ind w:left="86" w:right="41" w:firstLine="14"/>
                          <w:jc w:val="left"/>
                          <w:tabs>
                            <w:tab w:pos="1120" w:val="left"/>
                            <w:tab w:pos="1680" w:val="left"/>
                            <w:tab w:pos="2760" w:val="left"/>
                            <w:tab w:pos="4000" w:val="left"/>
                            <w:tab w:pos="4600" w:val="left"/>
                          </w:tabs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Servido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9"/>
                          </w:rPr>
                          <w:t>atención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50"/>
                            <w:w w:val="10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9"/>
                          </w:rPr>
                          <w:t>telefónica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2"/>
                          </w:rPr>
                          <w:t>Excmo.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Ayuntamient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3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Cristóbal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4"/>
                          </w:rPr>
                          <w:t>Laguna.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5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2"/>
                          </w:rPr>
                          <w:t>FACTUDAT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8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XXL,S.L.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3"/>
                          </w:rPr>
                          <w:t>11/10!2022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81" w:right="547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21"/>
                          </w:rPr>
                          <w:t>2años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208" w:right="20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Prorrogable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89"/>
                          </w:rPr>
                          <w:t>(2)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5.759176" w:space="0" w:color="000000"/>
                          <w:bottom w:val="single" w:sz="5.759176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8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w w:val="13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6"/>
                          </w:rPr>
                          <w:t>año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10" w:hRule="exact"/>
                    </w:trPr>
                    <w:tc>
                      <w:tcPr>
                        <w:tcW w:w="1544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4"/>
                          </w:rPr>
                          <w:t>2023002941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8.638768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50" w:lineRule="auto"/>
                          <w:ind w:left="101" w:right="31"/>
                          <w:jc w:val="both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Servid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5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3"/>
                          </w:rPr>
                          <w:t>mantenimient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"/>
                            <w:w w:val="1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6"/>
                          </w:rPr>
                          <w:t>actualizació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6"/>
                            <w:w w:val="10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6"/>
                          </w:rPr>
                          <w:t>Software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para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1"/>
                          </w:rPr>
                          <w:t>aplicadón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6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los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ingresos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1"/>
                          </w:rPr>
                          <w:t>municipales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6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1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Excmo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9"/>
                          </w:rPr>
                          <w:t>Ayuntamient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14"/>
                            <w:w w:val="10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Cristóbal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3"/>
                          </w:rPr>
                          <w:t>Laguna.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57" w:lineRule="auto"/>
                          <w:ind w:left="921" w:right="59" w:firstLine="-806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19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1"/>
                          </w:rPr>
                          <w:t>-8YSTEM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7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1"/>
                          </w:rPr>
                          <w:t>ITC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2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1"/>
                          </w:rPr>
                          <w:t>IBERIA,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92"/>
                          </w:rPr>
                          <w:t>S.A.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"/>
                            <w:w w:val="9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62626"/>
                            <w:spacing w:val="0"/>
                            <w:w w:val="12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5"/>
                          </w:rPr>
                          <w:t>03/08!2023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5.759176" w:space="0" w:color="000000"/>
                          <w:right w:val="single" w:sz="5.759176" w:space="0" w:color="000000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39" w:right="571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w w:val="13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6"/>
                          </w:rPr>
                          <w:t>año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199" w:right="191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  <w:t>Prorrogable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89"/>
                          </w:rPr>
                          <w:t>(4)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5.759176" w:space="0" w:color="000000"/>
                          <w:bottom w:val="single" w:sz="8.638768" w:space="0" w:color="000000"/>
                          <w:left w:val="single" w:sz="5.759176" w:space="0" w:color="000000"/>
                          <w:right w:val="single" w:sz="8.638768" w:space="0" w:color="000000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8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w w:val="13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-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16"/>
                          </w:rPr>
                          <w:t>año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right="3799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289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sectPr>
      <w:pgSz w:w="16840" w:h="11920" w:orient="landscape"/>
      <w:pgMar w:top="10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Laura Pérez Pérez</dc:creator>
  <dc:title>Microsoft Word - AÑO 2024</dc:title>
  <dcterms:created xsi:type="dcterms:W3CDTF">2025-02-11T07:35:34Z</dcterms:created>
  <dcterms:modified xsi:type="dcterms:W3CDTF">2025-02-11T07:35:34Z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2025-02-11T00:00:00Z</vt:filetime>
  </property>
</Properties>
</file>