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6" w:after="0" w:line="240" w:lineRule="auto"/>
        <w:ind w:left="49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98.16pt;height:83.5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7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2.0pt;height:21.84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320" w:lineRule="exact"/>
        <w:ind w:left="836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ñ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4" w:type="dxa"/>
      </w:tblPr>
      <w:tblGrid/>
      <w:tr>
        <w:trPr>
          <w:trHeight w:val="970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23" w:right="23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ADJUD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4" w:lineRule="exact"/>
              <w:ind w:left="100" w:right="49" w:firstLine="4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ÓN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0" w:lineRule="exact"/>
              <w:ind w:left="527" w:right="470" w:firstLine="3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108" w:right="9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RÓRROGA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ÓN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768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tabs>
                <w:tab w:pos="1460" w:val="left"/>
                <w:tab w:pos="2940" w:val="left"/>
                <w:tab w:pos="3600" w:val="left"/>
                <w:tab w:pos="584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</w:p>
          <w:p>
            <w:pPr>
              <w:spacing w:before="0" w:after="0" w:line="250" w:lineRule="exact"/>
              <w:ind w:left="100" w:right="-20"/>
              <w:jc w:val="left"/>
              <w:tabs>
                <w:tab w:pos="2020" w:val="left"/>
                <w:tab w:pos="2540" w:val="left"/>
                <w:tab w:pos="3180" w:val="left"/>
                <w:tab w:pos="4380" w:val="left"/>
                <w:tab w:pos="488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</w:p>
          <w:p>
            <w:pPr>
              <w:spacing w:before="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2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2014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exact"/>
              <w:ind w:left="205" w:right="146" w:firstLine="5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  <w:tr>
        <w:trPr>
          <w:trHeight w:val="1022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4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</w:p>
          <w:p>
            <w:pPr>
              <w:spacing w:before="2" w:after="0" w:line="239" w:lineRule="auto"/>
              <w:ind w:left="100" w:right="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39" w:lineRule="auto"/>
              <w:ind w:left="88" w:right="70" w:firstLine="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2014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205" w:right="146" w:firstLine="5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  <w:tr>
        <w:trPr>
          <w:trHeight w:val="768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MO</w:t>
            </w:r>
          </w:p>
          <w:p>
            <w:pPr>
              <w:spacing w:before="7" w:after="0" w:line="250" w:lineRule="exact"/>
              <w:ind w:left="100" w:right="4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0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2014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205" w:right="146" w:firstLine="5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  <w:tr>
        <w:trPr>
          <w:trHeight w:val="768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7" w:after="0" w:line="250" w:lineRule="exact"/>
              <w:ind w:left="100" w:right="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0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2014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205" w:right="146" w:firstLine="5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  <w:tr>
        <w:trPr>
          <w:trHeight w:val="1022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5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2" w:after="0" w:line="239" w:lineRule="auto"/>
              <w:ind w:left="100" w:right="4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2014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205" w:right="132" w:firstLine="5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  <w:tr>
        <w:trPr>
          <w:trHeight w:val="768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1" w:after="0" w:line="241" w:lineRule="auto"/>
              <w:ind w:left="100" w:right="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287" w:right="236" w:firstLine="28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2014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205" w:right="132" w:firstLine="5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0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</w:tr>
      <w:tr>
        <w:trPr>
          <w:trHeight w:val="773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</w:p>
          <w:p>
            <w:pPr>
              <w:spacing w:before="1" w:after="0" w:line="241" w:lineRule="auto"/>
              <w:ind w:left="100" w:right="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2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2014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205" w:right="146" w:firstLine="63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  <w:tr>
        <w:trPr>
          <w:trHeight w:val="768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3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0" w:after="0" w:line="250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L.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exact"/>
              <w:ind w:left="705" w:right="217" w:firstLine="-42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2014</w:t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exact"/>
              <w:ind w:left="205" w:right="132" w:firstLine="5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2)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</w:tr>
    </w:tbl>
    <w:p>
      <w:pPr>
        <w:jc w:val="left"/>
        <w:spacing w:after="0"/>
        <w:sectPr>
          <w:type w:val="continuous"/>
          <w:pgSz w:w="16840" w:h="11900" w:orient="landscape"/>
          <w:pgMar w:top="500" w:bottom="280" w:left="580" w:right="360"/>
        </w:sectPr>
      </w:pPr>
      <w:rPr/>
    </w:p>
    <w:p>
      <w:pPr>
        <w:spacing w:before="96" w:after="0" w:line="240" w:lineRule="auto"/>
        <w:ind w:left="73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98.16pt;height:83.52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2.0pt;height:21.84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4" w:type="dxa"/>
      </w:tblPr>
      <w:tblGrid/>
      <w:tr>
        <w:trPr>
          <w:trHeight w:val="970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23" w:right="23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ADJUD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2" w:lineRule="auto"/>
              <w:ind w:left="100" w:right="49" w:firstLine="4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ÓN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0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393" w:right="331" w:firstLine="3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108" w:right="91" w:firstLine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RÓRROGA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ÓN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970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84" w:right="154" w:firstLine="-87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2015</w:t>
            </w:r>
          </w:p>
        </w:tc>
        <w:tc>
          <w:tcPr>
            <w:tcW w:w="20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3" w:right="28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  <w:p>
            <w:pPr>
              <w:spacing w:before="1" w:after="0" w:line="240" w:lineRule="auto"/>
              <w:ind w:left="740" w:right="71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0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73" w:right="6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MES</w:t>
            </w:r>
          </w:p>
          <w:p>
            <w:pPr>
              <w:spacing w:before="1" w:after="0" w:line="240" w:lineRule="auto"/>
              <w:ind w:left="553" w:right="54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</w:tr>
      <w:tr>
        <w:trPr>
          <w:trHeight w:val="970" w:hRule="exact"/>
        </w:trPr>
        <w:tc>
          <w:tcPr>
            <w:tcW w:w="6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3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1084" w:right="154" w:firstLine="-87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2015</w:t>
            </w:r>
          </w:p>
        </w:tc>
        <w:tc>
          <w:tcPr>
            <w:tcW w:w="20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0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1" w:after="0" w:line="240" w:lineRule="auto"/>
              <w:ind w:left="58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</w:tr>
    </w:tbl>
    <w:sectPr>
      <w:pgSz w:w="16840" w:h="11900" w:orient="landscape"/>
      <w:pgMar w:top="740" w:bottom="280" w:left="5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MROCVAL</dc:creator>
  <dc:title>Microsoft Word - Relación 2016.doc</dc:title>
  <dcterms:created xsi:type="dcterms:W3CDTF">2025-01-30T13:46:41Z</dcterms:created>
  <dcterms:modified xsi:type="dcterms:W3CDTF">2025-01-30T13:46:41Z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LastSaved">
    <vt:filetime>2025-01-30T00:00:00Z</vt:filetime>
  </property>
</Properties>
</file>