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4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8.64pt;height:8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4.886653pt;height:28.78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83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ñ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970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05" w:right="249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8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75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76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76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8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75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74" w:lineRule="exact"/>
              <w:ind w:left="268" w:right="215" w:firstLine="3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8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8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1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75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2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87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exact"/>
              <w:ind w:left="613" w:right="562" w:firstLine="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57" w:after="0" w:line="240" w:lineRule="auto"/>
              <w:ind w:left="103" w:right="93" w:firstLine="-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8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8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8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8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4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4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6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75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9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75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87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68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00" w:right="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6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É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 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44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TB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7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561" w:right="202" w:firstLine="-30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TTE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78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7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2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0" w:after="0" w:line="240" w:lineRule="auto"/>
              <w:ind w:left="122" w:right="10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87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7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87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87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7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4"/>
                <w:w w:val="87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96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6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6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96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6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6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85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89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5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4" w:lineRule="exact"/>
              <w:ind w:left="926" w:right="90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95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7"/>
              </w:rPr>
              <w:t>í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87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481" w:right="46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86" w:right="5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490" w:right="47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6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76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3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1" w:lineRule="auto"/>
              <w:ind w:left="455" w:right="401" w:firstLine="4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96" w:right="5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54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1" w:lineRule="auto"/>
              <w:ind w:left="100" w:right="5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6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6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4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5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30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76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87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1" w:lineRule="auto"/>
              <w:ind w:left="455" w:right="401" w:firstLine="4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6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6" w:right="5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68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00" w:right="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6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9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2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279" w:right="26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5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TATA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5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201" w:right="18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44"/>
                <w:w w:val="7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ÉG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29" w:right="81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23" w:right="40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2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5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68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  <w:b/>
                <w:bCs/>
              </w:rPr>
              <w:t>TI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7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949" w:right="334" w:firstLine="-56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86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EZ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6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1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490" w:right="4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90" w:right="4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86" w:right="5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58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1" w:lineRule="auto"/>
              <w:ind w:left="100" w:right="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7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1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1"/>
                <w:w w:val="91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54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 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9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1" w:lineRule="auto"/>
              <w:ind w:left="445" w:right="195" w:firstLine="-2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TÉ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6" w:right="5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490" w:right="4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6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69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54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1" w:lineRule="auto"/>
              <w:ind w:left="445" w:right="195" w:firstLine="-2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TÉ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7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72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  <w:b/>
                <w:bCs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6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54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76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”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50" w:lineRule="exact"/>
              <w:ind w:left="445" w:right="195" w:firstLine="-20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8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8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TÉ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6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81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6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26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68" w:hRule="exact"/>
        </w:trPr>
        <w:tc>
          <w:tcPr>
            <w:tcW w:w="63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0" w:lineRule="exact"/>
              <w:ind w:left="100" w:right="46"/>
              <w:jc w:val="left"/>
              <w:tabs>
                <w:tab w:pos="400" w:val="left"/>
                <w:tab w:pos="1440" w:val="left"/>
                <w:tab w:pos="1960" w:val="left"/>
                <w:tab w:pos="4000" w:val="left"/>
                <w:tab w:pos="4760" w:val="left"/>
                <w:tab w:pos="53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2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5"/>
                <w:w w:val="8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6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8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0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7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35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2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9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91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2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2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5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2" w:lineRule="exact"/>
              <w:ind w:left="471" w:right="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3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5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0" w:lineRule="exact"/>
              <w:ind w:left="145" w:right="13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8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Í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6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8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76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76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76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6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38" w:right="5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EG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1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1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1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7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79" w:right="85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6" w:right="58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3"/>
              </w:rPr>
              <w:t>ñ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sectPr>
      <w:type w:val="continuous"/>
      <w:pgSz w:w="16840" w:h="11900" w:orient="landscape"/>
      <w:pgMar w:top="500" w:bottom="28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MROCVAL</dc:creator>
  <dc:title>Microsoft Word - Relación 2018.doc</dc:title>
  <dcterms:created xsi:type="dcterms:W3CDTF">2025-01-30T13:58:58Z</dcterms:created>
  <dcterms:modified xsi:type="dcterms:W3CDTF">2025-01-30T13:58:58Z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2025-01-30T00:00:00Z</vt:filetime>
  </property>
</Properties>
</file>